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1423" w14:textId="723C8B35" w:rsidR="00A947C1" w:rsidRDefault="007E7D8F" w:rsidP="00D412B0">
      <w:pPr>
        <w:pStyle w:val="Title"/>
      </w:pPr>
      <w:r>
        <w:rPr>
          <w:noProof/>
        </w:rPr>
        <w:drawing>
          <wp:anchor distT="0" distB="0" distL="114300" distR="114300" simplePos="0" relativeHeight="251680768" behindDoc="1" locked="0" layoutInCell="1" allowOverlap="1" wp14:anchorId="2D8D2B62" wp14:editId="6A5481F9">
            <wp:simplePos x="0" y="0"/>
            <wp:positionH relativeFrom="margin">
              <wp:align>left</wp:align>
            </wp:positionH>
            <wp:positionV relativeFrom="paragraph">
              <wp:posOffset>7620</wp:posOffset>
            </wp:positionV>
            <wp:extent cx="781050" cy="794385"/>
            <wp:effectExtent l="0" t="0" r="0" b="5715"/>
            <wp:wrapTight wrapText="bothSides">
              <wp:wrapPolygon edited="0">
                <wp:start x="0" y="0"/>
                <wp:lineTo x="0" y="21237"/>
                <wp:lineTo x="21073" y="21237"/>
                <wp:lineTo x="21073" y="0"/>
                <wp:lineTo x="0" y="0"/>
              </wp:wrapPolygon>
            </wp:wrapTight>
            <wp:docPr id="1223402706"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402706" name="Picture 10">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t="975"/>
                    <a:stretch>
                      <a:fillRect/>
                    </a:stretch>
                  </pic:blipFill>
                  <pic:spPr bwMode="auto">
                    <a:xfrm>
                      <a:off x="0" y="0"/>
                      <a:ext cx="784640" cy="7981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7D8F">
        <w:t xml:space="preserve">Request </w:t>
      </w:r>
      <w:r w:rsidR="00D412B0">
        <w:t>f</w:t>
      </w:r>
      <w:r w:rsidRPr="007E7D8F">
        <w:t xml:space="preserve">orm for </w:t>
      </w:r>
      <w:r w:rsidR="00D412B0">
        <w:t>a</w:t>
      </w:r>
      <w:r w:rsidRPr="007E7D8F">
        <w:t xml:space="preserve">utism </w:t>
      </w:r>
      <w:r w:rsidR="00D412B0">
        <w:t>s</w:t>
      </w:r>
      <w:r w:rsidRPr="007E7D8F">
        <w:t xml:space="preserve">pectrum </w:t>
      </w:r>
      <w:r w:rsidR="00D412B0">
        <w:t>d</w:t>
      </w:r>
      <w:r w:rsidRPr="007E7D8F">
        <w:t>isorder</w:t>
      </w:r>
      <w:r>
        <w:t xml:space="preserve"> </w:t>
      </w:r>
      <w:r w:rsidR="00D412B0">
        <w:t>a</w:t>
      </w:r>
      <w:r w:rsidRPr="007E7D8F">
        <w:t>ssessment for children aged under 5</w:t>
      </w:r>
      <w:r>
        <w:t xml:space="preserve"> </w:t>
      </w:r>
      <w:r w:rsidRPr="007E7D8F">
        <w:t>in North Lincolnshire</w:t>
      </w:r>
    </w:p>
    <w:p w14:paraId="0DFB7DDD" w14:textId="77777777" w:rsidR="00D412B0" w:rsidRPr="00D412B0" w:rsidRDefault="00D412B0" w:rsidP="00D412B0"/>
    <w:p w14:paraId="2BB5EDF7" w14:textId="7BA85229" w:rsidR="007E7D8F" w:rsidRPr="007E7D8F" w:rsidRDefault="005E22B7" w:rsidP="001676CA">
      <w:r w:rsidRPr="00C00692">
        <w:rPr>
          <w:b/>
          <w:bCs/>
        </w:rPr>
        <w:t>Date:</w:t>
      </w:r>
      <w:r>
        <w:t xml:space="preserve"> </w:t>
      </w:r>
      <w:sdt>
        <w:sdtPr>
          <w:rPr>
            <w:b/>
            <w:bCs/>
          </w:rPr>
          <w:alias w:val="Referral request date"/>
          <w:tag w:val="Referral request date"/>
          <w:id w:val="-79452426"/>
          <w:lock w:val="sdtLocked"/>
          <w:placeholder>
            <w:docPart w:val="E6D3337E77F34DAAA4FE9643717B79DE"/>
          </w:placeholder>
          <w:showingPlcHdr/>
          <w15:color w:val="000000"/>
          <w:date w:fullDate="2025-04-14T00:00:00Z">
            <w:dateFormat w:val="dd/MM/yyyy"/>
            <w:lid w:val="en-GB"/>
            <w:storeMappedDataAs w:val="dateTime"/>
            <w:calendar w:val="gregorian"/>
          </w:date>
        </w:sdtPr>
        <w:sdtContent>
          <w:r w:rsidR="00665629" w:rsidRPr="006831D9">
            <w:rPr>
              <w:rStyle w:val="PlaceholderText"/>
              <w:color w:val="auto"/>
              <w:highlight w:val="lightGray"/>
            </w:rPr>
            <w:t>Click or tap to enter a date.</w:t>
          </w:r>
        </w:sdtContent>
      </w:sdt>
    </w:p>
    <w:p w14:paraId="1AF85A6B" w14:textId="2E3C307D" w:rsidR="007E7D8F" w:rsidRDefault="007E7D8F" w:rsidP="001676CA">
      <w:r w:rsidRPr="007E7D8F">
        <w:t xml:space="preserve">This service is for children aged under 5 in North Lincolnshire for an </w:t>
      </w:r>
      <w:r w:rsidR="00D412B0">
        <w:t>a</w:t>
      </w:r>
      <w:r w:rsidRPr="007E7D8F">
        <w:t xml:space="preserve">utism </w:t>
      </w:r>
      <w:r w:rsidR="00D412B0">
        <w:t>s</w:t>
      </w:r>
      <w:r w:rsidRPr="007E7D8F">
        <w:t xml:space="preserve">pectrum </w:t>
      </w:r>
      <w:r w:rsidR="00D412B0">
        <w:t>d</w:t>
      </w:r>
      <w:r w:rsidRPr="007E7D8F">
        <w:t xml:space="preserve">isorder </w:t>
      </w:r>
      <w:r w:rsidR="00D412B0">
        <w:t xml:space="preserve">(ASD) </w:t>
      </w:r>
      <w:r w:rsidRPr="007E7D8F">
        <w:t>assessment request</w:t>
      </w:r>
      <w:r>
        <w:t>.</w:t>
      </w:r>
    </w:p>
    <w:p w14:paraId="3F2F3210" w14:textId="360EE641" w:rsidR="00D412B0" w:rsidRPr="00D412B0" w:rsidRDefault="00D412B0" w:rsidP="00D412B0">
      <w:pPr>
        <w:numPr>
          <w:ilvl w:val="0"/>
          <w:numId w:val="14"/>
        </w:numPr>
        <w:tabs>
          <w:tab w:val="num" w:pos="720"/>
        </w:tabs>
        <w:rPr>
          <w:rFonts w:eastAsia="Times" w:cs="Arial"/>
          <w:szCs w:val="20"/>
        </w:rPr>
      </w:pPr>
      <w:r w:rsidRPr="00D412B0">
        <w:rPr>
          <w:rFonts w:eastAsia="Times" w:cs="Arial"/>
          <w:szCs w:val="20"/>
        </w:rPr>
        <w:t>If you are requesting autism spectrum disorder (ASD) assessments for children from 3 years old up to those who have completed their first term in reception please use the request form for autism spectrum disorder assessment for children aged under 5, also known as the Petal form.</w:t>
      </w:r>
    </w:p>
    <w:p w14:paraId="10A066F5" w14:textId="783224A8" w:rsidR="00D412B0" w:rsidRPr="00D412B0" w:rsidRDefault="00D412B0" w:rsidP="00D412B0">
      <w:pPr>
        <w:numPr>
          <w:ilvl w:val="0"/>
          <w:numId w:val="14"/>
        </w:numPr>
        <w:tabs>
          <w:tab w:val="num" w:pos="720"/>
        </w:tabs>
        <w:rPr>
          <w:rFonts w:eastAsia="Times" w:cs="Arial"/>
          <w:szCs w:val="20"/>
        </w:rPr>
      </w:pPr>
      <w:r w:rsidRPr="00D412B0">
        <w:rPr>
          <w:rFonts w:eastAsia="Times" w:cs="Arial"/>
          <w:szCs w:val="20"/>
        </w:rPr>
        <w:t xml:space="preserve">When making a referral please submit all relevant supporting information and complete a summary the child’s presentation using the useful information to support an early </w:t>
      </w:r>
      <w:r w:rsidRPr="00D412B0">
        <w:rPr>
          <w:rFonts w:eastAsia="Times" w:cs="Arial"/>
          <w:szCs w:val="20"/>
        </w:rPr>
        <w:t>year’s</w:t>
      </w:r>
      <w:r w:rsidRPr="00D412B0">
        <w:rPr>
          <w:rFonts w:eastAsia="Times" w:cs="Arial"/>
          <w:szCs w:val="20"/>
        </w:rPr>
        <w:t xml:space="preserve"> autism spectrum disorder referral form.</w:t>
      </w:r>
    </w:p>
    <w:p w14:paraId="749A81FE" w14:textId="77777777" w:rsidR="00D412B0" w:rsidRPr="00D412B0" w:rsidRDefault="00D412B0" w:rsidP="00D412B0">
      <w:pPr>
        <w:numPr>
          <w:ilvl w:val="0"/>
          <w:numId w:val="14"/>
        </w:numPr>
        <w:tabs>
          <w:tab w:val="num" w:pos="720"/>
        </w:tabs>
        <w:rPr>
          <w:rFonts w:eastAsia="Times" w:cs="Arial"/>
          <w:szCs w:val="20"/>
        </w:rPr>
      </w:pPr>
      <w:r w:rsidRPr="00D412B0">
        <w:rPr>
          <w:rFonts w:eastAsia="Times" w:cs="Arial"/>
          <w:szCs w:val="20"/>
        </w:rPr>
        <w:t>It is preferable for this to reflect the child both at home and setting. Remember, there don’t have to be issues in setting or the home, it can be a record of observed differences in presentation compared to what would be expected for a typically developing child of the same age.</w:t>
      </w:r>
    </w:p>
    <w:p w14:paraId="6679E7EE" w14:textId="77777777" w:rsidR="00D412B0" w:rsidRPr="00D412B0" w:rsidRDefault="00D412B0" w:rsidP="00D412B0">
      <w:pPr>
        <w:numPr>
          <w:ilvl w:val="0"/>
          <w:numId w:val="14"/>
        </w:numPr>
        <w:tabs>
          <w:tab w:val="num" w:pos="720"/>
        </w:tabs>
        <w:rPr>
          <w:rFonts w:eastAsia="Times" w:cs="Arial"/>
          <w:szCs w:val="20"/>
        </w:rPr>
      </w:pPr>
      <w:r w:rsidRPr="00D412B0">
        <w:rPr>
          <w:rFonts w:eastAsia="Times" w:cs="Arial"/>
          <w:szCs w:val="20"/>
        </w:rPr>
        <w:t xml:space="preserve">There is an expectation that </w:t>
      </w:r>
      <w:proofErr w:type="gramStart"/>
      <w:r w:rsidRPr="00D412B0">
        <w:rPr>
          <w:rFonts w:eastAsia="Times" w:cs="Arial"/>
          <w:szCs w:val="20"/>
        </w:rPr>
        <w:t>the vast majority of</w:t>
      </w:r>
      <w:proofErr w:type="gramEnd"/>
      <w:r w:rsidRPr="00D412B0">
        <w:rPr>
          <w:rFonts w:eastAsia="Times" w:cs="Arial"/>
          <w:szCs w:val="20"/>
        </w:rPr>
        <w:t xml:space="preserve"> referrals will be received from professionals who hold a significant amount of information about the child and it is imperative that we work quickly and efficiently with these services to ensure the child or young person’s needs are being met whilst they are awaiting an assessment.</w:t>
      </w:r>
    </w:p>
    <w:p w14:paraId="6DC37CA2" w14:textId="77777777" w:rsidR="00D412B0" w:rsidRPr="00D412B0" w:rsidRDefault="00D412B0" w:rsidP="00D412B0">
      <w:pPr>
        <w:numPr>
          <w:ilvl w:val="0"/>
          <w:numId w:val="14"/>
        </w:numPr>
        <w:tabs>
          <w:tab w:val="num" w:pos="720"/>
        </w:tabs>
        <w:rPr>
          <w:rFonts w:eastAsia="Times" w:cs="Arial"/>
          <w:szCs w:val="20"/>
        </w:rPr>
      </w:pPr>
      <w:r w:rsidRPr="00D412B0">
        <w:rPr>
          <w:rFonts w:eastAsia="Times" w:cs="Arial"/>
          <w:szCs w:val="20"/>
        </w:rPr>
        <w:t>Consultation slots are available to professionals and education settings for cases that they are unsure of, or when experiencing parental pressure to make a referral. Please phone the early years neurodevelopmental pathway to book a consultation slot if needed (</w:t>
      </w:r>
      <w:hyperlink r:id="rId9" w:history="1">
        <w:r w:rsidRPr="00D412B0">
          <w:rPr>
            <w:rStyle w:val="Hyperlink"/>
            <w:rFonts w:eastAsia="Times" w:cs="Arial"/>
            <w:szCs w:val="20"/>
          </w:rPr>
          <w:t>03000 216 460</w:t>
        </w:r>
      </w:hyperlink>
      <w:r w:rsidRPr="00D412B0">
        <w:rPr>
          <w:rFonts w:eastAsia="Times" w:cs="Arial"/>
          <w:szCs w:val="20"/>
        </w:rPr>
        <w:t>).</w:t>
      </w:r>
    </w:p>
    <w:p w14:paraId="698E08DD" w14:textId="197481FE" w:rsidR="007E7D8F" w:rsidRPr="007E7D8F" w:rsidRDefault="007E7D8F" w:rsidP="00D412B0">
      <w:pPr>
        <w:pStyle w:val="Heading1"/>
      </w:pPr>
      <w:r w:rsidRPr="007E7D8F">
        <w:t>Please note</w:t>
      </w:r>
    </w:p>
    <w:p w14:paraId="08F705E4" w14:textId="77777777" w:rsidR="007E7D8F" w:rsidRPr="00D412B0" w:rsidRDefault="007E7D8F" w:rsidP="00D412B0">
      <w:pPr>
        <w:pStyle w:val="ListParagraph"/>
        <w:numPr>
          <w:ilvl w:val="0"/>
          <w:numId w:val="15"/>
        </w:numPr>
      </w:pPr>
      <w:r w:rsidRPr="00D412B0">
        <w:t>The form needs to be signed by the referrer and the child’s parent or guardian.</w:t>
      </w:r>
    </w:p>
    <w:p w14:paraId="07A9BC1F" w14:textId="77777777" w:rsidR="007E7D8F" w:rsidRPr="00D412B0" w:rsidRDefault="007E7D8F" w:rsidP="00D412B0">
      <w:pPr>
        <w:pStyle w:val="ListParagraph"/>
        <w:numPr>
          <w:ilvl w:val="0"/>
          <w:numId w:val="15"/>
        </w:numPr>
      </w:pPr>
      <w:r w:rsidRPr="00D412B0">
        <w:t>Requests for assessment cannot be made until the child has been seen by a paediatrician and a speech and language therapist.</w:t>
      </w:r>
    </w:p>
    <w:p w14:paraId="5C2D1BF7" w14:textId="486F54A8" w:rsidR="007E7D8F" w:rsidRPr="00D412B0" w:rsidRDefault="007E7D8F" w:rsidP="00D412B0">
      <w:pPr>
        <w:pStyle w:val="ListParagraph"/>
        <w:numPr>
          <w:ilvl w:val="0"/>
          <w:numId w:val="15"/>
        </w:numPr>
      </w:pPr>
      <w:r w:rsidRPr="00D412B0">
        <w:t xml:space="preserve">The Petal form can only be used for the North Lincolnshire </w:t>
      </w:r>
      <w:r w:rsidR="00D412B0" w:rsidRPr="00D412B0">
        <w:t>e</w:t>
      </w:r>
      <w:r w:rsidRPr="00D412B0">
        <w:t xml:space="preserve">arly </w:t>
      </w:r>
      <w:r w:rsidR="00D412B0" w:rsidRPr="00D412B0">
        <w:t>y</w:t>
      </w:r>
      <w:r w:rsidRPr="00D412B0">
        <w:t xml:space="preserve">ears </w:t>
      </w:r>
      <w:r w:rsidR="00D412B0" w:rsidRPr="00D412B0">
        <w:t>n</w:t>
      </w:r>
      <w:r w:rsidRPr="00D412B0">
        <w:t xml:space="preserve">eurodevelopmental </w:t>
      </w:r>
      <w:r w:rsidR="00D412B0" w:rsidRPr="00D412B0">
        <w:t>a</w:t>
      </w:r>
      <w:r w:rsidRPr="00D412B0">
        <w:t xml:space="preserve">ssessment </w:t>
      </w:r>
      <w:r w:rsidR="00D412B0" w:rsidRPr="00D412B0">
        <w:t>p</w:t>
      </w:r>
      <w:r w:rsidRPr="00D412B0">
        <w:t>athway.</w:t>
      </w:r>
    </w:p>
    <w:p w14:paraId="0219F4E7" w14:textId="0A8E555E" w:rsidR="00C472C9" w:rsidRDefault="001676CA" w:rsidP="00C472C9">
      <w:r>
        <w:t>If you have any queries or require advice regarding the submission of a referral to the pathway, please contact the local team below to book in a telephone consultation slot.</w:t>
      </w:r>
    </w:p>
    <w:p w14:paraId="712F53E2" w14:textId="77777777" w:rsidR="00D412B0" w:rsidRDefault="00D412B0" w:rsidP="00C472C9"/>
    <w:p w14:paraId="5F2CDA77" w14:textId="02277C55" w:rsidR="00701CCA" w:rsidRPr="00701CCA" w:rsidRDefault="00701CCA" w:rsidP="00D412B0">
      <w:pPr>
        <w:pStyle w:val="Heading1"/>
      </w:pPr>
      <w:r>
        <w:lastRenderedPageBreak/>
        <w:t>Poverty proofing</w:t>
      </w:r>
    </w:p>
    <w:p w14:paraId="130BBC42" w14:textId="77777777" w:rsidR="001A0304" w:rsidRDefault="00701CCA" w:rsidP="00701CCA">
      <w:r w:rsidRPr="00701CCA">
        <w:rPr>
          <w:b/>
          <w:bCs/>
        </w:rPr>
        <w:t>Do you require any support or reasonable adjustments in terms of accessing the service?</w:t>
      </w:r>
      <w:r>
        <w:t xml:space="preserve"> </w:t>
      </w:r>
    </w:p>
    <w:p w14:paraId="71DA2909" w14:textId="470B2EB5" w:rsidR="00701CCA" w:rsidRDefault="00000000" w:rsidP="00701CCA">
      <w:sdt>
        <w:sdtPr>
          <w:id w:val="-531341672"/>
          <w:placeholder>
            <w:docPart w:val="E93F517A5B5D458F8502A7DB6F1F01A2"/>
          </w:placeholder>
          <w:showingPlcHdr/>
          <w:dropDownList>
            <w:listItem w:value="Choose an item."/>
            <w:listItem w:displayText="Yes" w:value="Yes"/>
            <w:listItem w:displayText="No" w:value="No"/>
          </w:dropDownList>
        </w:sdtPr>
        <w:sdtContent>
          <w:r w:rsidR="00701CCA" w:rsidRPr="00A60A7E">
            <w:rPr>
              <w:rStyle w:val="PlaceholderText"/>
              <w:color w:val="auto"/>
              <w:highlight w:val="lightGray"/>
            </w:rPr>
            <w:t>Choose an item.</w:t>
          </w:r>
        </w:sdtContent>
      </w:sdt>
    </w:p>
    <w:p w14:paraId="2ACBE5A2" w14:textId="2E6AB92D" w:rsidR="00D412B0" w:rsidRDefault="00701CCA" w:rsidP="00701CCA">
      <w:r>
        <w:t>If yes, we will be in contact</w:t>
      </w:r>
      <w:r w:rsidR="001A0304">
        <w:t xml:space="preserve"> by</w:t>
      </w:r>
      <w:r>
        <w:t xml:space="preserve"> </w:t>
      </w:r>
      <w:hyperlink r:id="rId10" w:history="1">
        <w:r w:rsidR="00D412B0" w:rsidRPr="00D412B0">
          <w:rPr>
            <w:rStyle w:val="Hyperlink"/>
            <w:rFonts w:eastAsia="Times" w:cs="Arial"/>
            <w:szCs w:val="20"/>
          </w:rPr>
          <w:t>03000 216 460</w:t>
        </w:r>
      </w:hyperlink>
      <w:r w:rsidR="00D412B0">
        <w:rPr>
          <w:rFonts w:eastAsia="Times" w:cs="Arial"/>
          <w:szCs w:val="20"/>
        </w:rPr>
        <w:t xml:space="preserve"> </w:t>
      </w:r>
      <w:r>
        <w:t xml:space="preserve">to discuss how we </w:t>
      </w:r>
      <w:r w:rsidR="007E7D8F">
        <w:t>can support</w:t>
      </w:r>
      <w:r>
        <w:t xml:space="preserve"> you further.</w:t>
      </w:r>
    </w:p>
    <w:p w14:paraId="01D07B13" w14:textId="77777777" w:rsidR="00D412B0" w:rsidRDefault="00D412B0" w:rsidP="00D412B0">
      <w:pPr>
        <w:pStyle w:val="Heading1"/>
      </w:pPr>
      <w:r w:rsidRPr="00036C2C">
        <w:t>Referrer’s details</w:t>
      </w:r>
    </w:p>
    <w:p w14:paraId="468577D9" w14:textId="6FF3C89B" w:rsidR="00D412B0" w:rsidRDefault="00D412B0" w:rsidP="00D412B0">
      <w:r w:rsidRPr="00D412B0">
        <w:t>Please note</w:t>
      </w:r>
      <w:r w:rsidRPr="00D412B0">
        <w:rPr>
          <w:b/>
          <w:bCs/>
        </w:rPr>
        <w:t xml:space="preserve"> we cannot accept parental, self or extended family member referrals</w:t>
      </w:r>
      <w:r w:rsidRPr="00D412B0">
        <w:t>.</w:t>
      </w:r>
    </w:p>
    <w:p w14:paraId="33E4B9E4" w14:textId="77777777" w:rsidR="00D412B0" w:rsidRPr="00B73012" w:rsidRDefault="00D412B0" w:rsidP="001A0304">
      <w:r w:rsidRPr="00B73012">
        <w:t xml:space="preserve">Name: </w:t>
      </w:r>
      <w:sdt>
        <w:sdtPr>
          <w:alias w:val="Referrer's name"/>
          <w:tag w:val="Referrer's name"/>
          <w:id w:val="-767700447"/>
          <w:placeholder>
            <w:docPart w:val="F861ED5FEEE94A3BA55F09721055DD4E"/>
          </w:placeholder>
          <w:showingPlcHdr/>
          <w15:color w:val="000000"/>
          <w:text/>
        </w:sdtPr>
        <w:sdtContent>
          <w:r w:rsidRPr="00B73012">
            <w:rPr>
              <w:rStyle w:val="PlaceholderText"/>
              <w:color w:val="auto"/>
              <w:highlight w:val="lightGray"/>
            </w:rPr>
            <w:t>Click or tap here to enter text.</w:t>
          </w:r>
        </w:sdtContent>
      </w:sdt>
    </w:p>
    <w:p w14:paraId="68BC38EA" w14:textId="04981CD0" w:rsidR="00D412B0" w:rsidRPr="00B73012" w:rsidRDefault="00D412B0" w:rsidP="001A0304">
      <w:r w:rsidRPr="00B73012">
        <w:t xml:space="preserve">Contact </w:t>
      </w:r>
      <w:r w:rsidR="001A0304" w:rsidRPr="00B73012">
        <w:t>phone</w:t>
      </w:r>
      <w:r w:rsidRPr="00B73012">
        <w:t xml:space="preserve"> number: </w:t>
      </w:r>
      <w:sdt>
        <w:sdtPr>
          <w:alias w:val="Contact telephone number"/>
          <w:tag w:val="Contact telephone number"/>
          <w:id w:val="-1521150668"/>
          <w:placeholder>
            <w:docPart w:val="33F690C89071461FB034AE35DA4C809C"/>
          </w:placeholder>
          <w:showingPlcHdr/>
          <w15:color w:val="000000"/>
          <w:text/>
        </w:sdtPr>
        <w:sdtContent>
          <w:r w:rsidRPr="00B73012">
            <w:rPr>
              <w:rStyle w:val="PlaceholderText"/>
              <w:color w:val="auto"/>
              <w:highlight w:val="lightGray"/>
            </w:rPr>
            <w:t>Click or tap here to enter text.</w:t>
          </w:r>
        </w:sdtContent>
      </w:sdt>
    </w:p>
    <w:p w14:paraId="25B995A3" w14:textId="77777777" w:rsidR="004836B9" w:rsidRPr="00B73012" w:rsidRDefault="00D412B0" w:rsidP="001A0304">
      <w:r w:rsidRPr="00B73012">
        <w:t xml:space="preserve">Email: </w:t>
      </w:r>
      <w:sdt>
        <w:sdtPr>
          <w:alias w:val="Referrer email"/>
          <w:tag w:val="Referrer email"/>
          <w:id w:val="-1155983573"/>
          <w:placeholder>
            <w:docPart w:val="620E4DD12CB941408946E88405CA6947"/>
          </w:placeholder>
          <w:showingPlcHdr/>
          <w:text/>
        </w:sdtPr>
        <w:sdtContent>
          <w:r w:rsidRPr="00B73012">
            <w:rPr>
              <w:rStyle w:val="PlaceholderText"/>
              <w:color w:val="auto"/>
              <w:highlight w:val="lightGray"/>
            </w:rPr>
            <w:t>Click or tap here to enter text.</w:t>
          </w:r>
        </w:sdtContent>
      </w:sdt>
    </w:p>
    <w:p w14:paraId="1705F03B" w14:textId="146299F9" w:rsidR="00D412B0" w:rsidRPr="004836B9" w:rsidRDefault="00D412B0" w:rsidP="001A0304">
      <w:r w:rsidRPr="00B73012">
        <w:t>Professional role</w:t>
      </w:r>
      <w:r w:rsidRPr="004836B9">
        <w:t xml:space="preserve">: </w:t>
      </w:r>
      <w:sdt>
        <w:sdtPr>
          <w:alias w:val="Professional role"/>
          <w:tag w:val="Professional role"/>
          <w:id w:val="502628858"/>
          <w:placeholder>
            <w:docPart w:val="B0653A0DC11248D18144ED33C259BD7B"/>
          </w:placeholder>
          <w:showingPlcHdr/>
          <w:text/>
        </w:sdtPr>
        <w:sdtContent>
          <w:r w:rsidRPr="001A0304">
            <w:rPr>
              <w:rStyle w:val="PlaceholderText"/>
              <w:color w:val="auto"/>
              <w:highlight w:val="lightGray"/>
            </w:rPr>
            <w:t>Click or tap here to enter text.</w:t>
          </w:r>
        </w:sdtContent>
      </w:sdt>
    </w:p>
    <w:p w14:paraId="59F97A24" w14:textId="6B46F533" w:rsidR="00D412B0" w:rsidRDefault="00D412B0" w:rsidP="004836B9">
      <w:pPr>
        <w:pStyle w:val="Heading1"/>
      </w:pPr>
      <w:r>
        <w:t>Section 1: child or young person</w:t>
      </w:r>
    </w:p>
    <w:p w14:paraId="6CD11542" w14:textId="367AC784" w:rsidR="00D412B0" w:rsidRPr="00D412B0" w:rsidRDefault="00D412B0" w:rsidP="00D412B0">
      <w:pPr>
        <w:ind w:right="-7"/>
      </w:pPr>
      <w:r w:rsidRPr="00D412B0">
        <w:t>Name and details of the child or young person or student for whom this request is being made.</w:t>
      </w:r>
    </w:p>
    <w:p w14:paraId="606385BB" w14:textId="77777777" w:rsidR="00D412B0" w:rsidRPr="00B73012" w:rsidRDefault="00D412B0" w:rsidP="001A0304">
      <w:r w:rsidRPr="00B73012">
        <w:t xml:space="preserve">Name: </w:t>
      </w:r>
      <w:sdt>
        <w:sdtPr>
          <w:alias w:val="Child or young person's name"/>
          <w:tag w:val="Child or young person's name"/>
          <w:id w:val="1481809702"/>
          <w:placeholder>
            <w:docPart w:val="33A4BC86FB09479DBAB2EE92F281221F"/>
          </w:placeholder>
          <w:showingPlcHdr/>
          <w:text/>
        </w:sdtPr>
        <w:sdtContent>
          <w:r w:rsidRPr="00B73012">
            <w:rPr>
              <w:rStyle w:val="PlaceholderText"/>
              <w:color w:val="auto"/>
              <w:highlight w:val="lightGray"/>
            </w:rPr>
            <w:t>Click or tap here to enter text.</w:t>
          </w:r>
        </w:sdtContent>
      </w:sdt>
    </w:p>
    <w:p w14:paraId="650E50B1" w14:textId="77777777" w:rsidR="00D412B0" w:rsidRPr="00B73012" w:rsidRDefault="00D412B0" w:rsidP="001A0304">
      <w:r w:rsidRPr="00B73012">
        <w:t xml:space="preserve">Date of birth: </w:t>
      </w:r>
      <w:sdt>
        <w:sdtPr>
          <w:alias w:val="Child or Young person's date of birth"/>
          <w:tag w:val="DOB"/>
          <w:id w:val="-566486604"/>
          <w:placeholder>
            <w:docPart w:val="B184528D635047738ECB08C8CE5361C7"/>
          </w:placeholder>
          <w:showingPlcHdr/>
          <w:text/>
        </w:sdtPr>
        <w:sdtContent>
          <w:r w:rsidRPr="00B73012">
            <w:rPr>
              <w:rStyle w:val="PlaceholderText"/>
              <w:color w:val="auto"/>
              <w:highlight w:val="lightGray"/>
            </w:rPr>
            <w:t>Click or tap here to enter text.</w:t>
          </w:r>
        </w:sdtContent>
      </w:sdt>
    </w:p>
    <w:p w14:paraId="713A7682" w14:textId="77777777" w:rsidR="00D412B0" w:rsidRPr="00B73012" w:rsidRDefault="00D412B0" w:rsidP="001A0304">
      <w:r w:rsidRPr="00B73012">
        <w:t xml:space="preserve">GP details: </w:t>
      </w:r>
      <w:sdt>
        <w:sdtPr>
          <w:alias w:val="GP details"/>
          <w:tag w:val="GP details"/>
          <w:id w:val="1809814809"/>
          <w:placeholder>
            <w:docPart w:val="F91E42E7F37E40708155DEFAFEF416B8"/>
          </w:placeholder>
          <w:showingPlcHdr/>
          <w15:color w:val="000000"/>
          <w:text w:multiLine="1"/>
        </w:sdtPr>
        <w:sdtContent>
          <w:r w:rsidRPr="00B73012">
            <w:rPr>
              <w:rStyle w:val="PlaceholderText"/>
              <w:color w:val="auto"/>
              <w:highlight w:val="lightGray"/>
            </w:rPr>
            <w:t>Click or tap here to enter text.</w:t>
          </w:r>
        </w:sdtContent>
      </w:sdt>
    </w:p>
    <w:p w14:paraId="6AE13BC1" w14:textId="34E1952A" w:rsidR="00D412B0" w:rsidRPr="004836B9" w:rsidRDefault="00D412B0" w:rsidP="001A0304">
      <w:r w:rsidRPr="00B73012">
        <w:t>Setting attended</w:t>
      </w:r>
      <w:r w:rsidRPr="004836B9">
        <w:t xml:space="preserve">: </w:t>
      </w:r>
      <w:sdt>
        <w:sdtPr>
          <w:alias w:val="School"/>
          <w:tag w:val="School"/>
          <w:id w:val="1030385216"/>
          <w:placeholder>
            <w:docPart w:val="DEB0D2451A3B4BEC97BE398DD008B2FA"/>
          </w:placeholder>
          <w:showingPlcHdr/>
          <w15:color w:val="000000"/>
          <w:text/>
        </w:sdtPr>
        <w:sdtContent>
          <w:r w:rsidRPr="001A0304">
            <w:rPr>
              <w:rStyle w:val="PlaceholderText"/>
              <w:color w:val="auto"/>
              <w:highlight w:val="lightGray"/>
            </w:rPr>
            <w:t>Click or tap here to enter text.</w:t>
          </w:r>
        </w:sdtContent>
      </w:sdt>
    </w:p>
    <w:p w14:paraId="2CBF4D3F" w14:textId="77777777" w:rsidR="001A0304" w:rsidRDefault="00D412B0" w:rsidP="001A0304">
      <w:pPr>
        <w:pStyle w:val="Heading2"/>
      </w:pPr>
      <w:r w:rsidRPr="00A742D6">
        <w:t>Personal details</w:t>
      </w:r>
    </w:p>
    <w:p w14:paraId="1A494BBB" w14:textId="416076EE" w:rsidR="00D412B0" w:rsidRPr="001A0304" w:rsidRDefault="00111BA2" w:rsidP="001A0304">
      <w:pPr>
        <w:rPr>
          <w:b/>
          <w:bCs/>
        </w:rPr>
      </w:pPr>
      <w:r w:rsidRPr="00111BA2">
        <w:t>We require the following information for the purpose of helping our teams use the most respectful language when addressing young people and to help us understand our population better.</w:t>
      </w:r>
    </w:p>
    <w:p w14:paraId="686426BB" w14:textId="77777777" w:rsidR="00B73012" w:rsidRPr="00B73012" w:rsidRDefault="00D412B0" w:rsidP="001A0304">
      <w:r w:rsidRPr="00B73012">
        <w:t>Preferred pronoun:</w:t>
      </w:r>
      <w:r w:rsidR="004836B9" w:rsidRPr="00B73012">
        <w:t xml:space="preserve"> </w:t>
      </w:r>
      <w:sdt>
        <w:sdtPr>
          <w:alias w:val="Preferred pronoun"/>
          <w:tag w:val="Preferred pronoun"/>
          <w:id w:val="-155450151"/>
          <w:placeholder>
            <w:docPart w:val="BD408068489E4EFF8DFB6FDA78733E05"/>
          </w:placeholder>
          <w:showingPlcHdr/>
          <w15:color w:val="000000"/>
          <w:dropDownList>
            <w:listItem w:value="Choose an item."/>
            <w:listItem w:displayText="He" w:value="He"/>
            <w:listItem w:displayText="She" w:value="She"/>
            <w:listItem w:displayText="Other" w:value="Other"/>
          </w:dropDownList>
        </w:sdtPr>
        <w:sdtContent>
          <w:r w:rsidRPr="00B73012">
            <w:rPr>
              <w:rStyle w:val="PlaceholderText"/>
              <w:color w:val="auto"/>
              <w:highlight w:val="lightGray"/>
            </w:rPr>
            <w:t>Choose an item.</w:t>
          </w:r>
        </w:sdtContent>
      </w:sdt>
      <w:r w:rsidR="004836B9" w:rsidRPr="00B73012">
        <w:t xml:space="preserve"> </w:t>
      </w:r>
      <w:r w:rsidR="001A0304" w:rsidRPr="00B73012">
        <w:t xml:space="preserve"> </w:t>
      </w:r>
    </w:p>
    <w:p w14:paraId="262EEAB2" w14:textId="41C2F65B" w:rsidR="001A0304" w:rsidRDefault="00D412B0" w:rsidP="001A0304">
      <w:r w:rsidRPr="004836B9">
        <w:t xml:space="preserve">If </w:t>
      </w:r>
      <w:r w:rsidR="00B73012">
        <w:t>o</w:t>
      </w:r>
      <w:r w:rsidR="00B73012" w:rsidRPr="004836B9">
        <w:t>ther,</w:t>
      </w:r>
      <w:r w:rsidRPr="004836B9">
        <w:t xml:space="preserve"> please state: </w:t>
      </w:r>
      <w:sdt>
        <w:sdtPr>
          <w:alias w:val="Pronoun other"/>
          <w:tag w:val="Pronoun other"/>
          <w:id w:val="912360614"/>
          <w:placeholder>
            <w:docPart w:val="94DC9506E0E0410B9E7F66332A03E048"/>
          </w:placeholder>
          <w:showingPlcHdr/>
          <w15:color w:val="000000"/>
          <w:text/>
        </w:sdtPr>
        <w:sdtContent>
          <w:r w:rsidRPr="001A0304">
            <w:rPr>
              <w:rStyle w:val="PlaceholderText"/>
              <w:color w:val="auto"/>
              <w:highlight w:val="lightGray"/>
            </w:rPr>
            <w:t>Click or tap here to enter text.</w:t>
          </w:r>
        </w:sdtContent>
      </w:sdt>
    </w:p>
    <w:p w14:paraId="59813C42" w14:textId="54FA6CDB" w:rsidR="004836B9" w:rsidRPr="00B73012" w:rsidRDefault="00D412B0" w:rsidP="001A0304">
      <w:r w:rsidRPr="00B73012">
        <w:t xml:space="preserve">Gender identity: </w:t>
      </w:r>
      <w:sdt>
        <w:sdtPr>
          <w:alias w:val="Gender identity"/>
          <w:tag w:val="Gender identity"/>
          <w:id w:val="631602532"/>
          <w:placeholder>
            <w:docPart w:val="2114D157D57F43A98232BFE635D87288"/>
          </w:placeholder>
          <w:showingPlcHdr/>
          <w:text/>
        </w:sdtPr>
        <w:sdtContent>
          <w:r w:rsidRPr="00B73012">
            <w:rPr>
              <w:rStyle w:val="PlaceholderText"/>
              <w:color w:val="auto"/>
              <w:highlight w:val="lightGray"/>
            </w:rPr>
            <w:t>Click or tap here to enter text.</w:t>
          </w:r>
        </w:sdtContent>
      </w:sdt>
    </w:p>
    <w:p w14:paraId="3A4611CD" w14:textId="77777777" w:rsidR="00B73012" w:rsidRDefault="00D412B0" w:rsidP="001A0304">
      <w:r w:rsidRPr="00B73012">
        <w:t xml:space="preserve">Sex assigned at birth: </w:t>
      </w:r>
      <w:sdt>
        <w:sdtPr>
          <w:alias w:val="Sex assigned at birth"/>
          <w:tag w:val="Sex assigned at birth"/>
          <w:id w:val="-828209240"/>
          <w:placeholder>
            <w:docPart w:val="E8086C34277B48D49AC9B64052C5319C"/>
          </w:placeholder>
          <w:showingPlcHdr/>
          <w:dropDownList>
            <w:listItem w:value="Choose an item."/>
            <w:listItem w:displayText="Male" w:value="Male"/>
            <w:listItem w:displayText="Female" w:value="Female"/>
            <w:listItem w:displayText="Other (please state)" w:value="Other (please state)"/>
            <w:listItem w:displayText="Declined to answer" w:value="Declined to answer"/>
          </w:dropDownList>
        </w:sdtPr>
        <w:sdtContent>
          <w:r w:rsidRPr="00B73012">
            <w:rPr>
              <w:rStyle w:val="PlaceholderText"/>
              <w:color w:val="auto"/>
              <w:highlight w:val="lightGray"/>
            </w:rPr>
            <w:t>Choose an item.</w:t>
          </w:r>
        </w:sdtContent>
      </w:sdt>
      <w:r w:rsidR="001A0304" w:rsidRPr="00B73012">
        <w:t xml:space="preserve"> </w:t>
      </w:r>
    </w:p>
    <w:p w14:paraId="0B20DA55" w14:textId="2E5D3606" w:rsidR="004836B9" w:rsidRPr="00B73012" w:rsidRDefault="00D412B0" w:rsidP="001A0304">
      <w:r w:rsidRPr="00B73012">
        <w:t xml:space="preserve">If </w:t>
      </w:r>
      <w:r w:rsidR="00B73012" w:rsidRPr="00B73012">
        <w:t>other,</w:t>
      </w:r>
      <w:r w:rsidRPr="00B73012">
        <w:t xml:space="preserve"> please state: </w:t>
      </w:r>
      <w:sdt>
        <w:sdtPr>
          <w:alias w:val="Sex other"/>
          <w:tag w:val="Sex other"/>
          <w:id w:val="-1959480977"/>
          <w:placeholder>
            <w:docPart w:val="1EFD1A548C804511B676BAA1E97683BD"/>
          </w:placeholder>
          <w:showingPlcHdr/>
          <w:text/>
        </w:sdtPr>
        <w:sdtContent>
          <w:r w:rsidRPr="00B73012">
            <w:rPr>
              <w:rStyle w:val="PlaceholderText"/>
              <w:color w:val="auto"/>
              <w:highlight w:val="lightGray"/>
            </w:rPr>
            <w:t>Click or tap here to enter text.</w:t>
          </w:r>
        </w:sdtContent>
      </w:sdt>
    </w:p>
    <w:p w14:paraId="011C59D7" w14:textId="2EDDB977" w:rsidR="00111BA2" w:rsidRDefault="00D412B0" w:rsidP="001A0304">
      <w:r w:rsidRPr="00B73012">
        <w:t xml:space="preserve">Ethnicity and religion: </w:t>
      </w:r>
      <w:sdt>
        <w:sdtPr>
          <w:alias w:val="Ethnicity and religion"/>
          <w:tag w:val="Ethnicity and religion"/>
          <w:id w:val="1203361653"/>
          <w:placeholder>
            <w:docPart w:val="70FDD92FE8584999BA209B8604E5B7FE"/>
          </w:placeholder>
          <w:showingPlcHdr/>
          <w:text w:multiLine="1"/>
        </w:sdtPr>
        <w:sdtContent>
          <w:r w:rsidRPr="00B73012">
            <w:rPr>
              <w:rStyle w:val="PlaceholderText"/>
              <w:color w:val="auto"/>
              <w:highlight w:val="lightGray"/>
            </w:rPr>
            <w:t>Click or tap here to enter text.</w:t>
          </w:r>
        </w:sdtContent>
      </w:sdt>
    </w:p>
    <w:p w14:paraId="731F08E7" w14:textId="77777777" w:rsidR="00B73012" w:rsidRDefault="00B73012" w:rsidP="001A0304"/>
    <w:p w14:paraId="4D822E30" w14:textId="77777777" w:rsidR="00B73012" w:rsidRPr="00B73012" w:rsidRDefault="00B73012" w:rsidP="001A0304"/>
    <w:p w14:paraId="7CBAE342" w14:textId="5AD45436" w:rsidR="003D7F82" w:rsidRPr="003D7F82" w:rsidRDefault="003D7F82" w:rsidP="004836B9">
      <w:pPr>
        <w:pStyle w:val="Heading3"/>
      </w:pPr>
      <w:r w:rsidRPr="003D7F82">
        <w:t xml:space="preserve">Vulnerable </w:t>
      </w:r>
      <w:r>
        <w:t>g</w:t>
      </w:r>
      <w:r w:rsidRPr="003D7F82">
        <w:t>roups (</w:t>
      </w:r>
      <w:r w:rsidR="00111BA2">
        <w:t>t</w:t>
      </w:r>
      <w:r w:rsidRPr="003D7F82">
        <w:t>ick those appropriate)</w:t>
      </w:r>
    </w:p>
    <w:p w14:paraId="1A6EDD52" w14:textId="16138AE6" w:rsidR="003D7F82" w:rsidRPr="00B73012" w:rsidRDefault="003D7F82" w:rsidP="001A0304">
      <w:r w:rsidRPr="00B73012">
        <w:t xml:space="preserve">Care experience or </w:t>
      </w:r>
      <w:r w:rsidR="00111BA2" w:rsidRPr="00B73012">
        <w:t>c</w:t>
      </w:r>
      <w:r w:rsidRPr="00B73012">
        <w:t xml:space="preserve">arer: </w:t>
      </w:r>
      <w:sdt>
        <w:sdtPr>
          <w:rPr>
            <w:rFonts w:ascii="MS Gothic" w:eastAsia="MS Gothic" w:hAnsi="MS Gothic"/>
            <w:highlight w:val="lightGray"/>
          </w:rPr>
          <w:alias w:val="Care experience or carer"/>
          <w:tag w:val="Vulnerable groups"/>
          <w:id w:val="486754999"/>
          <w:lock w:val="sdtLocked"/>
          <w14:checkbox>
            <w14:checked w14:val="0"/>
            <w14:checkedState w14:val="2612" w14:font="MS Gothic"/>
            <w14:uncheckedState w14:val="2610" w14:font="MS Gothic"/>
          </w14:checkbox>
        </w:sdtPr>
        <w:sdtContent>
          <w:r w:rsidR="004836B9" w:rsidRPr="00B73012">
            <w:rPr>
              <w:rFonts w:ascii="MS Gothic" w:eastAsia="MS Gothic" w:hAnsi="MS Gothic" w:hint="eastAsia"/>
              <w:highlight w:val="lightGray"/>
            </w:rPr>
            <w:t>☐</w:t>
          </w:r>
        </w:sdtContent>
      </w:sdt>
      <w:r w:rsidR="00B73012">
        <w:tab/>
      </w:r>
      <w:r w:rsidRPr="00B73012">
        <w:t>Youth justice involvement</w:t>
      </w:r>
      <w:r w:rsidR="004836B9" w:rsidRPr="00B73012">
        <w:t xml:space="preserve">: </w:t>
      </w:r>
      <w:sdt>
        <w:sdtPr>
          <w:rPr>
            <w:rFonts w:ascii="MS Gothic" w:eastAsia="MS Gothic" w:hAnsi="MS Gothic"/>
            <w:highlight w:val="lightGray"/>
          </w:rPr>
          <w:alias w:val="Youth justice involvement"/>
          <w:tag w:val="Vulnerable groups"/>
          <w:id w:val="-454093472"/>
          <w:lock w:val="sdtLocked"/>
          <w14:checkbox>
            <w14:checked w14:val="0"/>
            <w14:checkedState w14:val="2612" w14:font="MS Gothic"/>
            <w14:uncheckedState w14:val="2610" w14:font="MS Gothic"/>
          </w14:checkbox>
        </w:sdtPr>
        <w:sdtContent>
          <w:r w:rsidR="004836B9" w:rsidRPr="00B73012">
            <w:rPr>
              <w:rFonts w:ascii="MS Gothic" w:eastAsia="MS Gothic" w:hAnsi="MS Gothic" w:hint="eastAsia"/>
              <w:highlight w:val="lightGray"/>
            </w:rPr>
            <w:t>☐</w:t>
          </w:r>
        </w:sdtContent>
      </w:sdt>
    </w:p>
    <w:p w14:paraId="62FEE7DF" w14:textId="33956009" w:rsidR="00CF312B" w:rsidRPr="00B73012" w:rsidRDefault="003D7F82" w:rsidP="001A0304">
      <w:r w:rsidRPr="00B73012">
        <w:t xml:space="preserve">Child of military veteran: </w:t>
      </w:r>
      <w:sdt>
        <w:sdtPr>
          <w:rPr>
            <w:rFonts w:ascii="MS Gothic" w:eastAsia="MS Gothic" w:hAnsi="MS Gothic"/>
            <w:highlight w:val="lightGray"/>
          </w:rPr>
          <w:alias w:val="Child of military veteran"/>
          <w:tag w:val="Vulnerable groups"/>
          <w:id w:val="-689677931"/>
          <w:lock w:val="sdtLocked"/>
          <w14:checkbox>
            <w14:checked w14:val="0"/>
            <w14:checkedState w14:val="2612" w14:font="MS Gothic"/>
            <w14:uncheckedState w14:val="2610" w14:font="MS Gothic"/>
          </w14:checkbox>
        </w:sdtPr>
        <w:sdtContent>
          <w:r w:rsidR="004836B9" w:rsidRPr="00B73012">
            <w:rPr>
              <w:rFonts w:ascii="MS Gothic" w:eastAsia="MS Gothic" w:hAnsi="MS Gothic" w:hint="eastAsia"/>
              <w:highlight w:val="lightGray"/>
            </w:rPr>
            <w:t>☐</w:t>
          </w:r>
        </w:sdtContent>
      </w:sdt>
      <w:r w:rsidR="00B73012">
        <w:tab/>
      </w:r>
      <w:r w:rsidRPr="00B73012">
        <w:t xml:space="preserve">Has special educational needs: </w:t>
      </w:r>
      <w:sdt>
        <w:sdtPr>
          <w:rPr>
            <w:rFonts w:ascii="MS Gothic" w:eastAsia="MS Gothic" w:hAnsi="MS Gothic"/>
            <w:highlight w:val="lightGray"/>
          </w:rPr>
          <w:alias w:val="Has special educational needs"/>
          <w:tag w:val="Vulnerable groups"/>
          <w:id w:val="-641425867"/>
          <w:lock w:val="sdtLocked"/>
          <w14:checkbox>
            <w14:checked w14:val="0"/>
            <w14:checkedState w14:val="2612" w14:font="MS Gothic"/>
            <w14:uncheckedState w14:val="2610" w14:font="MS Gothic"/>
          </w14:checkbox>
        </w:sdtPr>
        <w:sdtContent>
          <w:r w:rsidR="004836B9" w:rsidRPr="00B73012">
            <w:rPr>
              <w:rFonts w:ascii="MS Gothic" w:eastAsia="MS Gothic" w:hAnsi="MS Gothic" w:hint="eastAsia"/>
              <w:highlight w:val="lightGray"/>
            </w:rPr>
            <w:t>☐</w:t>
          </w:r>
        </w:sdtContent>
      </w:sdt>
    </w:p>
    <w:p w14:paraId="5BF9E513" w14:textId="3D9C17D1" w:rsidR="00111BA2" w:rsidRDefault="003D7F82" w:rsidP="004836B9">
      <w:pPr>
        <w:pStyle w:val="Heading3"/>
      </w:pPr>
      <w:r w:rsidRPr="003D7F82">
        <w:t>Address of child or young person</w:t>
      </w:r>
    </w:p>
    <w:p w14:paraId="26CA7BF5" w14:textId="1D443033" w:rsidR="004979D5" w:rsidRPr="00111BA2" w:rsidRDefault="00000000" w:rsidP="003D7F82">
      <w:pPr>
        <w:rPr>
          <w:b/>
          <w:bCs/>
        </w:rPr>
      </w:pPr>
      <w:sdt>
        <w:sdtPr>
          <w:alias w:val="Address of child or young person "/>
          <w:tag w:val="Address of child or young person "/>
          <w:id w:val="401716798"/>
          <w:lock w:val="sdtLocked"/>
          <w:placeholder>
            <w:docPart w:val="35C2F2F214A1436AA99A896B3302A95B"/>
          </w:placeholder>
          <w:showingPlcHdr/>
          <w:text w:multiLine="1"/>
        </w:sdtPr>
        <w:sdtContent>
          <w:r w:rsidR="003D7F82" w:rsidRPr="00A60A7E">
            <w:rPr>
              <w:rStyle w:val="PlaceholderText"/>
              <w:color w:val="auto"/>
              <w:highlight w:val="lightGray"/>
            </w:rPr>
            <w:t>Click or tap here to enter text.</w:t>
          </w:r>
        </w:sdtContent>
      </w:sdt>
    </w:p>
    <w:p w14:paraId="62E28245" w14:textId="535E9932" w:rsidR="00762543" w:rsidRPr="003D7F82" w:rsidRDefault="001A0304" w:rsidP="004836B9">
      <w:pPr>
        <w:pStyle w:val="Heading2"/>
      </w:pPr>
      <w:r>
        <w:t>P</w:t>
      </w:r>
      <w:r w:rsidR="003D7F82" w:rsidRPr="003D7F82">
        <w:t>arents or carers</w:t>
      </w:r>
      <w:r>
        <w:t xml:space="preserve"> details</w:t>
      </w:r>
    </w:p>
    <w:p w14:paraId="6E0FF14C" w14:textId="1BC1EF72" w:rsidR="003D7F82" w:rsidRPr="00B73012" w:rsidRDefault="003D7F82" w:rsidP="001A0304">
      <w:r w:rsidRPr="00B73012">
        <w:t xml:space="preserve">Name: </w:t>
      </w:r>
      <w:sdt>
        <w:sdtPr>
          <w:alias w:val="Parent or carer name"/>
          <w:tag w:val="Parent or carer name"/>
          <w:id w:val="1866866811"/>
          <w:lock w:val="sdtLocked"/>
          <w:placeholder>
            <w:docPart w:val="61EE16FA3F3A47A0A8F8E6660C01F10B"/>
          </w:placeholder>
          <w:showingPlcHdr/>
          <w:text/>
        </w:sdtPr>
        <w:sdtContent>
          <w:r w:rsidRPr="00B73012">
            <w:rPr>
              <w:rStyle w:val="PlaceholderText"/>
              <w:color w:val="auto"/>
              <w:highlight w:val="lightGray"/>
            </w:rPr>
            <w:t>Click or tap here to enter text.</w:t>
          </w:r>
        </w:sdtContent>
      </w:sdt>
    </w:p>
    <w:p w14:paraId="50AABA05" w14:textId="11EBAA36" w:rsidR="003D7F82" w:rsidRPr="00B73012" w:rsidRDefault="001A0304" w:rsidP="001A0304">
      <w:r w:rsidRPr="00B73012">
        <w:t>Phone</w:t>
      </w:r>
      <w:r w:rsidR="003D7F82" w:rsidRPr="00B73012">
        <w:t xml:space="preserve"> number: </w:t>
      </w:r>
      <w:sdt>
        <w:sdtPr>
          <w:alias w:val="Parent or carer telephone number"/>
          <w:tag w:val="Parent or carer telephone number"/>
          <w:id w:val="1604077255"/>
          <w:lock w:val="sdtLocked"/>
          <w:placeholder>
            <w:docPart w:val="A3C27BB051D84418A9E1B132709F6AC9"/>
          </w:placeholder>
          <w:showingPlcHdr/>
          <w:text/>
        </w:sdtPr>
        <w:sdtContent>
          <w:r w:rsidR="003D7F82" w:rsidRPr="00B73012">
            <w:rPr>
              <w:rStyle w:val="PlaceholderText"/>
              <w:color w:val="auto"/>
              <w:highlight w:val="lightGray"/>
            </w:rPr>
            <w:t>Click or tap here to enter text.</w:t>
          </w:r>
        </w:sdtContent>
      </w:sdt>
    </w:p>
    <w:p w14:paraId="360DD168" w14:textId="50981485" w:rsidR="003D7F82" w:rsidRPr="00B73012" w:rsidRDefault="003D7F82" w:rsidP="001A0304">
      <w:r w:rsidRPr="00B73012">
        <w:t xml:space="preserve">Email address: </w:t>
      </w:r>
      <w:sdt>
        <w:sdtPr>
          <w:alias w:val="Parent or carer email address"/>
          <w:tag w:val="Parent or carer email address"/>
          <w:id w:val="48894168"/>
          <w:lock w:val="sdtLocked"/>
          <w:placeholder>
            <w:docPart w:val="DFF10EBBFCD846B1B53CF82BDEDC7ABB"/>
          </w:placeholder>
          <w:showingPlcHdr/>
          <w:text/>
        </w:sdtPr>
        <w:sdtContent>
          <w:r w:rsidRPr="00B73012">
            <w:rPr>
              <w:rStyle w:val="PlaceholderText"/>
              <w:color w:val="auto"/>
              <w:highlight w:val="lightGray"/>
            </w:rPr>
            <w:t>Click or tap here to enter text.</w:t>
          </w:r>
        </w:sdtContent>
      </w:sdt>
    </w:p>
    <w:p w14:paraId="1C52ED92" w14:textId="77777777" w:rsidR="004836B9" w:rsidRDefault="00CF312B" w:rsidP="001A0304">
      <w:pPr>
        <w:pStyle w:val="Heading3"/>
      </w:pPr>
      <w:r w:rsidRPr="00CF312B">
        <w:t>Does the child or young person and</w:t>
      </w:r>
      <w:r w:rsidR="00111BA2">
        <w:t xml:space="preserve">, or </w:t>
      </w:r>
      <w:r w:rsidRPr="00CF312B">
        <w:t>parent</w:t>
      </w:r>
      <w:r w:rsidR="00111BA2">
        <w:t>s</w:t>
      </w:r>
      <w:r w:rsidRPr="00CF312B">
        <w:t xml:space="preserve"> live at the same address?</w:t>
      </w:r>
    </w:p>
    <w:p w14:paraId="441483D6" w14:textId="56F551E0" w:rsidR="00762543" w:rsidRDefault="00000000" w:rsidP="00A51968">
      <w:sdt>
        <w:sdtPr>
          <w:alias w:val="Does the parent live at the same address?"/>
          <w:tag w:val="Does the parent live at the same address?"/>
          <w:id w:val="-796223577"/>
          <w:lock w:val="sdtLocked"/>
          <w:placeholder>
            <w:docPart w:val="63F8E43ACE8E4C6D9ED54DDADB525518"/>
          </w:placeholder>
          <w:showingPlcHdr/>
          <w:dropDownList>
            <w:listItem w:value="Choose an item."/>
            <w:listItem w:displayText="Yes" w:value="Yes"/>
            <w:listItem w:displayText="No" w:value="No"/>
          </w:dropDownList>
        </w:sdtPr>
        <w:sdtContent>
          <w:r w:rsidR="00CF312B" w:rsidRPr="00A60A7E">
            <w:rPr>
              <w:rStyle w:val="PlaceholderText"/>
              <w:color w:val="auto"/>
              <w:highlight w:val="lightGray"/>
            </w:rPr>
            <w:t>Choose an item.</w:t>
          </w:r>
        </w:sdtContent>
      </w:sdt>
    </w:p>
    <w:p w14:paraId="5FC8117E" w14:textId="0270BBC4" w:rsidR="001061D1" w:rsidRPr="00111BA2" w:rsidRDefault="00CF312B" w:rsidP="00A51968">
      <w:r w:rsidRPr="00111BA2">
        <w:t xml:space="preserve">If </w:t>
      </w:r>
      <w:r w:rsidR="001061D1" w:rsidRPr="00111BA2">
        <w:t>‘</w:t>
      </w:r>
      <w:r w:rsidRPr="00111BA2">
        <w:t>no</w:t>
      </w:r>
      <w:r w:rsidR="001061D1" w:rsidRPr="00111BA2">
        <w:t>’,</w:t>
      </w:r>
      <w:r w:rsidRPr="00111BA2">
        <w:t xml:space="preserve"> state the child or young person and</w:t>
      </w:r>
      <w:r w:rsidR="00111BA2" w:rsidRPr="00111BA2">
        <w:t xml:space="preserve">, or parents </w:t>
      </w:r>
      <w:r w:rsidRPr="00111BA2">
        <w:t>alternative address and contact details below:</w:t>
      </w:r>
    </w:p>
    <w:p w14:paraId="29680698" w14:textId="7DCFED87" w:rsidR="001061D1" w:rsidRPr="00B73012" w:rsidRDefault="001061D1" w:rsidP="001A0304">
      <w:r w:rsidRPr="00B73012">
        <w:t xml:space="preserve">Alternative address: </w:t>
      </w:r>
      <w:sdt>
        <w:sdtPr>
          <w:alias w:val="Child or young person and (or) parent(s) alternative address"/>
          <w:tag w:val="Child or young person and (or) parent(s) alternative address"/>
          <w:id w:val="-386569114"/>
          <w:lock w:val="sdtLocked"/>
          <w:placeholder>
            <w:docPart w:val="44F564D6CA1E4E299B0BB214EA149D34"/>
          </w:placeholder>
          <w:showingPlcHdr/>
          <w:text w:multiLine="1"/>
        </w:sdtPr>
        <w:sdtContent>
          <w:r w:rsidR="00CF312B" w:rsidRPr="00B73012">
            <w:rPr>
              <w:rStyle w:val="PlaceholderText"/>
              <w:color w:val="auto"/>
              <w:highlight w:val="lightGray"/>
            </w:rPr>
            <w:t>Click or tap here to enter text.</w:t>
          </w:r>
        </w:sdtContent>
      </w:sdt>
    </w:p>
    <w:p w14:paraId="0A1E02D5" w14:textId="2389AFB3" w:rsidR="001061D1" w:rsidRPr="00B73012" w:rsidRDefault="001061D1" w:rsidP="001A0304">
      <w:r w:rsidRPr="00B73012">
        <w:t xml:space="preserve">Contact </w:t>
      </w:r>
      <w:r w:rsidR="001A0304" w:rsidRPr="00B73012">
        <w:t>phone</w:t>
      </w:r>
      <w:r w:rsidRPr="00B73012">
        <w:t xml:space="preserve"> number: </w:t>
      </w:r>
      <w:sdt>
        <w:sdtPr>
          <w:alias w:val="Alternative telephone number"/>
          <w:tag w:val="Alternative telephone number"/>
          <w:id w:val="-882165869"/>
          <w:lock w:val="sdtLocked"/>
          <w:placeholder>
            <w:docPart w:val="8EBD7303C9554A8B8F2D87B50F484065"/>
          </w:placeholder>
          <w:showingPlcHdr/>
          <w:text/>
        </w:sdtPr>
        <w:sdtContent>
          <w:r w:rsidRPr="00B73012">
            <w:rPr>
              <w:rStyle w:val="PlaceholderText"/>
              <w:color w:val="auto"/>
              <w:highlight w:val="lightGray"/>
            </w:rPr>
            <w:t>Click or tap here to enter text.</w:t>
          </w:r>
        </w:sdtContent>
      </w:sdt>
    </w:p>
    <w:p w14:paraId="3CF931B8" w14:textId="0D31CAD1" w:rsidR="00111BA2" w:rsidRPr="00111BA2" w:rsidRDefault="001061D1" w:rsidP="00111BA2">
      <w:pPr>
        <w:pStyle w:val="Heading3"/>
      </w:pPr>
      <w:r w:rsidRPr="001061D1">
        <w:t>Who lives at home?</w:t>
      </w:r>
    </w:p>
    <w:tbl>
      <w:tblPr>
        <w:tblStyle w:val="TableGrid"/>
        <w:tblW w:w="0" w:type="auto"/>
        <w:tblLook w:val="04A0" w:firstRow="1" w:lastRow="0" w:firstColumn="1" w:lastColumn="0" w:noHBand="0" w:noVBand="1"/>
        <w:tblCaption w:val="Who lives at home?"/>
        <w:tblDescription w:val="Table with 3 columns and 6 rows. First row has table headings"/>
      </w:tblPr>
      <w:tblGrid>
        <w:gridCol w:w="3018"/>
        <w:gridCol w:w="3018"/>
        <w:gridCol w:w="3019"/>
      </w:tblGrid>
      <w:tr w:rsidR="001061D1" w14:paraId="18D858EB" w14:textId="77777777" w:rsidTr="001061D1">
        <w:tc>
          <w:tcPr>
            <w:tcW w:w="3018" w:type="dxa"/>
          </w:tcPr>
          <w:p w14:paraId="0DF1D25E" w14:textId="0828E9B6" w:rsidR="001061D1" w:rsidRPr="001061D1" w:rsidRDefault="001061D1" w:rsidP="00A51968">
            <w:pPr>
              <w:rPr>
                <w:b/>
                <w:bCs/>
              </w:rPr>
            </w:pPr>
            <w:r w:rsidRPr="001061D1">
              <w:rPr>
                <w:b/>
                <w:bCs/>
              </w:rPr>
              <w:t>Name</w:t>
            </w:r>
          </w:p>
        </w:tc>
        <w:tc>
          <w:tcPr>
            <w:tcW w:w="3018" w:type="dxa"/>
          </w:tcPr>
          <w:p w14:paraId="112029F5" w14:textId="6819E74C" w:rsidR="001061D1" w:rsidRPr="001061D1" w:rsidRDefault="001061D1" w:rsidP="00A51968">
            <w:pPr>
              <w:rPr>
                <w:b/>
                <w:bCs/>
              </w:rPr>
            </w:pPr>
            <w:r w:rsidRPr="001061D1">
              <w:rPr>
                <w:b/>
                <w:bCs/>
              </w:rPr>
              <w:t>Age</w:t>
            </w:r>
          </w:p>
        </w:tc>
        <w:tc>
          <w:tcPr>
            <w:tcW w:w="3019" w:type="dxa"/>
          </w:tcPr>
          <w:p w14:paraId="19F64C43" w14:textId="6F9A3326" w:rsidR="001061D1" w:rsidRPr="001061D1" w:rsidRDefault="001061D1" w:rsidP="00A51968">
            <w:pPr>
              <w:rPr>
                <w:b/>
                <w:bCs/>
              </w:rPr>
            </w:pPr>
            <w:r w:rsidRPr="001061D1">
              <w:rPr>
                <w:b/>
                <w:bCs/>
              </w:rPr>
              <w:t>Relationship</w:t>
            </w:r>
          </w:p>
        </w:tc>
      </w:tr>
      <w:tr w:rsidR="001061D1" w14:paraId="602EA0E6" w14:textId="77777777" w:rsidTr="001061D1">
        <w:sdt>
          <w:sdtPr>
            <w:rPr>
              <w:highlight w:val="lightGray"/>
            </w:rPr>
            <w:alias w:val="Name"/>
            <w:tag w:val="Who lives at home"/>
            <w:id w:val="-302930568"/>
            <w:lock w:val="sdtLocked"/>
            <w:placeholder>
              <w:docPart w:val="266A01E249E24488913B387B340CD428"/>
            </w:placeholder>
            <w:showingPlcHdr/>
            <w:text/>
          </w:sdtPr>
          <w:sdtContent>
            <w:tc>
              <w:tcPr>
                <w:tcW w:w="3018" w:type="dxa"/>
              </w:tcPr>
              <w:p w14:paraId="3ED7FA26" w14:textId="201EC5DF" w:rsidR="001061D1" w:rsidRDefault="001061D1" w:rsidP="00A51968">
                <w:r w:rsidRPr="00A60A7E">
                  <w:rPr>
                    <w:rStyle w:val="PlaceholderText"/>
                    <w:color w:val="auto"/>
                    <w:highlight w:val="lightGray"/>
                  </w:rPr>
                  <w:t>Click or tap here to enter text.</w:t>
                </w:r>
              </w:p>
            </w:tc>
          </w:sdtContent>
        </w:sdt>
        <w:sdt>
          <w:sdtPr>
            <w:rPr>
              <w:highlight w:val="lightGray"/>
            </w:rPr>
            <w:alias w:val="Age"/>
            <w:tag w:val="Who lives at home"/>
            <w:id w:val="-278875865"/>
            <w:lock w:val="sdtLocked"/>
            <w:placeholder>
              <w:docPart w:val="618EA8D3252D403FB09B0FBAFFB2457E"/>
            </w:placeholder>
            <w:showingPlcHdr/>
            <w:text/>
          </w:sdtPr>
          <w:sdtContent>
            <w:tc>
              <w:tcPr>
                <w:tcW w:w="3018" w:type="dxa"/>
              </w:tcPr>
              <w:p w14:paraId="7EA46848" w14:textId="493E8BA6" w:rsidR="001061D1" w:rsidRDefault="001061D1" w:rsidP="00A51968">
                <w:r w:rsidRPr="00A60A7E">
                  <w:rPr>
                    <w:rStyle w:val="PlaceholderText"/>
                    <w:color w:val="auto"/>
                    <w:highlight w:val="lightGray"/>
                  </w:rPr>
                  <w:t>Click or tap here to enter text.</w:t>
                </w:r>
              </w:p>
            </w:tc>
          </w:sdtContent>
        </w:sdt>
        <w:sdt>
          <w:sdtPr>
            <w:alias w:val="Relationship"/>
            <w:tag w:val="Who lives at home"/>
            <w:id w:val="-1155982850"/>
            <w:lock w:val="sdtLocked"/>
            <w:placeholder>
              <w:docPart w:val="E6F1FAF853F5491EBA93C7D687B939AF"/>
            </w:placeholder>
            <w:showingPlcHdr/>
            <w:text/>
          </w:sdtPr>
          <w:sdtContent>
            <w:tc>
              <w:tcPr>
                <w:tcW w:w="3019" w:type="dxa"/>
              </w:tcPr>
              <w:p w14:paraId="04418241" w14:textId="35661926" w:rsidR="001061D1" w:rsidRDefault="001061D1" w:rsidP="00A51968">
                <w:r w:rsidRPr="00A60A7E">
                  <w:rPr>
                    <w:rStyle w:val="PlaceholderText"/>
                    <w:color w:val="auto"/>
                    <w:highlight w:val="lightGray"/>
                  </w:rPr>
                  <w:t>Click or tap here to enter text.</w:t>
                </w:r>
              </w:p>
            </w:tc>
          </w:sdtContent>
        </w:sdt>
      </w:tr>
      <w:tr w:rsidR="003E3661" w14:paraId="7E34B329" w14:textId="77777777" w:rsidTr="001061D1">
        <w:sdt>
          <w:sdtPr>
            <w:rPr>
              <w:highlight w:val="lightGray"/>
            </w:rPr>
            <w:alias w:val="Name2"/>
            <w:tag w:val="Who lives at home"/>
            <w:id w:val="-1661079984"/>
            <w:lock w:val="sdtLocked"/>
            <w:placeholder>
              <w:docPart w:val="4C8EE0E85F0241BB8A9F96DE8327EE74"/>
            </w:placeholder>
            <w:showingPlcHdr/>
            <w:text/>
          </w:sdtPr>
          <w:sdtContent>
            <w:tc>
              <w:tcPr>
                <w:tcW w:w="3018" w:type="dxa"/>
              </w:tcPr>
              <w:p w14:paraId="77DF749D" w14:textId="457A1914" w:rsidR="003E3661" w:rsidRDefault="003E3661" w:rsidP="003E3661">
                <w:r w:rsidRPr="00A60A7E">
                  <w:rPr>
                    <w:rStyle w:val="PlaceholderText"/>
                    <w:color w:val="auto"/>
                    <w:highlight w:val="lightGray"/>
                  </w:rPr>
                  <w:t>Click or tap here to enter text.</w:t>
                </w:r>
              </w:p>
            </w:tc>
          </w:sdtContent>
        </w:sdt>
        <w:sdt>
          <w:sdtPr>
            <w:alias w:val="Age2"/>
            <w:tag w:val="Who lives at home"/>
            <w:id w:val="-355280658"/>
            <w:lock w:val="sdtLocked"/>
            <w:placeholder>
              <w:docPart w:val="9C5787B7E43C4152A3BCE94021DA0421"/>
            </w:placeholder>
            <w:showingPlcHdr/>
            <w:text/>
          </w:sdtPr>
          <w:sdtContent>
            <w:tc>
              <w:tcPr>
                <w:tcW w:w="3018" w:type="dxa"/>
              </w:tcPr>
              <w:p w14:paraId="52899BCD" w14:textId="63DCA366" w:rsidR="003E3661" w:rsidRDefault="003E3661" w:rsidP="003E3661">
                <w:r w:rsidRPr="00A60A7E">
                  <w:rPr>
                    <w:rStyle w:val="PlaceholderText"/>
                    <w:color w:val="auto"/>
                    <w:highlight w:val="lightGray"/>
                  </w:rPr>
                  <w:t>Click or tap here to enter text.</w:t>
                </w:r>
              </w:p>
            </w:tc>
          </w:sdtContent>
        </w:sdt>
        <w:sdt>
          <w:sdtPr>
            <w:rPr>
              <w:highlight w:val="lightGray"/>
            </w:rPr>
            <w:alias w:val="Relationship2"/>
            <w:tag w:val="Who lives at home"/>
            <w:id w:val="2047716923"/>
            <w:lock w:val="sdtLocked"/>
            <w:placeholder>
              <w:docPart w:val="8C5F66D11B20426994FF6E007F4FA253"/>
            </w:placeholder>
            <w:showingPlcHdr/>
            <w:text/>
          </w:sdtPr>
          <w:sdtContent>
            <w:tc>
              <w:tcPr>
                <w:tcW w:w="3019" w:type="dxa"/>
              </w:tcPr>
              <w:p w14:paraId="042AEF8D" w14:textId="2B522EE7" w:rsidR="003E3661" w:rsidRDefault="003E3661" w:rsidP="003E3661">
                <w:r w:rsidRPr="00A60A7E">
                  <w:rPr>
                    <w:rStyle w:val="PlaceholderText"/>
                    <w:color w:val="auto"/>
                    <w:highlight w:val="lightGray"/>
                  </w:rPr>
                  <w:t>Click or tap here to enter text.</w:t>
                </w:r>
              </w:p>
            </w:tc>
          </w:sdtContent>
        </w:sdt>
      </w:tr>
      <w:tr w:rsidR="003E3661" w14:paraId="55115E2E" w14:textId="77777777" w:rsidTr="001061D1">
        <w:sdt>
          <w:sdtPr>
            <w:rPr>
              <w:highlight w:val="lightGray"/>
            </w:rPr>
            <w:alias w:val="Name3"/>
            <w:tag w:val="Who lives at home"/>
            <w:id w:val="1342738915"/>
            <w:lock w:val="sdtLocked"/>
            <w:placeholder>
              <w:docPart w:val="7214D3AF6C0E49B1AD390E3BAD44A456"/>
            </w:placeholder>
            <w:showingPlcHdr/>
            <w:text/>
          </w:sdtPr>
          <w:sdtContent>
            <w:tc>
              <w:tcPr>
                <w:tcW w:w="3018" w:type="dxa"/>
              </w:tcPr>
              <w:p w14:paraId="46CA1BEA" w14:textId="60CB154A" w:rsidR="003E3661" w:rsidRDefault="003E3661" w:rsidP="003E3661">
                <w:r w:rsidRPr="00A60A7E">
                  <w:rPr>
                    <w:rStyle w:val="PlaceholderText"/>
                    <w:color w:val="auto"/>
                    <w:highlight w:val="lightGray"/>
                  </w:rPr>
                  <w:t>Click or tap here to enter text.</w:t>
                </w:r>
              </w:p>
            </w:tc>
          </w:sdtContent>
        </w:sdt>
        <w:sdt>
          <w:sdtPr>
            <w:alias w:val="Age3"/>
            <w:tag w:val="Who lives at home"/>
            <w:id w:val="40255252"/>
            <w:lock w:val="sdtLocked"/>
            <w:placeholder>
              <w:docPart w:val="46A329A464344447B3E806896EADEFA5"/>
            </w:placeholder>
            <w:showingPlcHdr/>
            <w:text/>
          </w:sdtPr>
          <w:sdtContent>
            <w:tc>
              <w:tcPr>
                <w:tcW w:w="3018" w:type="dxa"/>
              </w:tcPr>
              <w:p w14:paraId="529DA8C3" w14:textId="16BA5845" w:rsidR="003E3661" w:rsidRDefault="003E3661" w:rsidP="003E3661">
                <w:r w:rsidRPr="00A60A7E">
                  <w:rPr>
                    <w:rStyle w:val="PlaceholderText"/>
                    <w:color w:val="auto"/>
                    <w:highlight w:val="lightGray"/>
                  </w:rPr>
                  <w:t>Click or tap here to enter text.</w:t>
                </w:r>
              </w:p>
            </w:tc>
          </w:sdtContent>
        </w:sdt>
        <w:sdt>
          <w:sdtPr>
            <w:alias w:val="Relationship3"/>
            <w:tag w:val="Who lives at home"/>
            <w:id w:val="632448922"/>
            <w:lock w:val="sdtLocked"/>
            <w:placeholder>
              <w:docPart w:val="1C43E3C3216B4531825F6E6361EC7386"/>
            </w:placeholder>
            <w:showingPlcHdr/>
            <w:text/>
          </w:sdtPr>
          <w:sdtContent>
            <w:tc>
              <w:tcPr>
                <w:tcW w:w="3019" w:type="dxa"/>
              </w:tcPr>
              <w:p w14:paraId="056028FE" w14:textId="176CC0DE" w:rsidR="003E3661" w:rsidRDefault="003E3661" w:rsidP="003E3661">
                <w:r w:rsidRPr="00A60A7E">
                  <w:rPr>
                    <w:rStyle w:val="PlaceholderText"/>
                    <w:color w:val="auto"/>
                    <w:highlight w:val="lightGray"/>
                  </w:rPr>
                  <w:t>Click or tap here to enter text.</w:t>
                </w:r>
              </w:p>
            </w:tc>
          </w:sdtContent>
        </w:sdt>
      </w:tr>
      <w:tr w:rsidR="003E3661" w14:paraId="3F7C5B39" w14:textId="77777777" w:rsidTr="001061D1">
        <w:sdt>
          <w:sdtPr>
            <w:alias w:val="Name4"/>
            <w:tag w:val="Who lives at home"/>
            <w:id w:val="1969318215"/>
            <w:lock w:val="sdtLocked"/>
            <w:placeholder>
              <w:docPart w:val="874A897895294BE99AFE420297022BCC"/>
            </w:placeholder>
            <w:showingPlcHdr/>
            <w:text/>
          </w:sdtPr>
          <w:sdtContent>
            <w:tc>
              <w:tcPr>
                <w:tcW w:w="3018" w:type="dxa"/>
              </w:tcPr>
              <w:p w14:paraId="1656F69C" w14:textId="203CA7D4" w:rsidR="003E3661" w:rsidRDefault="003E3661" w:rsidP="003E3661">
                <w:r w:rsidRPr="00A60A7E">
                  <w:rPr>
                    <w:rStyle w:val="PlaceholderText"/>
                    <w:color w:val="auto"/>
                    <w:highlight w:val="lightGray"/>
                  </w:rPr>
                  <w:t>Click or tap here to enter text.</w:t>
                </w:r>
              </w:p>
            </w:tc>
          </w:sdtContent>
        </w:sdt>
        <w:sdt>
          <w:sdtPr>
            <w:alias w:val="Age4"/>
            <w:tag w:val="Who lives at home"/>
            <w:id w:val="463628490"/>
            <w:lock w:val="sdtLocked"/>
            <w:placeholder>
              <w:docPart w:val="C256C65C058B40CCA6F81A0E8FC0A4CE"/>
            </w:placeholder>
            <w:showingPlcHdr/>
            <w:text/>
          </w:sdtPr>
          <w:sdtContent>
            <w:tc>
              <w:tcPr>
                <w:tcW w:w="3018" w:type="dxa"/>
              </w:tcPr>
              <w:p w14:paraId="213F87BB" w14:textId="0F5B5883" w:rsidR="003E3661" w:rsidRDefault="003E3661" w:rsidP="003E3661">
                <w:r w:rsidRPr="00A60A7E">
                  <w:rPr>
                    <w:rStyle w:val="PlaceholderText"/>
                    <w:color w:val="auto"/>
                    <w:highlight w:val="lightGray"/>
                  </w:rPr>
                  <w:t>Click or tap here to enter text.</w:t>
                </w:r>
              </w:p>
            </w:tc>
          </w:sdtContent>
        </w:sdt>
        <w:sdt>
          <w:sdtPr>
            <w:alias w:val="Relationship4"/>
            <w:tag w:val="Who lives at home"/>
            <w:id w:val="1956508437"/>
            <w:lock w:val="sdtLocked"/>
            <w:placeholder>
              <w:docPart w:val="860B279ECC9945379D227124E0451ABC"/>
            </w:placeholder>
            <w:showingPlcHdr/>
            <w:text/>
          </w:sdtPr>
          <w:sdtContent>
            <w:tc>
              <w:tcPr>
                <w:tcW w:w="3019" w:type="dxa"/>
              </w:tcPr>
              <w:p w14:paraId="1D46C83C" w14:textId="029B5D0E" w:rsidR="003E3661" w:rsidRDefault="003E3661" w:rsidP="003E3661">
                <w:r w:rsidRPr="00A60A7E">
                  <w:rPr>
                    <w:rStyle w:val="PlaceholderText"/>
                    <w:color w:val="auto"/>
                    <w:highlight w:val="lightGray"/>
                  </w:rPr>
                  <w:t>Click or tap here to enter text.</w:t>
                </w:r>
              </w:p>
            </w:tc>
          </w:sdtContent>
        </w:sdt>
      </w:tr>
      <w:tr w:rsidR="003E3661" w14:paraId="7F815841" w14:textId="77777777" w:rsidTr="001061D1">
        <w:sdt>
          <w:sdtPr>
            <w:alias w:val="Name5"/>
            <w:tag w:val="Who lives at home"/>
            <w:id w:val="574092231"/>
            <w:lock w:val="sdtLocked"/>
            <w:placeholder>
              <w:docPart w:val="2C03FECD6D114665AFC74FE6E228A44A"/>
            </w:placeholder>
            <w:showingPlcHdr/>
            <w:text/>
          </w:sdtPr>
          <w:sdtContent>
            <w:tc>
              <w:tcPr>
                <w:tcW w:w="3018" w:type="dxa"/>
              </w:tcPr>
              <w:p w14:paraId="4823637F" w14:textId="105CDE6A" w:rsidR="003E3661" w:rsidRDefault="003E3661" w:rsidP="003E3661">
                <w:r w:rsidRPr="00A60A7E">
                  <w:rPr>
                    <w:rStyle w:val="PlaceholderText"/>
                    <w:color w:val="auto"/>
                    <w:highlight w:val="lightGray"/>
                  </w:rPr>
                  <w:t>Click or tap here to enter text.</w:t>
                </w:r>
              </w:p>
            </w:tc>
          </w:sdtContent>
        </w:sdt>
        <w:sdt>
          <w:sdtPr>
            <w:alias w:val="Age5"/>
            <w:tag w:val="Who lives at home"/>
            <w:id w:val="2031673443"/>
            <w:lock w:val="sdtLocked"/>
            <w:placeholder>
              <w:docPart w:val="9077B9BD4934479184D79BA4011B2886"/>
            </w:placeholder>
            <w:showingPlcHdr/>
            <w:text/>
          </w:sdtPr>
          <w:sdtContent>
            <w:tc>
              <w:tcPr>
                <w:tcW w:w="3018" w:type="dxa"/>
              </w:tcPr>
              <w:p w14:paraId="10ACD83B" w14:textId="47D7E599" w:rsidR="003E3661" w:rsidRDefault="003E3661" w:rsidP="003E3661">
                <w:r w:rsidRPr="00A60A7E">
                  <w:rPr>
                    <w:rStyle w:val="PlaceholderText"/>
                    <w:color w:val="auto"/>
                    <w:highlight w:val="lightGray"/>
                  </w:rPr>
                  <w:t>Click or tap here to enter text.</w:t>
                </w:r>
              </w:p>
            </w:tc>
          </w:sdtContent>
        </w:sdt>
        <w:sdt>
          <w:sdtPr>
            <w:alias w:val="Relationship5"/>
            <w:tag w:val="Who lives at home"/>
            <w:id w:val="-1554538903"/>
            <w:lock w:val="sdtLocked"/>
            <w:placeholder>
              <w:docPart w:val="FFC55C8055F4462492DA351D948C2B7E"/>
            </w:placeholder>
            <w:showingPlcHdr/>
            <w:text/>
          </w:sdtPr>
          <w:sdtContent>
            <w:tc>
              <w:tcPr>
                <w:tcW w:w="3019" w:type="dxa"/>
              </w:tcPr>
              <w:p w14:paraId="51F001C9" w14:textId="5E2A4A23" w:rsidR="003E3661" w:rsidRDefault="003E3661" w:rsidP="003E3661">
                <w:r w:rsidRPr="00A60A7E">
                  <w:rPr>
                    <w:rStyle w:val="PlaceholderText"/>
                    <w:color w:val="auto"/>
                    <w:highlight w:val="lightGray"/>
                  </w:rPr>
                  <w:t>Click or tap here to enter text.</w:t>
                </w:r>
              </w:p>
            </w:tc>
          </w:sdtContent>
        </w:sdt>
      </w:tr>
    </w:tbl>
    <w:p w14:paraId="127FF3D2" w14:textId="05560F30" w:rsidR="00111BA2" w:rsidRPr="00111BA2" w:rsidRDefault="003E3661" w:rsidP="00111BA2">
      <w:pPr>
        <w:pStyle w:val="Heading3"/>
      </w:pPr>
      <w:r w:rsidRPr="003E3661">
        <w:t>Other relevant people (biological parents, grandparents, siblings, carers)</w:t>
      </w:r>
    </w:p>
    <w:tbl>
      <w:tblPr>
        <w:tblStyle w:val="TableGrid"/>
        <w:tblW w:w="0" w:type="auto"/>
        <w:tblLook w:val="04A0" w:firstRow="1" w:lastRow="0" w:firstColumn="1" w:lastColumn="0" w:noHBand="0" w:noVBand="1"/>
        <w:tblCaption w:val="Other relevant people (biological parents, grandparents, siblings, carers)"/>
        <w:tblDescription w:val="Table with 3 columns and 6 rows. First row has table headings"/>
      </w:tblPr>
      <w:tblGrid>
        <w:gridCol w:w="3018"/>
        <w:gridCol w:w="3018"/>
        <w:gridCol w:w="3019"/>
      </w:tblGrid>
      <w:tr w:rsidR="003E3661" w14:paraId="02ACA217" w14:textId="77777777" w:rsidTr="005E005C">
        <w:tc>
          <w:tcPr>
            <w:tcW w:w="3018" w:type="dxa"/>
          </w:tcPr>
          <w:p w14:paraId="482D9EA5" w14:textId="77777777" w:rsidR="003E3661" w:rsidRPr="001061D1" w:rsidRDefault="003E3661" w:rsidP="005E005C">
            <w:pPr>
              <w:rPr>
                <w:b/>
                <w:bCs/>
              </w:rPr>
            </w:pPr>
            <w:r w:rsidRPr="001061D1">
              <w:rPr>
                <w:b/>
                <w:bCs/>
              </w:rPr>
              <w:t>Name</w:t>
            </w:r>
          </w:p>
        </w:tc>
        <w:tc>
          <w:tcPr>
            <w:tcW w:w="3018" w:type="dxa"/>
          </w:tcPr>
          <w:p w14:paraId="192BE9E6" w14:textId="77777777" w:rsidR="003E3661" w:rsidRPr="001061D1" w:rsidRDefault="003E3661" w:rsidP="005E005C">
            <w:pPr>
              <w:rPr>
                <w:b/>
                <w:bCs/>
              </w:rPr>
            </w:pPr>
            <w:r w:rsidRPr="001061D1">
              <w:rPr>
                <w:b/>
                <w:bCs/>
              </w:rPr>
              <w:t>Age</w:t>
            </w:r>
          </w:p>
        </w:tc>
        <w:tc>
          <w:tcPr>
            <w:tcW w:w="3019" w:type="dxa"/>
          </w:tcPr>
          <w:p w14:paraId="44B8DABF" w14:textId="77777777" w:rsidR="003E3661" w:rsidRPr="001061D1" w:rsidRDefault="003E3661" w:rsidP="005E005C">
            <w:pPr>
              <w:rPr>
                <w:b/>
                <w:bCs/>
              </w:rPr>
            </w:pPr>
            <w:r w:rsidRPr="001061D1">
              <w:rPr>
                <w:b/>
                <w:bCs/>
              </w:rPr>
              <w:t>Relationship</w:t>
            </w:r>
          </w:p>
        </w:tc>
      </w:tr>
      <w:tr w:rsidR="003E3661" w14:paraId="173C4455" w14:textId="77777777" w:rsidTr="005E005C">
        <w:sdt>
          <w:sdtPr>
            <w:alias w:val="Name"/>
            <w:tag w:val="Who lives at home"/>
            <w:id w:val="741378343"/>
            <w:placeholder>
              <w:docPart w:val="A2CE5BB6073D4364BAC3644009F9F6E0"/>
            </w:placeholder>
            <w:showingPlcHdr/>
            <w:text/>
          </w:sdtPr>
          <w:sdtContent>
            <w:tc>
              <w:tcPr>
                <w:tcW w:w="3018" w:type="dxa"/>
              </w:tcPr>
              <w:p w14:paraId="33D2F185" w14:textId="77777777" w:rsidR="003E3661" w:rsidRDefault="003E3661" w:rsidP="005E005C">
                <w:r w:rsidRPr="00A60A7E">
                  <w:rPr>
                    <w:rStyle w:val="PlaceholderText"/>
                    <w:color w:val="auto"/>
                    <w:highlight w:val="lightGray"/>
                  </w:rPr>
                  <w:t>Click or tap here to enter text.</w:t>
                </w:r>
              </w:p>
            </w:tc>
          </w:sdtContent>
        </w:sdt>
        <w:sdt>
          <w:sdtPr>
            <w:rPr>
              <w:highlight w:val="lightGray"/>
            </w:rPr>
            <w:alias w:val="Age"/>
            <w:tag w:val="Who lives at home"/>
            <w:id w:val="-290047382"/>
            <w:placeholder>
              <w:docPart w:val="A2CE5BB6073D4364BAC3644009F9F6E0"/>
            </w:placeholder>
            <w:showingPlcHdr/>
            <w:text/>
          </w:sdtPr>
          <w:sdtContent>
            <w:tc>
              <w:tcPr>
                <w:tcW w:w="3018" w:type="dxa"/>
              </w:tcPr>
              <w:p w14:paraId="3E8858C1" w14:textId="382B95B3" w:rsidR="003E3661" w:rsidRDefault="00900A93" w:rsidP="005E005C">
                <w:r w:rsidRPr="00A60A7E">
                  <w:rPr>
                    <w:rStyle w:val="PlaceholderText"/>
                    <w:color w:val="auto"/>
                    <w:highlight w:val="lightGray"/>
                  </w:rPr>
                  <w:t>Click or tap here to enter text.</w:t>
                </w:r>
              </w:p>
            </w:tc>
          </w:sdtContent>
        </w:sdt>
        <w:sdt>
          <w:sdtPr>
            <w:alias w:val="Relationship"/>
            <w:tag w:val="Who lives at home"/>
            <w:id w:val="1107773747"/>
            <w:placeholder>
              <w:docPart w:val="A2CE5BB6073D4364BAC3644009F9F6E0"/>
            </w:placeholder>
            <w:showingPlcHdr/>
            <w:text/>
          </w:sdtPr>
          <w:sdtContent>
            <w:tc>
              <w:tcPr>
                <w:tcW w:w="3019" w:type="dxa"/>
              </w:tcPr>
              <w:p w14:paraId="0FC1C200" w14:textId="4A16A265" w:rsidR="003E3661" w:rsidRDefault="00900A93" w:rsidP="005E005C">
                <w:r w:rsidRPr="00A60A7E">
                  <w:rPr>
                    <w:rStyle w:val="PlaceholderText"/>
                    <w:color w:val="auto"/>
                    <w:highlight w:val="lightGray"/>
                  </w:rPr>
                  <w:t>Click or tap here to enter text.</w:t>
                </w:r>
              </w:p>
            </w:tc>
          </w:sdtContent>
        </w:sdt>
      </w:tr>
      <w:tr w:rsidR="003E3661" w14:paraId="10A7DC96" w14:textId="77777777" w:rsidTr="005E005C">
        <w:sdt>
          <w:sdtPr>
            <w:alias w:val="Name2"/>
            <w:tag w:val="Who lives at home"/>
            <w:id w:val="1809664382"/>
            <w:placeholder>
              <w:docPart w:val="0D90AF603F8642D99143F45A18F3FA73"/>
            </w:placeholder>
            <w:showingPlcHdr/>
            <w:text/>
          </w:sdtPr>
          <w:sdtContent>
            <w:tc>
              <w:tcPr>
                <w:tcW w:w="3018" w:type="dxa"/>
              </w:tcPr>
              <w:p w14:paraId="7E162B8B" w14:textId="77777777" w:rsidR="003E3661" w:rsidRDefault="003E3661" w:rsidP="005E005C">
                <w:r w:rsidRPr="00A60A7E">
                  <w:rPr>
                    <w:rStyle w:val="PlaceholderText"/>
                    <w:color w:val="auto"/>
                    <w:highlight w:val="lightGray"/>
                  </w:rPr>
                  <w:t>Click or tap here to enter text.</w:t>
                </w:r>
              </w:p>
            </w:tc>
          </w:sdtContent>
        </w:sdt>
        <w:sdt>
          <w:sdtPr>
            <w:alias w:val="Age2"/>
            <w:tag w:val="Who lives at home"/>
            <w:id w:val="-1074969800"/>
            <w:placeholder>
              <w:docPart w:val="4DD44E50197C4E318EEA00AC004CA699"/>
            </w:placeholder>
            <w:showingPlcHdr/>
            <w:text/>
          </w:sdtPr>
          <w:sdtContent>
            <w:tc>
              <w:tcPr>
                <w:tcW w:w="3018" w:type="dxa"/>
              </w:tcPr>
              <w:p w14:paraId="33917C51" w14:textId="77777777" w:rsidR="003E3661" w:rsidRDefault="003E3661" w:rsidP="005E005C">
                <w:r w:rsidRPr="00A60A7E">
                  <w:rPr>
                    <w:rStyle w:val="PlaceholderText"/>
                    <w:color w:val="auto"/>
                    <w:highlight w:val="lightGray"/>
                  </w:rPr>
                  <w:t>Click or tap here to enter text.</w:t>
                </w:r>
              </w:p>
            </w:tc>
          </w:sdtContent>
        </w:sdt>
        <w:sdt>
          <w:sdtPr>
            <w:rPr>
              <w:highlight w:val="lightGray"/>
            </w:rPr>
            <w:alias w:val="Relationship2"/>
            <w:tag w:val="Who lives at home"/>
            <w:id w:val="501856169"/>
            <w:placeholder>
              <w:docPart w:val="168C10082D8D42488BC1C44495E8014A"/>
            </w:placeholder>
            <w:showingPlcHdr/>
            <w:text/>
          </w:sdtPr>
          <w:sdtContent>
            <w:tc>
              <w:tcPr>
                <w:tcW w:w="3019" w:type="dxa"/>
              </w:tcPr>
              <w:p w14:paraId="6F5AFCF9" w14:textId="77777777" w:rsidR="003E3661" w:rsidRDefault="003E3661" w:rsidP="005E005C">
                <w:r w:rsidRPr="00A60A7E">
                  <w:rPr>
                    <w:rStyle w:val="PlaceholderText"/>
                    <w:color w:val="auto"/>
                    <w:highlight w:val="lightGray"/>
                  </w:rPr>
                  <w:t>Click or tap here to enter text.</w:t>
                </w:r>
              </w:p>
            </w:tc>
          </w:sdtContent>
        </w:sdt>
      </w:tr>
      <w:tr w:rsidR="003E3661" w14:paraId="04BF3CB6" w14:textId="77777777" w:rsidTr="005E005C">
        <w:sdt>
          <w:sdtPr>
            <w:rPr>
              <w:highlight w:val="lightGray"/>
            </w:rPr>
            <w:alias w:val="Name3"/>
            <w:tag w:val="Who lives at home"/>
            <w:id w:val="780082708"/>
            <w:placeholder>
              <w:docPart w:val="2CE2C2E1797A4E7B85A83E874C84B25E"/>
            </w:placeholder>
            <w:showingPlcHdr/>
            <w:text/>
          </w:sdtPr>
          <w:sdtContent>
            <w:tc>
              <w:tcPr>
                <w:tcW w:w="3018" w:type="dxa"/>
              </w:tcPr>
              <w:p w14:paraId="12C63159" w14:textId="77777777" w:rsidR="003E3661" w:rsidRDefault="003E3661" w:rsidP="005E005C">
                <w:r w:rsidRPr="00A60A7E">
                  <w:rPr>
                    <w:rStyle w:val="PlaceholderText"/>
                    <w:color w:val="auto"/>
                    <w:highlight w:val="lightGray"/>
                  </w:rPr>
                  <w:t>Click or tap here to enter text.</w:t>
                </w:r>
              </w:p>
            </w:tc>
          </w:sdtContent>
        </w:sdt>
        <w:sdt>
          <w:sdtPr>
            <w:alias w:val="Age3"/>
            <w:tag w:val="Who lives at home"/>
            <w:id w:val="743382773"/>
            <w:placeholder>
              <w:docPart w:val="DAF4E240C573465AAB62023CDEEDBCA9"/>
            </w:placeholder>
            <w:showingPlcHdr/>
            <w:text/>
          </w:sdtPr>
          <w:sdtContent>
            <w:tc>
              <w:tcPr>
                <w:tcW w:w="3018" w:type="dxa"/>
              </w:tcPr>
              <w:p w14:paraId="585FE86A" w14:textId="77777777" w:rsidR="003E3661" w:rsidRDefault="003E3661" w:rsidP="005E005C">
                <w:r w:rsidRPr="00A60A7E">
                  <w:rPr>
                    <w:rStyle w:val="PlaceholderText"/>
                    <w:color w:val="auto"/>
                    <w:highlight w:val="lightGray"/>
                  </w:rPr>
                  <w:t>Click or tap here to enter text.</w:t>
                </w:r>
              </w:p>
            </w:tc>
          </w:sdtContent>
        </w:sdt>
        <w:sdt>
          <w:sdtPr>
            <w:rPr>
              <w:highlight w:val="lightGray"/>
            </w:rPr>
            <w:alias w:val="Relationship3"/>
            <w:tag w:val="Who lives at home"/>
            <w:id w:val="-53554933"/>
            <w:placeholder>
              <w:docPart w:val="ECFAA3F828FF4F54A952EBBD521746B0"/>
            </w:placeholder>
            <w:showingPlcHdr/>
            <w:text/>
          </w:sdtPr>
          <w:sdtContent>
            <w:tc>
              <w:tcPr>
                <w:tcW w:w="3019" w:type="dxa"/>
              </w:tcPr>
              <w:p w14:paraId="7264167A" w14:textId="77777777" w:rsidR="003E3661" w:rsidRDefault="003E3661" w:rsidP="005E005C">
                <w:r w:rsidRPr="00A60A7E">
                  <w:rPr>
                    <w:rStyle w:val="PlaceholderText"/>
                    <w:color w:val="auto"/>
                    <w:highlight w:val="lightGray"/>
                  </w:rPr>
                  <w:t>Click or tap here to enter text.</w:t>
                </w:r>
              </w:p>
            </w:tc>
          </w:sdtContent>
        </w:sdt>
      </w:tr>
      <w:tr w:rsidR="003E3661" w14:paraId="354E96C2" w14:textId="77777777" w:rsidTr="005E005C">
        <w:sdt>
          <w:sdtPr>
            <w:alias w:val="Name4"/>
            <w:tag w:val="Who lives at home"/>
            <w:id w:val="-238031065"/>
            <w:placeholder>
              <w:docPart w:val="F68DF9A319B9467A826DD8AE90B0A4CA"/>
            </w:placeholder>
            <w:showingPlcHdr/>
            <w:text/>
          </w:sdtPr>
          <w:sdtContent>
            <w:tc>
              <w:tcPr>
                <w:tcW w:w="3018" w:type="dxa"/>
              </w:tcPr>
              <w:p w14:paraId="3788C54B" w14:textId="77777777" w:rsidR="003E3661" w:rsidRDefault="003E3661" w:rsidP="005E005C">
                <w:r w:rsidRPr="00A60A7E">
                  <w:rPr>
                    <w:rStyle w:val="PlaceholderText"/>
                    <w:color w:val="auto"/>
                    <w:highlight w:val="lightGray"/>
                  </w:rPr>
                  <w:t>Click or tap here to enter text.</w:t>
                </w:r>
              </w:p>
            </w:tc>
          </w:sdtContent>
        </w:sdt>
        <w:sdt>
          <w:sdtPr>
            <w:alias w:val="Age4"/>
            <w:tag w:val="Who lives at home"/>
            <w:id w:val="227431138"/>
            <w:placeholder>
              <w:docPart w:val="A83883AC70A94CD992D0CE12C4541700"/>
            </w:placeholder>
            <w:showingPlcHdr/>
            <w:text/>
          </w:sdtPr>
          <w:sdtContent>
            <w:tc>
              <w:tcPr>
                <w:tcW w:w="3018" w:type="dxa"/>
              </w:tcPr>
              <w:p w14:paraId="1505AA69" w14:textId="77777777" w:rsidR="003E3661" w:rsidRDefault="003E3661" w:rsidP="005E005C">
                <w:r w:rsidRPr="00A60A7E">
                  <w:rPr>
                    <w:rStyle w:val="PlaceholderText"/>
                    <w:color w:val="auto"/>
                    <w:highlight w:val="lightGray"/>
                  </w:rPr>
                  <w:t>Click or tap here to enter text.</w:t>
                </w:r>
              </w:p>
            </w:tc>
          </w:sdtContent>
        </w:sdt>
        <w:sdt>
          <w:sdtPr>
            <w:rPr>
              <w:highlight w:val="lightGray"/>
            </w:rPr>
            <w:alias w:val="Relationship4"/>
            <w:tag w:val="Who lives at home"/>
            <w:id w:val="-342548856"/>
            <w:placeholder>
              <w:docPart w:val="740C4D31EB1145DDBEF4E068C76580CF"/>
            </w:placeholder>
            <w:showingPlcHdr/>
            <w:text/>
          </w:sdtPr>
          <w:sdtContent>
            <w:tc>
              <w:tcPr>
                <w:tcW w:w="3019" w:type="dxa"/>
              </w:tcPr>
              <w:p w14:paraId="156741A8" w14:textId="77777777" w:rsidR="003E3661" w:rsidRDefault="003E3661" w:rsidP="005E005C">
                <w:r w:rsidRPr="00A60A7E">
                  <w:rPr>
                    <w:rStyle w:val="PlaceholderText"/>
                    <w:color w:val="auto"/>
                    <w:highlight w:val="lightGray"/>
                  </w:rPr>
                  <w:t>Click or tap here to enter text.</w:t>
                </w:r>
              </w:p>
            </w:tc>
          </w:sdtContent>
        </w:sdt>
      </w:tr>
      <w:tr w:rsidR="003E3661" w14:paraId="14E39743" w14:textId="77777777" w:rsidTr="005E005C">
        <w:sdt>
          <w:sdtPr>
            <w:rPr>
              <w:highlight w:val="lightGray"/>
            </w:rPr>
            <w:alias w:val="Name5"/>
            <w:tag w:val="Who lives at home"/>
            <w:id w:val="-1839380939"/>
            <w:placeholder>
              <w:docPart w:val="C8485780F6A64A91BEA98E0B4CFECD7D"/>
            </w:placeholder>
            <w:showingPlcHdr/>
            <w:text/>
          </w:sdtPr>
          <w:sdtContent>
            <w:tc>
              <w:tcPr>
                <w:tcW w:w="3018" w:type="dxa"/>
              </w:tcPr>
              <w:p w14:paraId="22FA6A51" w14:textId="77777777" w:rsidR="003E3661" w:rsidRDefault="003E3661" w:rsidP="005E005C">
                <w:r w:rsidRPr="00A60A7E">
                  <w:rPr>
                    <w:rStyle w:val="PlaceholderText"/>
                    <w:color w:val="auto"/>
                    <w:highlight w:val="lightGray"/>
                  </w:rPr>
                  <w:t>Click or tap here to enter text.</w:t>
                </w:r>
              </w:p>
            </w:tc>
          </w:sdtContent>
        </w:sdt>
        <w:sdt>
          <w:sdtPr>
            <w:alias w:val="Age5"/>
            <w:tag w:val="Who lives at home"/>
            <w:id w:val="-1382166150"/>
            <w:placeholder>
              <w:docPart w:val="094F2CA6E77346879363A1F968BF7D59"/>
            </w:placeholder>
            <w:showingPlcHdr/>
            <w:text/>
          </w:sdtPr>
          <w:sdtContent>
            <w:tc>
              <w:tcPr>
                <w:tcW w:w="3018" w:type="dxa"/>
              </w:tcPr>
              <w:p w14:paraId="7BCD7718" w14:textId="77777777" w:rsidR="003E3661" w:rsidRDefault="003E3661" w:rsidP="005E005C">
                <w:r w:rsidRPr="00A60A7E">
                  <w:rPr>
                    <w:rStyle w:val="PlaceholderText"/>
                    <w:color w:val="auto"/>
                    <w:highlight w:val="lightGray"/>
                  </w:rPr>
                  <w:t>Click or tap here to enter text.</w:t>
                </w:r>
              </w:p>
            </w:tc>
          </w:sdtContent>
        </w:sdt>
        <w:sdt>
          <w:sdtPr>
            <w:rPr>
              <w:highlight w:val="lightGray"/>
            </w:rPr>
            <w:alias w:val="Relationship5"/>
            <w:tag w:val="Who lives at home"/>
            <w:id w:val="-1768693879"/>
            <w:placeholder>
              <w:docPart w:val="93383C44ED8144DCA1B87A39EEBB4B9D"/>
            </w:placeholder>
            <w:showingPlcHdr/>
            <w:text/>
          </w:sdtPr>
          <w:sdtContent>
            <w:tc>
              <w:tcPr>
                <w:tcW w:w="3019" w:type="dxa"/>
              </w:tcPr>
              <w:p w14:paraId="145ED379" w14:textId="77777777" w:rsidR="003E3661" w:rsidRDefault="003E3661" w:rsidP="005E005C">
                <w:r w:rsidRPr="00A60A7E">
                  <w:rPr>
                    <w:rStyle w:val="PlaceholderText"/>
                    <w:color w:val="auto"/>
                    <w:highlight w:val="lightGray"/>
                  </w:rPr>
                  <w:t>Click or tap here to enter text.</w:t>
                </w:r>
              </w:p>
            </w:tc>
          </w:sdtContent>
        </w:sdt>
      </w:tr>
    </w:tbl>
    <w:p w14:paraId="5F774322" w14:textId="60DEA364" w:rsidR="00111BA2" w:rsidRPr="004836B9" w:rsidRDefault="003E3661" w:rsidP="001A0304">
      <w:pPr>
        <w:pStyle w:val="Heading3"/>
      </w:pPr>
      <w:r w:rsidRPr="004836B9">
        <w:t xml:space="preserve">Have all parents with </w:t>
      </w:r>
      <w:r w:rsidR="00111BA2" w:rsidRPr="004836B9">
        <w:t>parental responsibility</w:t>
      </w:r>
      <w:r w:rsidRPr="004836B9">
        <w:t xml:space="preserve"> been consulted with and are aware of the referral request?  </w:t>
      </w:r>
    </w:p>
    <w:p w14:paraId="685FAFFC" w14:textId="77777777" w:rsidR="00380998" w:rsidRDefault="00000000" w:rsidP="00A51968">
      <w:sdt>
        <w:sdtPr>
          <w:alias w:val="Have all parents with PR been consulted with and are aware of the referral request?"/>
          <w:tag w:val="Have all parents with PR been consulted with and are aware of the referral request?"/>
          <w:id w:val="729968572"/>
          <w:lock w:val="sdtLocked"/>
          <w:placeholder>
            <w:docPart w:val="D3A5E2E1F34741F38C3D093886516B0D"/>
          </w:placeholder>
          <w:showingPlcHdr/>
          <w:dropDownList>
            <w:listItem w:value="Choose an item."/>
            <w:listItem w:displayText="Yes" w:value="Yes"/>
            <w:listItem w:displayText="No" w:value="No"/>
          </w:dropDownList>
        </w:sdtPr>
        <w:sdtContent>
          <w:r w:rsidR="003E3661" w:rsidRPr="00A60A7E">
            <w:rPr>
              <w:rStyle w:val="PlaceholderText"/>
              <w:color w:val="auto"/>
              <w:highlight w:val="lightGray"/>
            </w:rPr>
            <w:t>Choose an item.</w:t>
          </w:r>
        </w:sdtContent>
      </w:sdt>
      <w:r w:rsidR="001A0304">
        <w:t xml:space="preserve"> </w:t>
      </w:r>
    </w:p>
    <w:p w14:paraId="46B84416" w14:textId="2A3257D1" w:rsidR="00111BA2" w:rsidRPr="004836B9" w:rsidRDefault="003E3661" w:rsidP="00A51968">
      <w:r w:rsidRPr="004836B9">
        <w:t>If no, please give reasons why:</w:t>
      </w:r>
      <w:r w:rsidR="004836B9">
        <w:t xml:space="preserve"> </w:t>
      </w:r>
      <w:sdt>
        <w:sdtPr>
          <w:alias w:val="Reason not aware of request"/>
          <w:tag w:val="Reason not aware of request"/>
          <w:id w:val="-1271696839"/>
          <w:lock w:val="sdtLocked"/>
          <w:placeholder>
            <w:docPart w:val="5C6685146E8348098168D97CF6049E7E"/>
          </w:placeholder>
          <w:showingPlcHdr/>
          <w:text w:multiLine="1"/>
        </w:sdtPr>
        <w:sdtContent>
          <w:r w:rsidRPr="00A60A7E">
            <w:rPr>
              <w:rStyle w:val="PlaceholderText"/>
              <w:color w:val="auto"/>
              <w:highlight w:val="lightGray"/>
            </w:rPr>
            <w:t>Click or tap here to enter text.</w:t>
          </w:r>
        </w:sdtContent>
      </w:sdt>
    </w:p>
    <w:p w14:paraId="4733F338" w14:textId="77777777" w:rsidR="00111BA2" w:rsidRPr="004836B9" w:rsidRDefault="003E3661" w:rsidP="001A0304">
      <w:pPr>
        <w:pStyle w:val="Heading3"/>
      </w:pPr>
      <w:r w:rsidRPr="004836B9">
        <w:t xml:space="preserve">Does the parent who is signing to give consent on the form have parental responsibility and had sight of the referral information gathered? </w:t>
      </w:r>
    </w:p>
    <w:p w14:paraId="5A69DC39" w14:textId="77777777" w:rsidR="00380998" w:rsidRDefault="00000000" w:rsidP="00A51968">
      <w:sdt>
        <w:sdtPr>
          <w:alias w:val="PR responsibility"/>
          <w:tag w:val="PR responsibility"/>
          <w:id w:val="-1264990302"/>
          <w:placeholder>
            <w:docPart w:val="EA230451D8794D3DB38009BF6EF957CC"/>
          </w:placeholder>
          <w:showingPlcHdr/>
          <w:dropDownList>
            <w:listItem w:value="Choose an item."/>
            <w:listItem w:displayText="Yes" w:value="Yes"/>
            <w:listItem w:displayText="No" w:value="No"/>
          </w:dropDownList>
        </w:sdtPr>
        <w:sdtContent>
          <w:r w:rsidR="003E3661" w:rsidRPr="005C06AA">
            <w:rPr>
              <w:rStyle w:val="PlaceholderText"/>
              <w:color w:val="auto"/>
              <w:highlight w:val="lightGray"/>
            </w:rPr>
            <w:t>Choose an item.</w:t>
          </w:r>
        </w:sdtContent>
      </w:sdt>
      <w:r w:rsidR="001A0304">
        <w:t xml:space="preserve"> </w:t>
      </w:r>
    </w:p>
    <w:p w14:paraId="6945F19D" w14:textId="18F3C218" w:rsidR="003E3661" w:rsidRDefault="006E41A3" w:rsidP="00A51968">
      <w:r w:rsidRPr="004836B9">
        <w:t>If n</w:t>
      </w:r>
      <w:r w:rsidR="004836B9">
        <w:t>o</w:t>
      </w:r>
      <w:r w:rsidRPr="004836B9">
        <w:t>, please give further details:</w:t>
      </w:r>
      <w:r w:rsidR="004836B9">
        <w:t xml:space="preserve"> </w:t>
      </w:r>
      <w:sdt>
        <w:sdtPr>
          <w:alias w:val="No parental responsiblity details"/>
          <w:tag w:val="No parental responsiblity details"/>
          <w:id w:val="-444545690"/>
          <w:lock w:val="sdtLocked"/>
          <w:placeholder>
            <w:docPart w:val="03B15A7A6A1A4CA98D09BB6D47CF53F7"/>
          </w:placeholder>
          <w:showingPlcHdr/>
          <w:text w:multiLine="1"/>
        </w:sdtPr>
        <w:sdtContent>
          <w:r w:rsidRPr="00A60A7E">
            <w:rPr>
              <w:rStyle w:val="PlaceholderText"/>
              <w:color w:val="auto"/>
              <w:highlight w:val="lightGray"/>
            </w:rPr>
            <w:t>Click or tap here to enter text.</w:t>
          </w:r>
        </w:sdtContent>
      </w:sdt>
    </w:p>
    <w:p w14:paraId="39FB81DC" w14:textId="77777777" w:rsidR="004836B9" w:rsidRDefault="006E41A3" w:rsidP="001A0304">
      <w:pPr>
        <w:pStyle w:val="Heading3"/>
      </w:pPr>
      <w:r w:rsidRPr="006E41A3">
        <w:t xml:space="preserve">Have all persons with </w:t>
      </w:r>
      <w:r w:rsidR="00111BA2" w:rsidRPr="00111BA2">
        <w:t xml:space="preserve">parental responsibility </w:t>
      </w:r>
      <w:r w:rsidRPr="006E41A3">
        <w:t>signed the form?</w:t>
      </w:r>
      <w:r>
        <w:t xml:space="preserve"> </w:t>
      </w:r>
    </w:p>
    <w:p w14:paraId="6C97DC85" w14:textId="77777777" w:rsidR="00380998" w:rsidRDefault="00000000" w:rsidP="00A51968">
      <w:sdt>
        <w:sdtPr>
          <w:alias w:val="Have all persons with PR signed the form?"/>
          <w:tag w:val="Have all persons with PR signed the form?"/>
          <w:id w:val="-1200629426"/>
          <w:lock w:val="sdtLocked"/>
          <w:placeholder>
            <w:docPart w:val="BD28B9D86612472982404ACFCA2D266D"/>
          </w:placeholder>
          <w:showingPlcHdr/>
          <w:dropDownList>
            <w:listItem w:value="Choose an item."/>
            <w:listItem w:displayText="Yes" w:value="Yes"/>
            <w:listItem w:displayText="No" w:value="No"/>
          </w:dropDownList>
        </w:sdtPr>
        <w:sdtContent>
          <w:r w:rsidR="006E41A3" w:rsidRPr="004836B9">
            <w:rPr>
              <w:rStyle w:val="PlaceholderText"/>
              <w:color w:val="auto"/>
              <w:highlight w:val="lightGray"/>
            </w:rPr>
            <w:t>Choose an item.</w:t>
          </w:r>
        </w:sdtContent>
      </w:sdt>
      <w:r w:rsidR="001A0304">
        <w:t xml:space="preserve"> </w:t>
      </w:r>
    </w:p>
    <w:p w14:paraId="731A61FD" w14:textId="559C69E8" w:rsidR="003E3661" w:rsidRDefault="006E41A3" w:rsidP="00A51968">
      <w:r w:rsidRPr="004836B9">
        <w:t>If no, please give reasons why:</w:t>
      </w:r>
      <w:r w:rsidR="004836B9">
        <w:t xml:space="preserve"> </w:t>
      </w:r>
      <w:sdt>
        <w:sdtPr>
          <w:alias w:val="Reasons for not signing form"/>
          <w:tag w:val="Reasons for not signing form"/>
          <w:id w:val="66306079"/>
          <w:lock w:val="sdtLocked"/>
          <w:placeholder>
            <w:docPart w:val="874F2D710A154C0F877100BC824F41BE"/>
          </w:placeholder>
          <w:showingPlcHdr/>
          <w:text w:multiLine="1"/>
        </w:sdtPr>
        <w:sdtContent>
          <w:r w:rsidRPr="00A60A7E">
            <w:rPr>
              <w:rStyle w:val="PlaceholderText"/>
              <w:color w:val="auto"/>
              <w:highlight w:val="lightGray"/>
            </w:rPr>
            <w:t>Click or tap here to enter text.</w:t>
          </w:r>
        </w:sdtContent>
      </w:sdt>
    </w:p>
    <w:p w14:paraId="63ABD08F" w14:textId="39B13E2D" w:rsidR="003E3661" w:rsidRDefault="006E41A3" w:rsidP="001A0304">
      <w:pPr>
        <w:pStyle w:val="Heading3"/>
      </w:pPr>
      <w:r w:rsidRPr="006E41A3">
        <w:t>Preferred parental communication contact details</w:t>
      </w:r>
    </w:p>
    <w:p w14:paraId="20882926" w14:textId="56F598F2" w:rsidR="006E41A3" w:rsidRDefault="006E41A3" w:rsidP="00A51968">
      <w:r w:rsidRPr="004836B9">
        <w:t>Email:</w:t>
      </w:r>
      <w:r>
        <w:t xml:space="preserve"> </w:t>
      </w:r>
      <w:sdt>
        <w:sdtPr>
          <w:rPr>
            <w:highlight w:val="lightGray"/>
          </w:rPr>
          <w:alias w:val="Preferred parental communication contact email"/>
          <w:tag w:val="Preferred parental communication contact email"/>
          <w:id w:val="-2126217858"/>
          <w:lock w:val="sdtLocked"/>
          <w14:checkbox>
            <w14:checked w14:val="0"/>
            <w14:checkedState w14:val="2612" w14:font="MS Gothic"/>
            <w14:uncheckedState w14:val="2610" w14:font="MS Gothic"/>
          </w14:checkbox>
        </w:sdtPr>
        <w:sdtContent>
          <w:r w:rsidR="004836B9" w:rsidRPr="004836B9">
            <w:rPr>
              <w:rFonts w:ascii="MS Gothic" w:eastAsia="MS Gothic" w:hAnsi="MS Gothic" w:hint="eastAsia"/>
              <w:highlight w:val="lightGray"/>
            </w:rPr>
            <w:t>☐</w:t>
          </w:r>
        </w:sdtContent>
      </w:sdt>
      <w:r>
        <w:tab/>
      </w:r>
      <w:r w:rsidRPr="004836B9">
        <w:t xml:space="preserve">Mobile phone: </w:t>
      </w:r>
      <w:sdt>
        <w:sdtPr>
          <w:rPr>
            <w:highlight w:val="lightGray"/>
          </w:rPr>
          <w:alias w:val="Preferred parental communication contact mobile"/>
          <w:tag w:val="Preferred parental communication contact mobile"/>
          <w:id w:val="-1094704289"/>
          <w:lock w:val="sdtLocked"/>
          <w14:checkbox>
            <w14:checked w14:val="0"/>
            <w14:checkedState w14:val="2612" w14:font="MS Gothic"/>
            <w14:uncheckedState w14:val="2610" w14:font="MS Gothic"/>
          </w14:checkbox>
        </w:sdtPr>
        <w:sdtContent>
          <w:r w:rsidR="001A0304">
            <w:rPr>
              <w:rFonts w:ascii="MS Gothic" w:eastAsia="MS Gothic" w:hAnsi="MS Gothic" w:hint="eastAsia"/>
              <w:highlight w:val="lightGray"/>
            </w:rPr>
            <w:t>☐</w:t>
          </w:r>
        </w:sdtContent>
      </w:sdt>
      <w:r w:rsidRPr="004836B9">
        <w:tab/>
        <w:t xml:space="preserve">Home phone: </w:t>
      </w:r>
      <w:sdt>
        <w:sdtPr>
          <w:rPr>
            <w:highlight w:val="lightGray"/>
          </w:rPr>
          <w:alias w:val="Preferred parental communication contact home phone"/>
          <w:tag w:val="Preferred parental communication contact home phone"/>
          <w:id w:val="-728144563"/>
          <w:lock w:val="sdtLocked"/>
          <w14:checkbox>
            <w14:checked w14:val="0"/>
            <w14:checkedState w14:val="2612" w14:font="MS Gothic"/>
            <w14:uncheckedState w14:val="2610" w14:font="MS Gothic"/>
          </w14:checkbox>
        </w:sdtPr>
        <w:sdtContent>
          <w:r w:rsidR="004836B9">
            <w:rPr>
              <w:rFonts w:ascii="MS Gothic" w:eastAsia="MS Gothic" w:hAnsi="MS Gothic" w:hint="eastAsia"/>
              <w:highlight w:val="lightGray"/>
            </w:rPr>
            <w:t>☐</w:t>
          </w:r>
        </w:sdtContent>
      </w:sdt>
      <w:r w:rsidRPr="004836B9">
        <w:tab/>
        <w:t xml:space="preserve">Post: </w:t>
      </w:r>
      <w:sdt>
        <w:sdtPr>
          <w:rPr>
            <w:highlight w:val="lightGray"/>
          </w:rPr>
          <w:alias w:val="Preferred parental communication contact post"/>
          <w:tag w:val="Preferred parental communication contact post"/>
          <w:id w:val="993760858"/>
          <w:lock w:val="sdtLocked"/>
          <w14:checkbox>
            <w14:checked w14:val="0"/>
            <w14:checkedState w14:val="2612" w14:font="MS Gothic"/>
            <w14:uncheckedState w14:val="2610" w14:font="MS Gothic"/>
          </w14:checkbox>
        </w:sdtPr>
        <w:sdtContent>
          <w:r w:rsidR="00FB64BC" w:rsidRPr="004836B9">
            <w:rPr>
              <w:rFonts w:ascii="MS Gothic" w:eastAsia="MS Gothic" w:hAnsi="MS Gothic" w:hint="eastAsia"/>
              <w:highlight w:val="lightGray"/>
            </w:rPr>
            <w:t>☐</w:t>
          </w:r>
        </w:sdtContent>
      </w:sdt>
    </w:p>
    <w:p w14:paraId="390838CD" w14:textId="77777777" w:rsidR="00111BA2" w:rsidRDefault="00FB64BC" w:rsidP="001A0304">
      <w:pPr>
        <w:pStyle w:val="Heading3"/>
      </w:pPr>
      <w:r w:rsidRPr="00FB64BC">
        <w:t>Is there any historic or current safeguarding child or adult protection information that we need to be aware of?</w:t>
      </w:r>
      <w:r>
        <w:t xml:space="preserve"> </w:t>
      </w:r>
      <w:r>
        <w:tab/>
      </w:r>
    </w:p>
    <w:p w14:paraId="23EA500F" w14:textId="3FBD5573" w:rsidR="00FB64BC" w:rsidRPr="006E41A3" w:rsidRDefault="00FB64BC" w:rsidP="00A51968">
      <w:r w:rsidRPr="004836B9">
        <w:t>Yes</w:t>
      </w:r>
      <w:r w:rsidR="007639C8" w:rsidRPr="004836B9">
        <w:t>:</w:t>
      </w:r>
      <w:r w:rsidRPr="004836B9">
        <w:t xml:space="preserve"> </w:t>
      </w:r>
      <w:sdt>
        <w:sdtPr>
          <w:rPr>
            <w:highlight w:val="lightGray"/>
          </w:rPr>
          <w:alias w:val="Safeguarding yes"/>
          <w:tag w:val="Safeguarding yes"/>
          <w:id w:val="-1408303746"/>
          <w:lock w:val="sdtLocked"/>
          <w14:checkbox>
            <w14:checked w14:val="0"/>
            <w14:checkedState w14:val="2612" w14:font="MS Gothic"/>
            <w14:uncheckedState w14:val="2610" w14:font="MS Gothic"/>
          </w14:checkbox>
        </w:sdtPr>
        <w:sdtContent>
          <w:r w:rsidR="004836B9">
            <w:rPr>
              <w:rFonts w:ascii="MS Gothic" w:eastAsia="MS Gothic" w:hAnsi="MS Gothic" w:hint="eastAsia"/>
              <w:highlight w:val="lightGray"/>
            </w:rPr>
            <w:t>☐</w:t>
          </w:r>
        </w:sdtContent>
      </w:sdt>
      <w:r w:rsidRPr="004836B9">
        <w:tab/>
        <w:t>No</w:t>
      </w:r>
      <w:r w:rsidR="007639C8" w:rsidRPr="004836B9">
        <w:t>:</w:t>
      </w:r>
      <w:r>
        <w:t xml:space="preserve"> </w:t>
      </w:r>
      <w:sdt>
        <w:sdtPr>
          <w:rPr>
            <w:highlight w:val="lightGray"/>
          </w:rPr>
          <w:alias w:val="Safeguarding no"/>
          <w:tag w:val="Safeguarding no"/>
          <w:id w:val="-2131316848"/>
          <w:lock w:val="sdtLocked"/>
          <w14:checkbox>
            <w14:checked w14:val="0"/>
            <w14:checkedState w14:val="2612" w14:font="MS Gothic"/>
            <w14:uncheckedState w14:val="2610" w14:font="MS Gothic"/>
          </w14:checkbox>
        </w:sdtPr>
        <w:sdtContent>
          <w:r w:rsidRPr="004836B9">
            <w:rPr>
              <w:rFonts w:ascii="MS Gothic" w:eastAsia="MS Gothic" w:hAnsi="MS Gothic" w:hint="eastAsia"/>
              <w:highlight w:val="lightGray"/>
            </w:rPr>
            <w:t>☐</w:t>
          </w:r>
        </w:sdtContent>
      </w:sdt>
      <w:r>
        <w:t xml:space="preserve"> </w:t>
      </w:r>
    </w:p>
    <w:p w14:paraId="30DC7305" w14:textId="26F970F4" w:rsidR="006E41A3" w:rsidRDefault="007639C8" w:rsidP="00A51968">
      <w:r w:rsidRPr="004836B9">
        <w:t>If yes, please provide details:</w:t>
      </w:r>
      <w:r w:rsidR="004836B9">
        <w:t xml:space="preserve"> </w:t>
      </w:r>
      <w:sdt>
        <w:sdtPr>
          <w:alias w:val="Safeguarding further information"/>
          <w:tag w:val="Safeguarding further information"/>
          <w:id w:val="-1139030090"/>
          <w:lock w:val="sdtLocked"/>
          <w:placeholder>
            <w:docPart w:val="F16ED68F9C214E7A9DAF578B14F10E00"/>
          </w:placeholder>
          <w:showingPlcHdr/>
          <w:text w:multiLine="1"/>
        </w:sdtPr>
        <w:sdtContent>
          <w:r w:rsidRPr="00A60A7E">
            <w:rPr>
              <w:rStyle w:val="PlaceholderText"/>
              <w:color w:val="auto"/>
              <w:highlight w:val="lightGray"/>
            </w:rPr>
            <w:t>Click or tap here to enter text.</w:t>
          </w:r>
        </w:sdtContent>
      </w:sdt>
    </w:p>
    <w:p w14:paraId="14A88388" w14:textId="77777777" w:rsidR="001A0304" w:rsidRDefault="007639C8" w:rsidP="001A0304">
      <w:pPr>
        <w:pStyle w:val="Heading3"/>
      </w:pPr>
      <w:r w:rsidRPr="007639C8">
        <w:t>Are there any risks or concerns identified in relation to family dynamics that professionals need to be aware of?</w:t>
      </w:r>
      <w:r>
        <w:t xml:space="preserve"> </w:t>
      </w:r>
      <w:r>
        <w:tab/>
      </w:r>
    </w:p>
    <w:p w14:paraId="5D643E79" w14:textId="0C0771E1" w:rsidR="007639C8" w:rsidRPr="007639C8" w:rsidRDefault="007639C8" w:rsidP="00A51968">
      <w:pPr>
        <w:rPr>
          <w:b/>
          <w:bCs/>
        </w:rPr>
      </w:pPr>
      <w:r w:rsidRPr="001A0304">
        <w:t xml:space="preserve">Yes: </w:t>
      </w:r>
      <w:sdt>
        <w:sdtPr>
          <w:rPr>
            <w:highlight w:val="lightGray"/>
          </w:rPr>
          <w:alias w:val="Risks or concerns yes"/>
          <w:tag w:val="Risks or concerns yes"/>
          <w:id w:val="11892418"/>
          <w:lock w:val="sdtLocked"/>
          <w14:checkbox>
            <w14:checked w14:val="0"/>
            <w14:checkedState w14:val="2612" w14:font="MS Gothic"/>
            <w14:uncheckedState w14:val="2610" w14:font="MS Gothic"/>
          </w14:checkbox>
        </w:sdtPr>
        <w:sdtContent>
          <w:r w:rsidR="004836B9" w:rsidRPr="001A0304">
            <w:rPr>
              <w:rFonts w:ascii="MS Gothic" w:eastAsia="MS Gothic" w:hAnsi="MS Gothic" w:hint="eastAsia"/>
              <w:highlight w:val="lightGray"/>
            </w:rPr>
            <w:t>☐</w:t>
          </w:r>
        </w:sdtContent>
      </w:sdt>
      <w:r w:rsidRPr="001A0304">
        <w:tab/>
        <w:t>No</w:t>
      </w:r>
      <w:r>
        <w:rPr>
          <w:b/>
          <w:bCs/>
        </w:rPr>
        <w:t>:</w:t>
      </w:r>
      <w:r>
        <w:t xml:space="preserve"> </w:t>
      </w:r>
      <w:sdt>
        <w:sdtPr>
          <w:rPr>
            <w:highlight w:val="lightGray"/>
          </w:rPr>
          <w:alias w:val="Risks or concerns No"/>
          <w:tag w:val="Risks or concerns No"/>
          <w:id w:val="1053820769"/>
          <w:lock w:val="sdtLocked"/>
          <w14:checkbox>
            <w14:checked w14:val="0"/>
            <w14:checkedState w14:val="2612" w14:font="MS Gothic"/>
            <w14:uncheckedState w14:val="2610" w14:font="MS Gothic"/>
          </w14:checkbox>
        </w:sdtPr>
        <w:sdtContent>
          <w:r w:rsidR="004836B9">
            <w:rPr>
              <w:rFonts w:ascii="MS Gothic" w:eastAsia="MS Gothic" w:hAnsi="MS Gothic" w:hint="eastAsia"/>
              <w:highlight w:val="lightGray"/>
            </w:rPr>
            <w:t>☐</w:t>
          </w:r>
        </w:sdtContent>
      </w:sdt>
    </w:p>
    <w:p w14:paraId="4F6BD86D" w14:textId="712DE23D" w:rsidR="007639C8" w:rsidRPr="007639C8" w:rsidRDefault="007639C8" w:rsidP="00A51968">
      <w:pPr>
        <w:rPr>
          <w:b/>
          <w:bCs/>
        </w:rPr>
      </w:pPr>
      <w:r w:rsidRPr="001A0304">
        <w:t>If yes, please provide details</w:t>
      </w:r>
      <w:r>
        <w:rPr>
          <w:b/>
          <w:bCs/>
        </w:rPr>
        <w:t>:</w:t>
      </w:r>
      <w:r w:rsidR="001A0304">
        <w:rPr>
          <w:b/>
          <w:bCs/>
        </w:rPr>
        <w:t xml:space="preserve"> </w:t>
      </w:r>
      <w:sdt>
        <w:sdtPr>
          <w:alias w:val="Risks or concerns further information"/>
          <w:tag w:val="Risks or concerns further information"/>
          <w:id w:val="1824545655"/>
          <w:lock w:val="sdtLocked"/>
          <w:placeholder>
            <w:docPart w:val="420D206501A04E2E98FCE842C819286E"/>
          </w:placeholder>
          <w:showingPlcHdr/>
          <w:text w:multiLine="1"/>
        </w:sdtPr>
        <w:sdtContent>
          <w:r w:rsidRPr="00A60A7E">
            <w:rPr>
              <w:rStyle w:val="PlaceholderText"/>
              <w:color w:val="auto"/>
              <w:highlight w:val="lightGray"/>
            </w:rPr>
            <w:t>Click or tap here to enter text.</w:t>
          </w:r>
        </w:sdtContent>
      </w:sdt>
    </w:p>
    <w:p w14:paraId="7D46F134" w14:textId="77777777" w:rsidR="001A0304" w:rsidRDefault="007639C8" w:rsidP="001A0304">
      <w:pPr>
        <w:pStyle w:val="Heading3"/>
      </w:pPr>
      <w:r w:rsidRPr="007639C8">
        <w:t>Is an interpreter or any alternative communication methods or aids required?</w:t>
      </w:r>
    </w:p>
    <w:p w14:paraId="2A8ED99B" w14:textId="069FB0FE" w:rsidR="007639C8" w:rsidRPr="001A0304" w:rsidRDefault="007639C8" w:rsidP="001A0304">
      <w:pPr>
        <w:pStyle w:val="Heading3"/>
        <w:rPr>
          <w:b w:val="0"/>
          <w:bCs w:val="0"/>
        </w:rPr>
      </w:pPr>
      <w:r w:rsidRPr="001A0304">
        <w:rPr>
          <w:b w:val="0"/>
          <w:bCs w:val="0"/>
        </w:rPr>
        <w:t xml:space="preserve">Yes: </w:t>
      </w:r>
      <w:sdt>
        <w:sdtPr>
          <w:rPr>
            <w:b w:val="0"/>
            <w:bCs w:val="0"/>
            <w:highlight w:val="lightGray"/>
          </w:rPr>
          <w:alias w:val="Interpreter or alternative communication required Yes"/>
          <w:tag w:val="Interpreter or alternative communication required Yes"/>
          <w:id w:val="1745833721"/>
          <w14:checkbox>
            <w14:checked w14:val="0"/>
            <w14:checkedState w14:val="2612" w14:font="MS Gothic"/>
            <w14:uncheckedState w14:val="2610" w14:font="MS Gothic"/>
          </w14:checkbox>
        </w:sdtPr>
        <w:sdtContent>
          <w:r w:rsidR="001A0304" w:rsidRPr="001A0304">
            <w:rPr>
              <w:rFonts w:ascii="MS Gothic" w:eastAsia="MS Gothic" w:hAnsi="MS Gothic" w:hint="eastAsia"/>
              <w:b w:val="0"/>
              <w:bCs w:val="0"/>
              <w:highlight w:val="lightGray"/>
            </w:rPr>
            <w:t>☐</w:t>
          </w:r>
        </w:sdtContent>
      </w:sdt>
      <w:r w:rsidRPr="001A0304">
        <w:rPr>
          <w:b w:val="0"/>
          <w:bCs w:val="0"/>
        </w:rPr>
        <w:tab/>
        <w:t xml:space="preserve">No: </w:t>
      </w:r>
      <w:sdt>
        <w:sdtPr>
          <w:rPr>
            <w:b w:val="0"/>
            <w:bCs w:val="0"/>
            <w:highlight w:val="lightGray"/>
          </w:rPr>
          <w:alias w:val="Interpreter or alternative communication required No"/>
          <w:tag w:val="Interpreter or alternative communication required No"/>
          <w:id w:val="234597240"/>
          <w14:checkbox>
            <w14:checked w14:val="0"/>
            <w14:checkedState w14:val="2612" w14:font="MS Gothic"/>
            <w14:uncheckedState w14:val="2610" w14:font="MS Gothic"/>
          </w14:checkbox>
        </w:sdtPr>
        <w:sdtContent>
          <w:r w:rsidRPr="001A0304">
            <w:rPr>
              <w:rFonts w:ascii="MS Gothic" w:eastAsia="MS Gothic" w:hAnsi="MS Gothic" w:hint="eastAsia"/>
              <w:b w:val="0"/>
              <w:bCs w:val="0"/>
              <w:highlight w:val="lightGray"/>
            </w:rPr>
            <w:t>☐</w:t>
          </w:r>
        </w:sdtContent>
      </w:sdt>
    </w:p>
    <w:p w14:paraId="45A78A80" w14:textId="4BC8731F" w:rsidR="00A742D6" w:rsidRDefault="007639C8" w:rsidP="00A742D6">
      <w:r w:rsidRPr="001A0304">
        <w:t>Previous settings attended</w:t>
      </w:r>
      <w:r w:rsidR="00A742D6" w:rsidRPr="001A0304">
        <w:t>:</w:t>
      </w:r>
      <w:r w:rsidR="001A0304">
        <w:t xml:space="preserve"> </w:t>
      </w:r>
      <w:sdt>
        <w:sdtPr>
          <w:alias w:val="Speech, language and communication concerns"/>
          <w:tag w:val="Speech, language and communication concerns"/>
          <w:id w:val="-769776419"/>
          <w:lock w:val="sdtLocked"/>
          <w:placeholder>
            <w:docPart w:val="E49555CC1E004D8D9A010DA1EC71AD9D"/>
          </w:placeholder>
          <w:showingPlcHdr/>
          <w:text w:multiLine="1"/>
        </w:sdtPr>
        <w:sdtContent>
          <w:r w:rsidR="00A742D6" w:rsidRPr="00A60A7E">
            <w:rPr>
              <w:rStyle w:val="PlaceholderText"/>
              <w:color w:val="auto"/>
              <w:highlight w:val="lightGray"/>
            </w:rPr>
            <w:t>Click or tap here to enter text.</w:t>
          </w:r>
        </w:sdtContent>
      </w:sdt>
    </w:p>
    <w:p w14:paraId="55CFAB21" w14:textId="77777777" w:rsidR="00906203" w:rsidRDefault="00906203" w:rsidP="00A742D6"/>
    <w:p w14:paraId="42BFC667" w14:textId="77777777" w:rsidR="001A0304" w:rsidRDefault="00111BA2" w:rsidP="001A0304">
      <w:pPr>
        <w:pStyle w:val="Heading2"/>
      </w:pPr>
      <w:r>
        <w:lastRenderedPageBreak/>
        <w:t>Medical</w:t>
      </w:r>
      <w:r w:rsidRPr="00A742D6">
        <w:t xml:space="preserve"> details</w:t>
      </w:r>
    </w:p>
    <w:p w14:paraId="0534C216" w14:textId="75B52E57" w:rsidR="00111BA2" w:rsidRDefault="00111BA2" w:rsidP="001A0304">
      <w:r w:rsidRPr="00111BA2">
        <w:t>Please provide any relevant details.</w:t>
      </w:r>
    </w:p>
    <w:p w14:paraId="48D5E27D" w14:textId="77777777" w:rsidR="00111BA2" w:rsidRDefault="00A742D6" w:rsidP="001A0304">
      <w:pPr>
        <w:pStyle w:val="Heading3"/>
      </w:pPr>
      <w:r w:rsidRPr="00A742D6">
        <w:t xml:space="preserve">Does the child have any medical conditions? </w:t>
      </w:r>
      <w:r>
        <w:tab/>
      </w:r>
    </w:p>
    <w:p w14:paraId="17FF894C" w14:textId="598DE47C" w:rsidR="00A742D6" w:rsidRPr="001A0304" w:rsidRDefault="00A742D6" w:rsidP="00A742D6">
      <w:r w:rsidRPr="001A0304">
        <w:t xml:space="preserve">Yes: </w:t>
      </w:r>
      <w:sdt>
        <w:sdtPr>
          <w:rPr>
            <w:highlight w:val="lightGray"/>
          </w:rPr>
          <w:alias w:val="Medical conditions Yes"/>
          <w:tag w:val="Medical conditions Yes"/>
          <w:id w:val="1253713331"/>
          <w:lock w:val="sdtLocked"/>
          <w14:checkbox>
            <w14:checked w14:val="0"/>
            <w14:checkedState w14:val="2612" w14:font="MS Gothic"/>
            <w14:uncheckedState w14:val="2610" w14:font="MS Gothic"/>
          </w14:checkbox>
        </w:sdtPr>
        <w:sdtContent>
          <w:r w:rsidR="001A0304" w:rsidRPr="001A0304">
            <w:rPr>
              <w:rFonts w:ascii="MS Gothic" w:eastAsia="MS Gothic" w:hAnsi="MS Gothic" w:hint="eastAsia"/>
              <w:highlight w:val="lightGray"/>
            </w:rPr>
            <w:t>☐</w:t>
          </w:r>
        </w:sdtContent>
      </w:sdt>
      <w:r w:rsidRPr="001A0304">
        <w:tab/>
        <w:t xml:space="preserve">No: </w:t>
      </w:r>
      <w:sdt>
        <w:sdtPr>
          <w:rPr>
            <w:highlight w:val="lightGray"/>
          </w:rPr>
          <w:alias w:val="Medical conditions No"/>
          <w:tag w:val="Medical conditions No"/>
          <w:id w:val="-1571342591"/>
          <w:lock w:val="sdtLocked"/>
          <w14:checkbox>
            <w14:checked w14:val="0"/>
            <w14:checkedState w14:val="2612" w14:font="MS Gothic"/>
            <w14:uncheckedState w14:val="2610" w14:font="MS Gothic"/>
          </w14:checkbox>
        </w:sdtPr>
        <w:sdtContent>
          <w:r w:rsidRPr="001A0304">
            <w:rPr>
              <w:rFonts w:ascii="MS Gothic" w:eastAsia="MS Gothic" w:hAnsi="MS Gothic" w:hint="eastAsia"/>
              <w:highlight w:val="lightGray"/>
            </w:rPr>
            <w:t>☐</w:t>
          </w:r>
        </w:sdtContent>
      </w:sdt>
    </w:p>
    <w:p w14:paraId="1A008521" w14:textId="09369BCE" w:rsidR="00111BA2" w:rsidRPr="001A0304" w:rsidRDefault="00D85E8A" w:rsidP="00A742D6">
      <w:pPr>
        <w:rPr>
          <w:rFonts w:cs="Arial"/>
        </w:rPr>
      </w:pPr>
      <w:r w:rsidRPr="001A0304">
        <w:rPr>
          <w:rFonts w:cs="Arial"/>
        </w:rPr>
        <w:t>If yes, please give details:</w:t>
      </w:r>
      <w:r w:rsidR="001A0304">
        <w:rPr>
          <w:rFonts w:cs="Arial"/>
        </w:rPr>
        <w:t xml:space="preserve"> </w:t>
      </w:r>
      <w:sdt>
        <w:sdtPr>
          <w:alias w:val="Medical conditions"/>
          <w:tag w:val="Medical conditions"/>
          <w:id w:val="-801770830"/>
          <w:lock w:val="sdtLocked"/>
          <w:placeholder>
            <w:docPart w:val="CD57F8995D7C4E708E7F18A54304AAD1"/>
          </w:placeholder>
          <w:showingPlcHdr/>
          <w:text w:multiLine="1"/>
        </w:sdtPr>
        <w:sdtContent>
          <w:r w:rsidR="001E5726" w:rsidRPr="001E5726">
            <w:rPr>
              <w:rStyle w:val="PlaceholderText"/>
              <w:color w:val="auto"/>
              <w:highlight w:val="lightGray"/>
            </w:rPr>
            <w:t>Click or tap here to enter text.</w:t>
          </w:r>
        </w:sdtContent>
      </w:sdt>
    </w:p>
    <w:p w14:paraId="731D7891" w14:textId="77777777" w:rsidR="00111BA2" w:rsidRDefault="00A742D6" w:rsidP="001A0304">
      <w:pPr>
        <w:pStyle w:val="Heading3"/>
      </w:pPr>
      <w:r w:rsidRPr="00A742D6">
        <w:t xml:space="preserve">Does the child take any medication? </w:t>
      </w:r>
      <w:r>
        <w:tab/>
      </w:r>
    </w:p>
    <w:p w14:paraId="4142D9D6" w14:textId="17A5FCD3" w:rsidR="00A742D6" w:rsidRPr="001A0304" w:rsidRDefault="00A742D6" w:rsidP="00A742D6">
      <w:r w:rsidRPr="001A0304">
        <w:t xml:space="preserve">Yes: </w:t>
      </w:r>
      <w:sdt>
        <w:sdtPr>
          <w:rPr>
            <w:highlight w:val="lightGray"/>
          </w:rPr>
          <w:alias w:val="Medication Yes"/>
          <w:tag w:val="Medication Yes"/>
          <w:id w:val="-838385637"/>
          <w:lock w:val="sdtLocked"/>
          <w14:checkbox>
            <w14:checked w14:val="0"/>
            <w14:checkedState w14:val="2612" w14:font="MS Gothic"/>
            <w14:uncheckedState w14:val="2610" w14:font="MS Gothic"/>
          </w14:checkbox>
        </w:sdtPr>
        <w:sdtContent>
          <w:r w:rsidR="001A0304">
            <w:rPr>
              <w:rFonts w:ascii="MS Gothic" w:eastAsia="MS Gothic" w:hAnsi="MS Gothic" w:hint="eastAsia"/>
              <w:highlight w:val="lightGray"/>
            </w:rPr>
            <w:t>☐</w:t>
          </w:r>
        </w:sdtContent>
      </w:sdt>
      <w:r w:rsidRPr="001A0304">
        <w:tab/>
        <w:t xml:space="preserve">No: </w:t>
      </w:r>
      <w:sdt>
        <w:sdtPr>
          <w:alias w:val="Medication No"/>
          <w:tag w:val="Medication No"/>
          <w:id w:val="-1647426818"/>
          <w:lock w:val="sdtLocked"/>
          <w14:checkbox>
            <w14:checked w14:val="0"/>
            <w14:checkedState w14:val="2612" w14:font="MS Gothic"/>
            <w14:uncheckedState w14:val="2610" w14:font="MS Gothic"/>
          </w14:checkbox>
        </w:sdtPr>
        <w:sdtContent>
          <w:r w:rsidRPr="001A0304">
            <w:rPr>
              <w:rFonts w:ascii="MS Gothic" w:eastAsia="MS Gothic" w:hAnsi="MS Gothic" w:hint="eastAsia"/>
            </w:rPr>
            <w:t>☐</w:t>
          </w:r>
        </w:sdtContent>
      </w:sdt>
    </w:p>
    <w:p w14:paraId="26A30AFA" w14:textId="5C22A8C5" w:rsidR="00111BA2" w:rsidRPr="001A0304" w:rsidRDefault="00D85E8A" w:rsidP="00A742D6">
      <w:r w:rsidRPr="001A0304">
        <w:rPr>
          <w:rFonts w:cs="Arial"/>
        </w:rPr>
        <w:t>If yes, please give details:</w:t>
      </w:r>
      <w:r w:rsidR="001A0304">
        <w:t xml:space="preserve"> </w:t>
      </w:r>
      <w:sdt>
        <w:sdtPr>
          <w:alias w:val="Medication details"/>
          <w:tag w:val="Medication details"/>
          <w:id w:val="-1145971672"/>
          <w:lock w:val="sdtLocked"/>
          <w:placeholder>
            <w:docPart w:val="B30272F57CF842AD9346CE6D2B68552B"/>
          </w:placeholder>
          <w:showingPlcHdr/>
          <w:text w:multiLine="1"/>
        </w:sdtPr>
        <w:sdtContent>
          <w:r w:rsidR="001E5726" w:rsidRPr="001E5726">
            <w:rPr>
              <w:rStyle w:val="PlaceholderText"/>
              <w:color w:val="auto"/>
              <w:highlight w:val="lightGray"/>
            </w:rPr>
            <w:t>Click or tap here to enter text.</w:t>
          </w:r>
        </w:sdtContent>
      </w:sdt>
    </w:p>
    <w:p w14:paraId="5956B45D" w14:textId="77777777" w:rsidR="00111BA2" w:rsidRDefault="00A742D6" w:rsidP="001A0304">
      <w:pPr>
        <w:pStyle w:val="Heading3"/>
      </w:pPr>
      <w:r w:rsidRPr="00A742D6">
        <w:t>Does the child have any known allergies or sensitivities?</w:t>
      </w:r>
      <w:r>
        <w:t xml:space="preserve"> </w:t>
      </w:r>
    </w:p>
    <w:p w14:paraId="432EA5C0" w14:textId="3EE9C91F" w:rsidR="00A742D6" w:rsidRPr="001A0304" w:rsidRDefault="00A742D6" w:rsidP="00A742D6">
      <w:r w:rsidRPr="001A0304">
        <w:t xml:space="preserve">Yes: </w:t>
      </w:r>
      <w:sdt>
        <w:sdtPr>
          <w:rPr>
            <w:highlight w:val="lightGray"/>
          </w:rPr>
          <w:alias w:val="Allergies or sensitivities Yes"/>
          <w:tag w:val="Allergies or sensitivities Yes"/>
          <w:id w:val="-1495643603"/>
          <w:lock w:val="sdtLocked"/>
          <w14:checkbox>
            <w14:checked w14:val="0"/>
            <w14:checkedState w14:val="2612" w14:font="MS Gothic"/>
            <w14:uncheckedState w14:val="2610" w14:font="MS Gothic"/>
          </w14:checkbox>
        </w:sdtPr>
        <w:sdtContent>
          <w:r w:rsidR="00663929" w:rsidRPr="001A0304">
            <w:rPr>
              <w:rFonts w:ascii="MS Gothic" w:eastAsia="MS Gothic" w:hAnsi="MS Gothic" w:hint="eastAsia"/>
              <w:highlight w:val="lightGray"/>
            </w:rPr>
            <w:t>☐</w:t>
          </w:r>
        </w:sdtContent>
      </w:sdt>
      <w:r w:rsidRPr="001A0304">
        <w:tab/>
        <w:t xml:space="preserve">No: </w:t>
      </w:r>
      <w:sdt>
        <w:sdtPr>
          <w:rPr>
            <w:highlight w:val="lightGray"/>
          </w:rPr>
          <w:alias w:val="Allergies or sensitivities No"/>
          <w:tag w:val="Allergies or sensitivities No"/>
          <w:id w:val="-469904848"/>
          <w:lock w:val="sdtLocked"/>
          <w14:checkbox>
            <w14:checked w14:val="0"/>
            <w14:checkedState w14:val="2612" w14:font="MS Gothic"/>
            <w14:uncheckedState w14:val="2610" w14:font="MS Gothic"/>
          </w14:checkbox>
        </w:sdtPr>
        <w:sdtContent>
          <w:r w:rsidR="001A0304">
            <w:rPr>
              <w:rFonts w:ascii="MS Gothic" w:eastAsia="MS Gothic" w:hAnsi="MS Gothic" w:hint="eastAsia"/>
              <w:highlight w:val="lightGray"/>
            </w:rPr>
            <w:t>☐</w:t>
          </w:r>
        </w:sdtContent>
      </w:sdt>
    </w:p>
    <w:p w14:paraId="5F6C33D8" w14:textId="0DD6F631" w:rsidR="007639C8" w:rsidRPr="001A0304" w:rsidRDefault="00D85E8A" w:rsidP="00A51968">
      <w:r w:rsidRPr="001A0304">
        <w:rPr>
          <w:rFonts w:cs="Arial"/>
        </w:rPr>
        <w:t>If yes, please give details:</w:t>
      </w:r>
      <w:r w:rsidR="001A0304" w:rsidRPr="001A0304">
        <w:t xml:space="preserve"> </w:t>
      </w:r>
      <w:sdt>
        <w:sdtPr>
          <w:alias w:val="Allergy details"/>
          <w:tag w:val="Allergy details"/>
          <w:id w:val="1134677688"/>
          <w:lock w:val="sdtLocked"/>
          <w:placeholder>
            <w:docPart w:val="C838C7362AFF47038AC25FD9CDFD1541"/>
          </w:placeholder>
          <w:showingPlcHdr/>
          <w:text w:multiLine="1"/>
        </w:sdtPr>
        <w:sdtContent>
          <w:r w:rsidR="001E5726" w:rsidRPr="001A0304">
            <w:rPr>
              <w:rStyle w:val="PlaceholderText"/>
              <w:color w:val="auto"/>
              <w:highlight w:val="lightGray"/>
            </w:rPr>
            <w:t>Click or tap here to enter text.</w:t>
          </w:r>
        </w:sdtContent>
      </w:sdt>
    </w:p>
    <w:p w14:paraId="79652148" w14:textId="77777777" w:rsidR="00111BA2" w:rsidRDefault="004979D5" w:rsidP="00A51968">
      <w:pPr>
        <w:rPr>
          <w:b/>
          <w:bCs/>
        </w:rPr>
      </w:pPr>
      <w:r w:rsidRPr="004979D5">
        <w:rPr>
          <w:b/>
          <w:bCs/>
        </w:rPr>
        <w:t>Are there any concerns (current or historical) regarding speech, language and communication?</w:t>
      </w:r>
      <w:r>
        <w:rPr>
          <w:b/>
          <w:bCs/>
        </w:rPr>
        <w:t xml:space="preserve"> </w:t>
      </w:r>
    </w:p>
    <w:p w14:paraId="0E370B6E" w14:textId="25A1EDA1" w:rsidR="007639C8" w:rsidRPr="001A0304" w:rsidRDefault="004979D5" w:rsidP="00A51968">
      <w:r w:rsidRPr="001A0304">
        <w:t xml:space="preserve">Yes: </w:t>
      </w:r>
      <w:sdt>
        <w:sdtPr>
          <w:rPr>
            <w:highlight w:val="lightGray"/>
          </w:rPr>
          <w:alias w:val="Speech, language and communication concerns Yes"/>
          <w:tag w:val="Speech, language and communication concerns Yes"/>
          <w:id w:val="-1994333394"/>
          <w14:checkbox>
            <w14:checked w14:val="0"/>
            <w14:checkedState w14:val="2612" w14:font="MS Gothic"/>
            <w14:uncheckedState w14:val="2610" w14:font="MS Gothic"/>
          </w14:checkbox>
        </w:sdtPr>
        <w:sdtContent>
          <w:r w:rsidR="001A0304" w:rsidRPr="001A0304">
            <w:rPr>
              <w:rFonts w:ascii="MS Gothic" w:eastAsia="MS Gothic" w:hAnsi="MS Gothic" w:hint="eastAsia"/>
              <w:highlight w:val="lightGray"/>
            </w:rPr>
            <w:t>☐</w:t>
          </w:r>
        </w:sdtContent>
      </w:sdt>
      <w:r w:rsidRPr="001A0304">
        <w:tab/>
        <w:t xml:space="preserve">No: </w:t>
      </w:r>
      <w:sdt>
        <w:sdtPr>
          <w:rPr>
            <w:highlight w:val="lightGray"/>
          </w:rPr>
          <w:alias w:val="Speech, language and communication concerns No"/>
          <w:tag w:val="Speech, language and communication concerns No"/>
          <w:id w:val="-968826771"/>
          <w14:checkbox>
            <w14:checked w14:val="0"/>
            <w14:checkedState w14:val="2612" w14:font="MS Gothic"/>
            <w14:uncheckedState w14:val="2610" w14:font="MS Gothic"/>
          </w14:checkbox>
        </w:sdtPr>
        <w:sdtContent>
          <w:r w:rsidR="001A0304" w:rsidRPr="001A0304">
            <w:rPr>
              <w:rFonts w:ascii="MS Gothic" w:eastAsia="MS Gothic" w:hAnsi="MS Gothic" w:hint="eastAsia"/>
              <w:highlight w:val="lightGray"/>
            </w:rPr>
            <w:t>☐</w:t>
          </w:r>
        </w:sdtContent>
      </w:sdt>
    </w:p>
    <w:p w14:paraId="33847AD1" w14:textId="08DBA191" w:rsidR="004979D5" w:rsidRDefault="004979D5" w:rsidP="004979D5">
      <w:r w:rsidRPr="004979D5">
        <w:t>If yes</w:t>
      </w:r>
      <w:r>
        <w:t>,</w:t>
      </w:r>
      <w:r w:rsidRPr="004979D5">
        <w:t xml:space="preserve"> please give details of the concerns and any </w:t>
      </w:r>
      <w:r w:rsidR="001A0304">
        <w:t>s</w:t>
      </w:r>
      <w:r w:rsidRPr="004979D5">
        <w:t xml:space="preserve">peech and </w:t>
      </w:r>
      <w:r w:rsidR="001A0304">
        <w:t>l</w:t>
      </w:r>
      <w:r w:rsidRPr="004979D5">
        <w:t xml:space="preserve">anguage </w:t>
      </w:r>
      <w:r w:rsidR="001A0304">
        <w:t>t</w:t>
      </w:r>
      <w:r w:rsidRPr="004979D5">
        <w:t xml:space="preserve">herapy </w:t>
      </w:r>
      <w:r w:rsidR="001A0304">
        <w:t>i</w:t>
      </w:r>
      <w:r w:rsidRPr="004979D5">
        <w:t>nvolvement</w:t>
      </w:r>
      <w:r w:rsidR="001A0304">
        <w:t xml:space="preserve">: </w:t>
      </w:r>
      <w:sdt>
        <w:sdtPr>
          <w:alias w:val="Speech, language and communication concerns"/>
          <w:tag w:val="Speech, language and communication concerns"/>
          <w:id w:val="-1085999606"/>
          <w:placeholder>
            <w:docPart w:val="85476D827B474D74AE16795496767272"/>
          </w:placeholder>
          <w:showingPlcHdr/>
          <w:text w:multiLine="1"/>
        </w:sdtPr>
        <w:sdtContent>
          <w:r w:rsidRPr="001E5726">
            <w:rPr>
              <w:rStyle w:val="PlaceholderText"/>
              <w:color w:val="auto"/>
              <w:highlight w:val="lightGray"/>
            </w:rPr>
            <w:t>Click or tap here to enter text.</w:t>
          </w:r>
        </w:sdtContent>
      </w:sdt>
    </w:p>
    <w:p w14:paraId="7E6516BE" w14:textId="6A963F90" w:rsidR="00111BA2" w:rsidRDefault="00111BA2" w:rsidP="00111BA2">
      <w:pPr>
        <w:pStyle w:val="Heading1"/>
      </w:pPr>
      <w:r>
        <w:t xml:space="preserve">Section 2: </w:t>
      </w:r>
      <w:r w:rsidR="00380998">
        <w:t>h</w:t>
      </w:r>
      <w:r w:rsidRPr="004979D5">
        <w:t xml:space="preserve">ealth </w:t>
      </w:r>
      <w:r w:rsidR="00380998">
        <w:t>a</w:t>
      </w:r>
      <w:r w:rsidRPr="004979D5">
        <w:t xml:space="preserve">ssessment and </w:t>
      </w:r>
      <w:r w:rsidR="00380998">
        <w:t>s</w:t>
      </w:r>
      <w:r w:rsidRPr="004979D5">
        <w:t xml:space="preserve">peech and </w:t>
      </w:r>
      <w:r w:rsidR="00380998">
        <w:t>l</w:t>
      </w:r>
      <w:r w:rsidRPr="004979D5">
        <w:t xml:space="preserve">anguage </w:t>
      </w:r>
      <w:r w:rsidR="00380998">
        <w:t>t</w:t>
      </w:r>
      <w:r w:rsidRPr="004979D5">
        <w:t xml:space="preserve">herapy </w:t>
      </w:r>
      <w:r w:rsidR="00380998">
        <w:t>a</w:t>
      </w:r>
      <w:r w:rsidRPr="004979D5">
        <w:t>ssessment</w:t>
      </w:r>
    </w:p>
    <w:p w14:paraId="59FE58C7" w14:textId="00B71148" w:rsidR="004979D5" w:rsidRDefault="00111BA2" w:rsidP="004979D5">
      <w:r w:rsidRPr="004979D5">
        <w:t xml:space="preserve">A health assessment by a </w:t>
      </w:r>
      <w:r w:rsidR="00B73012">
        <w:t>p</w:t>
      </w:r>
      <w:r w:rsidRPr="004979D5">
        <w:t xml:space="preserve">aediatrician and an assessment by a </w:t>
      </w:r>
      <w:r w:rsidR="00B73012">
        <w:t>s</w:t>
      </w:r>
      <w:r w:rsidRPr="004979D5">
        <w:t xml:space="preserve">peech and </w:t>
      </w:r>
      <w:r w:rsidR="00B73012">
        <w:t>l</w:t>
      </w:r>
      <w:r w:rsidRPr="004979D5">
        <w:t xml:space="preserve">anguage </w:t>
      </w:r>
      <w:r w:rsidR="00B73012">
        <w:t>t</w:t>
      </w:r>
      <w:r w:rsidRPr="004979D5">
        <w:t xml:space="preserve">herapist is required prior to referral for assessment by the </w:t>
      </w:r>
      <w:r w:rsidR="00B73012">
        <w:t>e</w:t>
      </w:r>
      <w:r w:rsidRPr="004979D5">
        <w:t xml:space="preserve">arly </w:t>
      </w:r>
      <w:proofErr w:type="gramStart"/>
      <w:r w:rsidR="00B73012">
        <w:t>y</w:t>
      </w:r>
      <w:r w:rsidRPr="004979D5">
        <w:t>ears</w:t>
      </w:r>
      <w:proofErr w:type="gramEnd"/>
      <w:r w:rsidRPr="004979D5">
        <w:t xml:space="preserve"> </w:t>
      </w:r>
      <w:r w:rsidR="00B73012">
        <w:t>n</w:t>
      </w:r>
      <w:r w:rsidRPr="004979D5">
        <w:t xml:space="preserve">eurodevelopmental </w:t>
      </w:r>
      <w:r w:rsidR="00B73012">
        <w:t>p</w:t>
      </w:r>
      <w:r w:rsidRPr="004979D5">
        <w:t>athway.</w:t>
      </w:r>
    </w:p>
    <w:p w14:paraId="6691C059" w14:textId="3667D378" w:rsidR="004979D5" w:rsidRDefault="004979D5" w:rsidP="004979D5">
      <w:r w:rsidRPr="004979D5">
        <w:t>Please provide details of the assessments</w:t>
      </w:r>
      <w:r>
        <w:t>.</w:t>
      </w:r>
    </w:p>
    <w:p w14:paraId="1DF76E6C" w14:textId="0E22D7B1" w:rsidR="00380998" w:rsidRDefault="00380998" w:rsidP="00380998">
      <w:pPr>
        <w:pStyle w:val="Heading3"/>
      </w:pPr>
      <w:r w:rsidRPr="00380998">
        <w:t xml:space="preserve">Health </w:t>
      </w:r>
      <w:r w:rsidR="00B73012">
        <w:t>s</w:t>
      </w:r>
      <w:r w:rsidRPr="00380998">
        <w:t>creen completed by</w:t>
      </w:r>
      <w:r>
        <w:t xml:space="preserve"> and r</w:t>
      </w:r>
      <w:r w:rsidR="004979D5" w:rsidRPr="004979D5">
        <w:t>eport</w:t>
      </w:r>
      <w:r>
        <w:t xml:space="preserve"> or c</w:t>
      </w:r>
      <w:r w:rsidR="004979D5" w:rsidRPr="004979D5">
        <w:t xml:space="preserve">linic </w:t>
      </w:r>
      <w:r>
        <w:t>l</w:t>
      </w:r>
      <w:r w:rsidR="004979D5" w:rsidRPr="004979D5">
        <w:t>etter attached</w:t>
      </w:r>
      <w:r>
        <w:t>?</w:t>
      </w:r>
    </w:p>
    <w:p w14:paraId="3F335C9D" w14:textId="17C6EAED" w:rsidR="004979D5" w:rsidRPr="00380998" w:rsidRDefault="004979D5" w:rsidP="004979D5">
      <w:r w:rsidRPr="00380998">
        <w:t xml:space="preserve">Yes: </w:t>
      </w:r>
      <w:sdt>
        <w:sdtPr>
          <w:rPr>
            <w:highlight w:val="lightGray"/>
          </w:rPr>
          <w:alias w:val="Health screen completed Yes"/>
          <w:tag w:val="Health screen completed Yes"/>
          <w:id w:val="1110323512"/>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r w:rsidRPr="00380998">
        <w:tab/>
        <w:t xml:space="preserve">No: </w:t>
      </w:r>
      <w:sdt>
        <w:sdtPr>
          <w:rPr>
            <w:highlight w:val="lightGray"/>
          </w:rPr>
          <w:alias w:val="Speech, language and communication concerns No"/>
          <w:tag w:val="Speech, language and communication concerns No"/>
          <w:id w:val="1958448558"/>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p>
    <w:p w14:paraId="3F3D321F" w14:textId="4303CB74" w:rsidR="00380998" w:rsidRDefault="004979D5" w:rsidP="00B73012">
      <w:pPr>
        <w:pStyle w:val="Heading3"/>
      </w:pPr>
      <w:r w:rsidRPr="00380998">
        <w:t xml:space="preserve">Speech and </w:t>
      </w:r>
      <w:r w:rsidR="00380998">
        <w:t>l</w:t>
      </w:r>
      <w:r w:rsidRPr="00380998">
        <w:t xml:space="preserve">anguage </w:t>
      </w:r>
      <w:r w:rsidR="00380998">
        <w:t>t</w:t>
      </w:r>
      <w:r w:rsidRPr="00380998">
        <w:t>herapy assessment completed by</w:t>
      </w:r>
      <w:r w:rsidR="00380998">
        <w:t xml:space="preserve"> and r</w:t>
      </w:r>
      <w:r w:rsidRPr="004979D5">
        <w:t>eport attached</w:t>
      </w:r>
      <w:r w:rsidR="00380998">
        <w:t>?</w:t>
      </w:r>
    </w:p>
    <w:p w14:paraId="486FFBBB" w14:textId="62820EF3" w:rsidR="00380998" w:rsidRPr="00380998" w:rsidRDefault="004979D5" w:rsidP="004979D5">
      <w:r w:rsidRPr="00380998">
        <w:t xml:space="preserve">Yes: </w:t>
      </w:r>
      <w:sdt>
        <w:sdtPr>
          <w:rPr>
            <w:highlight w:val="lightGray"/>
          </w:rPr>
          <w:alias w:val="Speech, language and communication assessment Yes"/>
          <w:tag w:val="Speech, language and communication assessment  Yes"/>
          <w:id w:val="-194395425"/>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r w:rsidRPr="00380998">
        <w:tab/>
        <w:t xml:space="preserve">No: </w:t>
      </w:r>
      <w:sdt>
        <w:sdtPr>
          <w:rPr>
            <w:highlight w:val="lightGray"/>
          </w:rPr>
          <w:alias w:val="Speech, language and communication assessment No"/>
          <w:tag w:val="Speech, language and Speech, language and communication assessment No"/>
          <w:id w:val="-1050231541"/>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p>
    <w:p w14:paraId="666022A3" w14:textId="327F7E87" w:rsidR="00111BA2" w:rsidRDefault="00111BA2" w:rsidP="00111BA2">
      <w:pPr>
        <w:pStyle w:val="Heading1"/>
      </w:pPr>
      <w:r>
        <w:t xml:space="preserve">Section 3: </w:t>
      </w:r>
      <w:r w:rsidR="00380998">
        <w:t>r</w:t>
      </w:r>
      <w:r w:rsidRPr="00992FD1">
        <w:t xml:space="preserve">easons for the request </w:t>
      </w:r>
    </w:p>
    <w:p w14:paraId="3E4B8E98" w14:textId="77777777" w:rsidR="00CB5799" w:rsidRDefault="00CB5799" w:rsidP="00380998">
      <w:pPr>
        <w:pStyle w:val="Heading3"/>
      </w:pPr>
      <w:r w:rsidRPr="00CB5799">
        <w:t xml:space="preserve">Please give brief details and the reason for an autism assessment </w:t>
      </w:r>
    </w:p>
    <w:p w14:paraId="6D0FBA57" w14:textId="4A02AB08" w:rsidR="006430F9" w:rsidRPr="00111BA2" w:rsidRDefault="00000000" w:rsidP="00992FD1">
      <w:sdt>
        <w:sdtPr>
          <w:alias w:val="Reson for request"/>
          <w:tag w:val="Reson for request"/>
          <w:id w:val="-846166195"/>
          <w:lock w:val="sdtLocked"/>
          <w:placeholder>
            <w:docPart w:val="755175BDB1994659A8B916B6C4B67F3A"/>
          </w:placeholder>
          <w:showingPlcHdr/>
          <w:text w:multiLine="1"/>
        </w:sdtPr>
        <w:sdtContent>
          <w:r w:rsidR="006430F9" w:rsidRPr="00A60A7E">
            <w:rPr>
              <w:rStyle w:val="PlaceholderText"/>
              <w:color w:val="auto"/>
              <w:highlight w:val="lightGray"/>
            </w:rPr>
            <w:t>Click or tap here to enter text.</w:t>
          </w:r>
        </w:sdtContent>
      </w:sdt>
    </w:p>
    <w:p w14:paraId="354F33D6" w14:textId="0CE06E4B" w:rsidR="00111BA2" w:rsidRDefault="006430F9" w:rsidP="00380998">
      <w:pPr>
        <w:pStyle w:val="Heading3"/>
      </w:pPr>
      <w:r w:rsidRPr="006430F9">
        <w:t>How does the child</w:t>
      </w:r>
      <w:r w:rsidR="001A0304">
        <w:t xml:space="preserve"> or </w:t>
      </w:r>
      <w:r w:rsidRPr="006430F9">
        <w:t xml:space="preserve">young person present at </w:t>
      </w:r>
      <w:r w:rsidR="00CB5799">
        <w:t>the setting</w:t>
      </w:r>
      <w:r w:rsidRPr="006430F9">
        <w:t>?</w:t>
      </w:r>
    </w:p>
    <w:p w14:paraId="3D847B6B" w14:textId="2716EB57" w:rsidR="006430F9" w:rsidRDefault="006430F9" w:rsidP="006430F9">
      <w:pPr>
        <w:tabs>
          <w:tab w:val="left" w:pos="180"/>
        </w:tabs>
        <w:rPr>
          <w:rFonts w:cs="Arial"/>
          <w:bCs/>
          <w:color w:val="000000"/>
        </w:rPr>
      </w:pPr>
      <w:r w:rsidRPr="006430F9">
        <w:rPr>
          <w:rFonts w:cs="Arial"/>
          <w:bCs/>
          <w:color w:val="000000"/>
        </w:rPr>
        <w:t>Please complete these in collaboration with the family</w:t>
      </w:r>
      <w:r w:rsidR="00CB5799">
        <w:rPr>
          <w:rFonts w:cs="Arial"/>
          <w:bCs/>
          <w:color w:val="000000"/>
        </w:rPr>
        <w:t>.</w:t>
      </w:r>
    </w:p>
    <w:p w14:paraId="50BC024A" w14:textId="77777777" w:rsidR="00B73012" w:rsidRDefault="00000000" w:rsidP="00380998">
      <w:pPr>
        <w:rPr>
          <w:b/>
          <w:bCs/>
        </w:rPr>
      </w:pPr>
      <w:sdt>
        <w:sdtPr>
          <w:alias w:val="How does the child or young person present at school and at home?"/>
          <w:tag w:val="How does the child or young person present at school and at home?"/>
          <w:id w:val="768731175"/>
          <w:lock w:val="sdtLocked"/>
          <w:placeholder>
            <w:docPart w:val="FC8AEEFA5B844238A778DA9811593947"/>
          </w:placeholder>
          <w:showingPlcHdr/>
          <w:text w:multiLine="1"/>
        </w:sdtPr>
        <w:sdtContent>
          <w:r w:rsidR="006430F9" w:rsidRPr="00A60A7E">
            <w:rPr>
              <w:rStyle w:val="PlaceholderText"/>
              <w:color w:val="auto"/>
              <w:highlight w:val="lightGray"/>
            </w:rPr>
            <w:t>Click or tap here to enter text.</w:t>
          </w:r>
        </w:sdtContent>
      </w:sdt>
    </w:p>
    <w:p w14:paraId="334556A8" w14:textId="1F3F0BFF" w:rsidR="006430F9" w:rsidRPr="00B73012" w:rsidRDefault="006430F9" w:rsidP="00380998">
      <w:pPr>
        <w:rPr>
          <w:b/>
          <w:bCs/>
        </w:rPr>
      </w:pPr>
      <w:r w:rsidRPr="00380998">
        <w:lastRenderedPageBreak/>
        <w:t xml:space="preserve">Please complete and send in the useful information form from both a home and </w:t>
      </w:r>
      <w:r w:rsidR="00CB5799" w:rsidRPr="00380998">
        <w:t>setting</w:t>
      </w:r>
      <w:r w:rsidR="00380998">
        <w:t>.</w:t>
      </w:r>
    </w:p>
    <w:p w14:paraId="2F2F6DA0" w14:textId="30C12EA6" w:rsidR="00380998" w:rsidRDefault="00CB5799" w:rsidP="006430F9">
      <w:r>
        <w:rPr>
          <w:b/>
          <w:bCs/>
        </w:rPr>
        <w:t>Setting</w:t>
      </w:r>
      <w:r w:rsidR="006430F9" w:rsidRPr="006430F9">
        <w:rPr>
          <w:b/>
          <w:bCs/>
        </w:rPr>
        <w:t xml:space="preserve"> useful information attached</w:t>
      </w:r>
      <w:r w:rsidR="00380998">
        <w:rPr>
          <w:b/>
          <w:bCs/>
        </w:rPr>
        <w:t>?</w:t>
      </w:r>
    </w:p>
    <w:p w14:paraId="2A288A09" w14:textId="1E991FD1" w:rsidR="006430F9" w:rsidRPr="00380998" w:rsidRDefault="006430F9" w:rsidP="006430F9">
      <w:r w:rsidRPr="00380998">
        <w:t xml:space="preserve">Yes: </w:t>
      </w:r>
      <w:sdt>
        <w:sdtPr>
          <w:rPr>
            <w:highlight w:val="lightGray"/>
          </w:rPr>
          <w:alias w:val="School useful information attached Yes"/>
          <w:tag w:val="School useful information attached Yes"/>
          <w:id w:val="696131681"/>
          <w:lock w:val="sdtLocked"/>
          <w14:checkbox>
            <w14:checked w14:val="0"/>
            <w14:checkedState w14:val="2612" w14:font="MS Gothic"/>
            <w14:uncheckedState w14:val="2610" w14:font="MS Gothic"/>
          </w14:checkbox>
        </w:sdtPr>
        <w:sdtContent>
          <w:r w:rsidRPr="00380998">
            <w:rPr>
              <w:rFonts w:ascii="MS Gothic" w:eastAsia="MS Gothic" w:hAnsi="MS Gothic" w:hint="eastAsia"/>
              <w:highlight w:val="lightGray"/>
            </w:rPr>
            <w:t>☐</w:t>
          </w:r>
        </w:sdtContent>
      </w:sdt>
      <w:r w:rsidRPr="00380998">
        <w:tab/>
        <w:t xml:space="preserve">No: </w:t>
      </w:r>
      <w:sdt>
        <w:sdtPr>
          <w:rPr>
            <w:highlight w:val="lightGray"/>
          </w:rPr>
          <w:alias w:val="School useful information attached No"/>
          <w:tag w:val="School useful information attached No"/>
          <w:id w:val="-2013368056"/>
          <w:lock w:val="sdtLocked"/>
          <w14:checkbox>
            <w14:checked w14:val="0"/>
            <w14:checkedState w14:val="2612" w14:font="MS Gothic"/>
            <w14:uncheckedState w14:val="2610" w14:font="MS Gothic"/>
          </w14:checkbox>
        </w:sdtPr>
        <w:sdtContent>
          <w:r w:rsidR="00380998" w:rsidRPr="00380998">
            <w:rPr>
              <w:rFonts w:ascii="MS Gothic" w:eastAsia="MS Gothic" w:hAnsi="MS Gothic" w:hint="eastAsia"/>
              <w:highlight w:val="lightGray"/>
            </w:rPr>
            <w:t>☐</w:t>
          </w:r>
        </w:sdtContent>
      </w:sdt>
    </w:p>
    <w:p w14:paraId="4E78157C" w14:textId="0E7AEBDB" w:rsidR="00380998" w:rsidRDefault="006430F9" w:rsidP="006430F9">
      <w:r w:rsidRPr="006430F9">
        <w:rPr>
          <w:b/>
          <w:bCs/>
        </w:rPr>
        <w:t>Parent useful information attached</w:t>
      </w:r>
      <w:r w:rsidR="00380998">
        <w:rPr>
          <w:b/>
          <w:bCs/>
        </w:rPr>
        <w:t>?</w:t>
      </w:r>
      <w:r>
        <w:tab/>
      </w:r>
    </w:p>
    <w:p w14:paraId="609E5ED8" w14:textId="498D580F" w:rsidR="00A40CD0" w:rsidRPr="00380998" w:rsidRDefault="006430F9" w:rsidP="006430F9">
      <w:r w:rsidRPr="00380998">
        <w:t xml:space="preserve">Yes: </w:t>
      </w:r>
      <w:sdt>
        <w:sdtPr>
          <w:rPr>
            <w:highlight w:val="lightGray"/>
          </w:rPr>
          <w:alias w:val="Parent useful information attached Yes"/>
          <w:tag w:val="Parent useful information attached Yes"/>
          <w:id w:val="1374730448"/>
          <w:lock w:val="sdtLocked"/>
          <w14:checkbox>
            <w14:checked w14:val="0"/>
            <w14:checkedState w14:val="2612" w14:font="MS Gothic"/>
            <w14:uncheckedState w14:val="2610" w14:font="MS Gothic"/>
          </w14:checkbox>
        </w:sdtPr>
        <w:sdtContent>
          <w:r w:rsidRPr="00380998">
            <w:rPr>
              <w:rFonts w:ascii="MS Gothic" w:eastAsia="MS Gothic" w:hAnsi="MS Gothic" w:hint="eastAsia"/>
              <w:highlight w:val="lightGray"/>
            </w:rPr>
            <w:t>☐</w:t>
          </w:r>
        </w:sdtContent>
      </w:sdt>
      <w:r w:rsidRPr="00380998">
        <w:tab/>
        <w:t xml:space="preserve">No: </w:t>
      </w:r>
      <w:sdt>
        <w:sdtPr>
          <w:rPr>
            <w:highlight w:val="lightGray"/>
          </w:rPr>
          <w:alias w:val="Parent useful information attached No"/>
          <w:tag w:val="Parent useful information attached No"/>
          <w:id w:val="1657335074"/>
          <w:lock w:val="sdtLocked"/>
          <w14:checkbox>
            <w14:checked w14:val="0"/>
            <w14:checkedState w14:val="2612" w14:font="MS Gothic"/>
            <w14:uncheckedState w14:val="2610" w14:font="MS Gothic"/>
          </w14:checkbox>
        </w:sdtPr>
        <w:sdtContent>
          <w:r w:rsidRPr="00380998">
            <w:rPr>
              <w:rFonts w:ascii="MS Gothic" w:eastAsia="MS Gothic" w:hAnsi="MS Gothic" w:hint="eastAsia"/>
              <w:highlight w:val="lightGray"/>
            </w:rPr>
            <w:t>☐</w:t>
          </w:r>
        </w:sdtContent>
      </w:sdt>
    </w:p>
    <w:p w14:paraId="224BA5A2" w14:textId="32D6AB5A" w:rsidR="00380998" w:rsidRDefault="00E76F09" w:rsidP="00380998">
      <w:pPr>
        <w:pStyle w:val="Heading3"/>
      </w:pPr>
      <w:r w:rsidRPr="00E76F09">
        <w:t xml:space="preserve">Has the child </w:t>
      </w:r>
      <w:r w:rsidR="00380998">
        <w:t>or</w:t>
      </w:r>
      <w:r w:rsidRPr="00E76F09">
        <w:t xml:space="preserve"> young person experienced any significant life experiences </w:t>
      </w:r>
      <w:r>
        <w:t>or</w:t>
      </w:r>
      <w:r w:rsidRPr="00E76F09">
        <w:t xml:space="preserve"> trauma (</w:t>
      </w:r>
      <w:r w:rsidR="00380998">
        <w:t>for example,</w:t>
      </w:r>
      <w:r w:rsidRPr="00E76F09">
        <w:t xml:space="preserve"> bereavement, parental mental health concerns, parental drug misuse</w:t>
      </w:r>
      <w:r w:rsidR="00380998">
        <w:t xml:space="preserve"> or</w:t>
      </w:r>
      <w:r w:rsidRPr="00E76F09">
        <w:t xml:space="preserve"> witness to domestic violence)? </w:t>
      </w:r>
      <w:r>
        <w:tab/>
      </w:r>
    </w:p>
    <w:p w14:paraId="0E5C487D" w14:textId="6F3368E2" w:rsidR="00E76F09" w:rsidRPr="00380998" w:rsidRDefault="00E76F09" w:rsidP="00E76F09">
      <w:r w:rsidRPr="00380998">
        <w:t xml:space="preserve">Yes: </w:t>
      </w:r>
      <w:sdt>
        <w:sdtPr>
          <w:rPr>
            <w:highlight w:val="lightGray"/>
          </w:rPr>
          <w:alias w:val="significant life experiences or trauma Yes"/>
          <w:tag w:val="significant life experiences or trauma Yes"/>
          <w:id w:val="-1876456794"/>
          <w:lock w:val="sdtLocked"/>
          <w14:checkbox>
            <w14:checked w14:val="0"/>
            <w14:checkedState w14:val="2612" w14:font="MS Gothic"/>
            <w14:uncheckedState w14:val="2610" w14:font="MS Gothic"/>
          </w14:checkbox>
        </w:sdtPr>
        <w:sdtContent>
          <w:r w:rsidRPr="00380998">
            <w:rPr>
              <w:rFonts w:ascii="MS Gothic" w:eastAsia="MS Gothic" w:hAnsi="MS Gothic" w:hint="eastAsia"/>
              <w:highlight w:val="lightGray"/>
            </w:rPr>
            <w:t>☐</w:t>
          </w:r>
        </w:sdtContent>
      </w:sdt>
      <w:r w:rsidRPr="00380998">
        <w:tab/>
        <w:t xml:space="preserve">No: </w:t>
      </w:r>
      <w:sdt>
        <w:sdtPr>
          <w:rPr>
            <w:highlight w:val="lightGray"/>
          </w:rPr>
          <w:alias w:val="significant life experiences or trauma No"/>
          <w:tag w:val="significant life experiences or trauma No"/>
          <w:id w:val="1931312633"/>
          <w:lock w:val="sdtLocked"/>
          <w14:checkbox>
            <w14:checked w14:val="0"/>
            <w14:checkedState w14:val="2612" w14:font="MS Gothic"/>
            <w14:uncheckedState w14:val="2610" w14:font="MS Gothic"/>
          </w14:checkbox>
        </w:sdtPr>
        <w:sdtContent>
          <w:r w:rsidRPr="00380998">
            <w:rPr>
              <w:rFonts w:ascii="MS Gothic" w:eastAsia="MS Gothic" w:hAnsi="MS Gothic" w:hint="eastAsia"/>
              <w:highlight w:val="lightGray"/>
            </w:rPr>
            <w:t>☐</w:t>
          </w:r>
        </w:sdtContent>
      </w:sdt>
    </w:p>
    <w:p w14:paraId="691A5FB4" w14:textId="68B4F53D" w:rsidR="00E76F09" w:rsidRDefault="00273449" w:rsidP="00A51968">
      <w:r w:rsidRPr="00380998">
        <w:t>If yes, please give details:</w:t>
      </w:r>
      <w:r w:rsidR="00380998">
        <w:t xml:space="preserve"> </w:t>
      </w:r>
      <w:sdt>
        <w:sdtPr>
          <w:alias w:val="significant life experiences or trauma details"/>
          <w:tag w:val="significant life experiences or trauma details"/>
          <w:id w:val="1463001768"/>
          <w:lock w:val="sdtLocked"/>
          <w:placeholder>
            <w:docPart w:val="86EBBE00E0214C6E945F31BE5CBA5A1F"/>
          </w:placeholder>
          <w:showingPlcHdr/>
          <w:text w:multiLine="1"/>
        </w:sdtPr>
        <w:sdtContent>
          <w:r w:rsidRPr="00A60A7E">
            <w:rPr>
              <w:rStyle w:val="PlaceholderText"/>
              <w:color w:val="auto"/>
              <w:highlight w:val="lightGray"/>
            </w:rPr>
            <w:t>Click or tap here to enter text.</w:t>
          </w:r>
        </w:sdtContent>
      </w:sdt>
    </w:p>
    <w:p w14:paraId="476F53CA" w14:textId="6786961E" w:rsidR="00273449" w:rsidRDefault="00273449" w:rsidP="00380998">
      <w:pPr>
        <w:pStyle w:val="Heading3"/>
      </w:pPr>
      <w:r w:rsidRPr="00273449">
        <w:t xml:space="preserve">Have parents </w:t>
      </w:r>
      <w:r w:rsidR="00380998">
        <w:t>or</w:t>
      </w:r>
      <w:r w:rsidRPr="00273449">
        <w:t xml:space="preserve"> carers accessed support from family workers</w:t>
      </w:r>
      <w:r>
        <w:t>,</w:t>
      </w:r>
      <w:r w:rsidRPr="00273449">
        <w:t xml:space="preserve"> </w:t>
      </w:r>
      <w:r>
        <w:t>c</w:t>
      </w:r>
      <w:r w:rsidRPr="00273449">
        <w:t xml:space="preserve">hildren’s </w:t>
      </w:r>
      <w:r>
        <w:t>c</w:t>
      </w:r>
      <w:r w:rsidRPr="00273449">
        <w:t>entres</w:t>
      </w:r>
      <w:r>
        <w:t>, c</w:t>
      </w:r>
      <w:r w:rsidRPr="00273449">
        <w:t xml:space="preserve">ommunity </w:t>
      </w:r>
      <w:r>
        <w:t>h</w:t>
      </w:r>
      <w:r w:rsidRPr="00273449">
        <w:t xml:space="preserve">ubs, voluntary or charitable organisations? </w:t>
      </w:r>
    </w:p>
    <w:p w14:paraId="5342F6BB" w14:textId="2480043F" w:rsidR="00273449" w:rsidRPr="00380998" w:rsidRDefault="00273449" w:rsidP="00273449">
      <w:pPr>
        <w:rPr>
          <w:rFonts w:cs="Arial"/>
        </w:rPr>
      </w:pPr>
      <w:r w:rsidRPr="00380998">
        <w:t xml:space="preserve">Yes: </w:t>
      </w:r>
      <w:sdt>
        <w:sdtPr>
          <w:rPr>
            <w:highlight w:val="lightGray"/>
          </w:rPr>
          <w:alias w:val="Additional support accessed Yes"/>
          <w:tag w:val="Additional support accessed Yes"/>
          <w:id w:val="1806032720"/>
          <w:lock w:val="sdtLocked"/>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r w:rsidRPr="00380998">
        <w:tab/>
        <w:t xml:space="preserve">No: </w:t>
      </w:r>
      <w:sdt>
        <w:sdtPr>
          <w:rPr>
            <w:highlight w:val="lightGray"/>
          </w:rPr>
          <w:alias w:val="Additional support accessed No"/>
          <w:tag w:val="Additional support accessed No"/>
          <w:id w:val="1743054711"/>
          <w:lock w:val="sdtLocked"/>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p>
    <w:p w14:paraId="6E79A850" w14:textId="7BAA0EE8" w:rsidR="00B0076C" w:rsidRDefault="00273449" w:rsidP="00A51968">
      <w:r w:rsidRPr="00380998">
        <w:t>If yes, please give details:</w:t>
      </w:r>
      <w:r w:rsidR="00380998">
        <w:t xml:space="preserve"> </w:t>
      </w:r>
      <w:sdt>
        <w:sdtPr>
          <w:alias w:val="Details of additional support accessed"/>
          <w:tag w:val="Details of additional support accessed"/>
          <w:id w:val="-1153292748"/>
          <w:lock w:val="sdtLocked"/>
          <w:placeholder>
            <w:docPart w:val="37CC16C737EF467BA4BAA82798878AE0"/>
          </w:placeholder>
          <w:showingPlcHdr/>
          <w:text w:multiLine="1"/>
        </w:sdtPr>
        <w:sdtContent>
          <w:r w:rsidRPr="00A60A7E">
            <w:rPr>
              <w:rStyle w:val="PlaceholderText"/>
              <w:color w:val="auto"/>
              <w:highlight w:val="lightGray"/>
            </w:rPr>
            <w:t>Click or tap here to enter text.</w:t>
          </w:r>
        </w:sdtContent>
      </w:sdt>
    </w:p>
    <w:p w14:paraId="7140B13D" w14:textId="0F8BBA88" w:rsidR="00380998" w:rsidRDefault="00CB5799" w:rsidP="00380998">
      <w:pPr>
        <w:pStyle w:val="Heading3"/>
      </w:pPr>
      <w:r w:rsidRPr="00CB5799">
        <w:t xml:space="preserve">Have parents </w:t>
      </w:r>
      <w:r w:rsidR="00B73012">
        <w:t>or</w:t>
      </w:r>
      <w:r w:rsidRPr="00CB5799">
        <w:t xml:space="preserve"> carers accessed any parent courses?</w:t>
      </w:r>
      <w:r>
        <w:t xml:space="preserve"> </w:t>
      </w:r>
    </w:p>
    <w:p w14:paraId="12C847B4" w14:textId="75FAA673" w:rsidR="00CB5799" w:rsidRPr="00380998" w:rsidRDefault="00CB5799" w:rsidP="00380998">
      <w:r w:rsidRPr="00380998">
        <w:t xml:space="preserve">Yes: </w:t>
      </w:r>
      <w:sdt>
        <w:sdtPr>
          <w:rPr>
            <w:highlight w:val="lightGray"/>
          </w:rPr>
          <w:alias w:val="Attended parent courses Yes"/>
          <w:tag w:val="Attended parent courses Yes"/>
          <w:id w:val="1730961376"/>
          <w14:checkbox>
            <w14:checked w14:val="0"/>
            <w14:checkedState w14:val="2612" w14:font="MS Gothic"/>
            <w14:uncheckedState w14:val="2610" w14:font="MS Gothic"/>
          </w14:checkbox>
        </w:sdtPr>
        <w:sdtContent>
          <w:r w:rsidRPr="00380998">
            <w:rPr>
              <w:rFonts w:ascii="MS Gothic" w:eastAsia="MS Gothic" w:hAnsi="MS Gothic" w:hint="eastAsia"/>
              <w:highlight w:val="lightGray"/>
            </w:rPr>
            <w:t>☐</w:t>
          </w:r>
        </w:sdtContent>
      </w:sdt>
      <w:r w:rsidRPr="00380998">
        <w:tab/>
        <w:t xml:space="preserve">No: </w:t>
      </w:r>
      <w:sdt>
        <w:sdtPr>
          <w:rPr>
            <w:highlight w:val="lightGray"/>
          </w:rPr>
          <w:alias w:val="Attended parent courses No"/>
          <w:tag w:val="Attended parent courses No"/>
          <w:id w:val="2019575091"/>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p>
    <w:p w14:paraId="1B08CEC8" w14:textId="172C5304" w:rsidR="00273449" w:rsidRDefault="00CB5799" w:rsidP="00A51968">
      <w:r w:rsidRPr="00380998">
        <w:t>If yes, please give details:</w:t>
      </w:r>
      <w:r w:rsidR="00380998">
        <w:t xml:space="preserve"> </w:t>
      </w:r>
      <w:sdt>
        <w:sdtPr>
          <w:alias w:val="Details of attended parent courses "/>
          <w:tag w:val="Details of attended parent courses "/>
          <w:id w:val="-1536893167"/>
          <w:placeholder>
            <w:docPart w:val="33F915AD30874F29B580EAEDA6F0C344"/>
          </w:placeholder>
          <w:showingPlcHdr/>
          <w:text w:multiLine="1"/>
        </w:sdtPr>
        <w:sdtContent>
          <w:r w:rsidRPr="00A60A7E">
            <w:rPr>
              <w:rStyle w:val="PlaceholderText"/>
              <w:color w:val="auto"/>
              <w:highlight w:val="lightGray"/>
            </w:rPr>
            <w:t>Click or tap here to enter text.</w:t>
          </w:r>
        </w:sdtContent>
      </w:sdt>
    </w:p>
    <w:p w14:paraId="2E40A356" w14:textId="024A1AC1" w:rsidR="00273449" w:rsidRPr="00273449" w:rsidRDefault="00273449" w:rsidP="00380998">
      <w:pPr>
        <w:pStyle w:val="Heading3"/>
      </w:pPr>
      <w:r w:rsidRPr="00273449">
        <w:t>How are the family currently being supported</w:t>
      </w:r>
      <w:r w:rsidR="00380998">
        <w:t xml:space="preserve">, for example, </w:t>
      </w:r>
      <w:r w:rsidR="00B73012">
        <w:t>e</w:t>
      </w:r>
      <w:r w:rsidRPr="00273449">
        <w:t xml:space="preserve">arly </w:t>
      </w:r>
      <w:r w:rsidR="00B73012">
        <w:t>h</w:t>
      </w:r>
      <w:r w:rsidRPr="00273449">
        <w:t xml:space="preserve">elp, </w:t>
      </w:r>
      <w:r w:rsidR="00B73012">
        <w:t>c</w:t>
      </w:r>
      <w:r w:rsidRPr="00273449">
        <w:t xml:space="preserve">hild in </w:t>
      </w:r>
      <w:r w:rsidR="00B73012">
        <w:t>n</w:t>
      </w:r>
      <w:r w:rsidRPr="00273449">
        <w:t xml:space="preserve">eed plan, </w:t>
      </w:r>
      <w:r w:rsidR="00B73012">
        <w:t>ch</w:t>
      </w:r>
      <w:r w:rsidRPr="00273449">
        <w:t xml:space="preserve">ild </w:t>
      </w:r>
      <w:r w:rsidR="00B73012">
        <w:t>p</w:t>
      </w:r>
      <w:r w:rsidRPr="00273449">
        <w:t>rotection plan</w:t>
      </w:r>
      <w:r>
        <w:t>?</w:t>
      </w:r>
    </w:p>
    <w:p w14:paraId="00C6DCEF" w14:textId="3B97EB6A" w:rsidR="00273449" w:rsidRDefault="00520E8F" w:rsidP="00273449">
      <w:r w:rsidRPr="00520E8F">
        <w:t>Early Help</w:t>
      </w:r>
      <w:r>
        <w:t xml:space="preserve"> </w:t>
      </w:r>
      <w:sdt>
        <w:sdtPr>
          <w:rPr>
            <w:highlight w:val="lightGray"/>
          </w:rPr>
          <w:alias w:val="Early help"/>
          <w:tag w:val="Early help"/>
          <w:id w:val="1742984128"/>
          <w:lock w:val="sdtLocked"/>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r w:rsidRPr="00520E8F">
        <w:tab/>
      </w:r>
      <w:r>
        <w:tab/>
      </w:r>
      <w:r w:rsidRPr="00520E8F">
        <w:t>Child in Need plan</w:t>
      </w:r>
      <w:r>
        <w:t xml:space="preserve"> </w:t>
      </w:r>
      <w:sdt>
        <w:sdtPr>
          <w:rPr>
            <w:highlight w:val="lightGray"/>
          </w:rPr>
          <w:alias w:val="Child in need plan"/>
          <w:tag w:val="Child in need plan"/>
          <w:id w:val="-1960874112"/>
          <w:lock w:val="sdtLocked"/>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r w:rsidRPr="00520E8F">
        <w:tab/>
        <w:t xml:space="preserve">Child Protection plan </w:t>
      </w:r>
      <w:sdt>
        <w:sdtPr>
          <w:rPr>
            <w:highlight w:val="lightGray"/>
          </w:rPr>
          <w:alias w:val="Child protection plan"/>
          <w:tag w:val="Child protection plan"/>
          <w:id w:val="1974636549"/>
          <w:lock w:val="sdtLocked"/>
          <w14:checkbox>
            <w14:checked w14:val="0"/>
            <w14:checkedState w14:val="2612" w14:font="MS Gothic"/>
            <w14:uncheckedState w14:val="2610" w14:font="MS Gothic"/>
          </w14:checkbox>
        </w:sdtPr>
        <w:sdtContent>
          <w:r w:rsidRPr="00380998">
            <w:rPr>
              <w:rFonts w:ascii="MS Gothic" w:eastAsia="MS Gothic" w:hAnsi="MS Gothic" w:hint="eastAsia"/>
              <w:highlight w:val="lightGray"/>
            </w:rPr>
            <w:t>☐</w:t>
          </w:r>
        </w:sdtContent>
      </w:sdt>
      <w:r w:rsidRPr="00520E8F">
        <w:t xml:space="preserve"> </w:t>
      </w:r>
    </w:p>
    <w:p w14:paraId="1221D2FE" w14:textId="3A866E4E" w:rsidR="007639C8" w:rsidRPr="00380998" w:rsidRDefault="00273449" w:rsidP="00273449">
      <w:r w:rsidRPr="00380998">
        <w:t>Please send details of any plans and impact reviews</w:t>
      </w:r>
    </w:p>
    <w:p w14:paraId="03ACE212" w14:textId="77777777" w:rsidR="00380998" w:rsidRDefault="00520E8F" w:rsidP="00380998">
      <w:pPr>
        <w:pStyle w:val="Heading3"/>
      </w:pPr>
      <w:r>
        <w:t>Minutes or plans attached</w:t>
      </w:r>
      <w:r w:rsidR="00380998">
        <w:t>?</w:t>
      </w:r>
    </w:p>
    <w:p w14:paraId="07F8399A" w14:textId="10E70A39" w:rsidR="007639C8" w:rsidRDefault="00520E8F" w:rsidP="00A51968">
      <w:r w:rsidRPr="00380998">
        <w:t xml:space="preserve">Yes: </w:t>
      </w:r>
      <w:sdt>
        <w:sdtPr>
          <w:rPr>
            <w:highlight w:val="lightGray"/>
          </w:rPr>
          <w:alias w:val="Minutes of plans attached Yes"/>
          <w:tag w:val="Minutes of plans attached Yes"/>
          <w:id w:val="-861212302"/>
          <w:lock w:val="sdtLocked"/>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r w:rsidRPr="00380998">
        <w:tab/>
        <w:t xml:space="preserve">No: </w:t>
      </w:r>
      <w:sdt>
        <w:sdtPr>
          <w:rPr>
            <w:highlight w:val="lightGray"/>
          </w:rPr>
          <w:alias w:val="Minutes of plans attached No"/>
          <w:tag w:val="Minutes of plans attached No"/>
          <w:id w:val="654270877"/>
          <w:lock w:val="sdtLocked"/>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p>
    <w:p w14:paraId="7D351E41" w14:textId="18C9A1BD" w:rsidR="00CB5799" w:rsidRDefault="00CB5799" w:rsidP="00380998">
      <w:pPr>
        <w:pStyle w:val="Heading3"/>
      </w:pPr>
      <w:r w:rsidRPr="00CB5799">
        <w:t xml:space="preserve">Have you already spoken to a member of North Lincolnshire </w:t>
      </w:r>
      <w:r w:rsidR="00380998">
        <w:t>s</w:t>
      </w:r>
      <w:r w:rsidRPr="00CB5799">
        <w:t xml:space="preserve">upport </w:t>
      </w:r>
      <w:r w:rsidR="00380998">
        <w:t>t</w:t>
      </w:r>
      <w:r w:rsidRPr="00CB5799">
        <w:t xml:space="preserve">eams, </w:t>
      </w:r>
      <w:r w:rsidR="00380998">
        <w:t>h</w:t>
      </w:r>
      <w:r w:rsidRPr="00CB5799">
        <w:t xml:space="preserve">ealth or the </w:t>
      </w:r>
      <w:r w:rsidR="00380998">
        <w:t>e</w:t>
      </w:r>
      <w:r w:rsidRPr="00CB5799">
        <w:t xml:space="preserve">arly </w:t>
      </w:r>
      <w:r w:rsidR="00380998">
        <w:t>y</w:t>
      </w:r>
      <w:r w:rsidRPr="00CB5799">
        <w:t xml:space="preserve">ears </w:t>
      </w:r>
      <w:r w:rsidR="00380998">
        <w:t>n</w:t>
      </w:r>
      <w:r w:rsidRPr="00CB5799">
        <w:t xml:space="preserve">eurodevelopmental </w:t>
      </w:r>
      <w:r w:rsidR="00380998">
        <w:t>p</w:t>
      </w:r>
      <w:r w:rsidRPr="00CB5799">
        <w:t>athway about this request?</w:t>
      </w:r>
    </w:p>
    <w:p w14:paraId="7B835E6F" w14:textId="6BA4622F" w:rsidR="00CB5799" w:rsidRPr="00380998" w:rsidRDefault="00CB5799" w:rsidP="00CB5799">
      <w:pPr>
        <w:tabs>
          <w:tab w:val="left" w:pos="180"/>
        </w:tabs>
      </w:pPr>
      <w:r w:rsidRPr="00380998">
        <w:t xml:space="preserve">Yes: </w:t>
      </w:r>
      <w:sdt>
        <w:sdtPr>
          <w:rPr>
            <w:highlight w:val="lightGray"/>
          </w:rPr>
          <w:alias w:val="Minutes of plans attached Yes"/>
          <w:tag w:val="Minutes of plans attached Yes"/>
          <w:id w:val="-1427413405"/>
          <w14:checkbox>
            <w14:checked w14:val="0"/>
            <w14:checkedState w14:val="2612" w14:font="MS Gothic"/>
            <w14:uncheckedState w14:val="2610" w14:font="MS Gothic"/>
          </w14:checkbox>
        </w:sdtPr>
        <w:sdtContent>
          <w:r w:rsidRPr="00380998">
            <w:rPr>
              <w:rFonts w:ascii="MS Gothic" w:eastAsia="MS Gothic" w:hAnsi="MS Gothic" w:hint="eastAsia"/>
              <w:highlight w:val="lightGray"/>
            </w:rPr>
            <w:t>☐</w:t>
          </w:r>
        </w:sdtContent>
      </w:sdt>
      <w:r w:rsidRPr="00380998">
        <w:tab/>
        <w:t xml:space="preserve">No: </w:t>
      </w:r>
      <w:sdt>
        <w:sdtPr>
          <w:rPr>
            <w:highlight w:val="lightGray"/>
          </w:rPr>
          <w:alias w:val="Minutes of plans attached No"/>
          <w:tag w:val="Minutes of plans attached No"/>
          <w:id w:val="1095442537"/>
          <w14:checkbox>
            <w14:checked w14:val="0"/>
            <w14:checkedState w14:val="2612" w14:font="MS Gothic"/>
            <w14:uncheckedState w14:val="2610" w14:font="MS Gothic"/>
          </w14:checkbox>
        </w:sdtPr>
        <w:sdtContent>
          <w:r w:rsidR="00380998" w:rsidRPr="00380998">
            <w:rPr>
              <w:rFonts w:ascii="MS Gothic" w:eastAsia="MS Gothic" w:hAnsi="MS Gothic" w:hint="eastAsia"/>
              <w:highlight w:val="lightGray"/>
            </w:rPr>
            <w:t>☐</w:t>
          </w:r>
        </w:sdtContent>
      </w:sdt>
    </w:p>
    <w:p w14:paraId="7AF7A60E" w14:textId="2D0093EF" w:rsidR="00CB5799" w:rsidRPr="001A0304" w:rsidRDefault="00CB5799" w:rsidP="00CB5799">
      <w:pPr>
        <w:tabs>
          <w:tab w:val="left" w:pos="180"/>
        </w:tabs>
        <w:rPr>
          <w:b/>
          <w:bCs/>
        </w:rPr>
      </w:pPr>
      <w:r w:rsidRPr="00380998">
        <w:t>Date of first contact:</w:t>
      </w:r>
      <w:r w:rsidR="00380998">
        <w:rPr>
          <w:b/>
          <w:bCs/>
        </w:rPr>
        <w:t xml:space="preserve"> </w:t>
      </w:r>
      <w:sdt>
        <w:sdtPr>
          <w:rPr>
            <w:b/>
            <w:bCs/>
            <w:highlight w:val="lightGray"/>
          </w:rPr>
          <w:alias w:val="Date of first contact"/>
          <w:tag w:val="Date of first contact"/>
          <w:id w:val="-1397813820"/>
          <w:placeholder>
            <w:docPart w:val="8F36CB91EC0C4E4998E25B63D31B8ADF"/>
          </w:placeholder>
          <w:showingPlcHdr/>
          <w:date>
            <w:dateFormat w:val="dd MMMM yyyy"/>
            <w:lid w:val="en-GB"/>
            <w:storeMappedDataAs w:val="dateTime"/>
            <w:calendar w:val="gregorian"/>
          </w:date>
        </w:sdtPr>
        <w:sdtContent>
          <w:r w:rsidRPr="001A0304">
            <w:rPr>
              <w:rStyle w:val="PlaceholderText"/>
              <w:color w:val="auto"/>
              <w:highlight w:val="lightGray"/>
              <w:lang w:eastAsia="en-GB"/>
            </w:rPr>
            <w:t>Click or tap to enter a date.</w:t>
          </w:r>
        </w:sdtContent>
      </w:sdt>
    </w:p>
    <w:p w14:paraId="3027123F" w14:textId="7BEFF995" w:rsidR="00111BA2" w:rsidRPr="00380998" w:rsidRDefault="00CB5799" w:rsidP="00380998">
      <w:pPr>
        <w:tabs>
          <w:tab w:val="left" w:pos="180"/>
        </w:tabs>
        <w:rPr>
          <w:b/>
          <w:bCs/>
        </w:rPr>
      </w:pPr>
      <w:r w:rsidRPr="00380998">
        <w:t>Who did you speak to</w:t>
      </w:r>
      <w:r w:rsidR="00380998" w:rsidRPr="00380998">
        <w:t xml:space="preserve">: </w:t>
      </w:r>
      <w:sdt>
        <w:sdtPr>
          <w:alias w:val="Details of person spoken to"/>
          <w:tag w:val="Details of person spoken to"/>
          <w:id w:val="-1550610438"/>
          <w:placeholder>
            <w:docPart w:val="FDB3895FB9CD456CA880315AB07890F5"/>
          </w:placeholder>
          <w:showingPlcHdr/>
          <w:text w:multiLine="1"/>
        </w:sdtPr>
        <w:sdtContent>
          <w:r w:rsidRPr="00380998">
            <w:rPr>
              <w:rStyle w:val="PlaceholderText"/>
              <w:color w:val="auto"/>
              <w:highlight w:val="lightGray"/>
            </w:rPr>
            <w:t>Click or tap here to enter text.</w:t>
          </w:r>
        </w:sdtContent>
      </w:sdt>
    </w:p>
    <w:p w14:paraId="65F3D59F" w14:textId="19E4A7C4" w:rsidR="00111BA2" w:rsidRDefault="00111BA2" w:rsidP="00111BA2">
      <w:pPr>
        <w:pStyle w:val="Heading1"/>
      </w:pPr>
      <w:r>
        <w:t xml:space="preserve">Section 4: </w:t>
      </w:r>
      <w:r w:rsidR="00380998">
        <w:t>s</w:t>
      </w:r>
      <w:r>
        <w:t xml:space="preserve">upporting information </w:t>
      </w:r>
    </w:p>
    <w:p w14:paraId="00CFB881" w14:textId="69629944" w:rsidR="00CB5799" w:rsidRPr="00CB5799" w:rsidRDefault="00111BA2" w:rsidP="00CB5799">
      <w:r w:rsidRPr="00111BA2">
        <w:t>Please provide further details about the child’s education.</w:t>
      </w:r>
    </w:p>
    <w:p w14:paraId="497A7588" w14:textId="1A08DBA5" w:rsidR="00B0076C" w:rsidRPr="00813403" w:rsidRDefault="00813403" w:rsidP="00380998">
      <w:pPr>
        <w:pStyle w:val="Heading3"/>
      </w:pPr>
      <w:r w:rsidRPr="00813403">
        <w:t xml:space="preserve">Is the child </w:t>
      </w:r>
      <w:r w:rsidR="00A75D0C">
        <w:t>or</w:t>
      </w:r>
      <w:r w:rsidRPr="00813403">
        <w:t xml:space="preserve"> young person working at age related expectations?</w:t>
      </w:r>
      <w:r>
        <w:t xml:space="preserve"> </w:t>
      </w:r>
      <w:r w:rsidRPr="00813403">
        <w:t>If not, how far above or below?</w:t>
      </w:r>
    </w:p>
    <w:p w14:paraId="49C16E15" w14:textId="09151A44" w:rsidR="00813403" w:rsidRPr="00380998" w:rsidRDefault="00813403" w:rsidP="00380998">
      <w:pPr>
        <w:tabs>
          <w:tab w:val="left" w:pos="180"/>
        </w:tabs>
        <w:rPr>
          <w:rFonts w:cs="Arial"/>
          <w:bCs/>
        </w:rPr>
      </w:pPr>
      <w:r w:rsidRPr="00813403">
        <w:rPr>
          <w:rFonts w:cs="Arial"/>
          <w:bCs/>
        </w:rPr>
        <w:lastRenderedPageBreak/>
        <w:t xml:space="preserve">Please provide curriculum levels and if not at </w:t>
      </w:r>
      <w:r w:rsidR="00380998">
        <w:rPr>
          <w:rFonts w:cs="Arial"/>
          <w:bCs/>
        </w:rPr>
        <w:t>are</w:t>
      </w:r>
      <w:r w:rsidRPr="00813403">
        <w:rPr>
          <w:rFonts w:cs="Arial"/>
          <w:bCs/>
        </w:rPr>
        <w:t>, an indication of how far above or</w:t>
      </w:r>
      <w:r>
        <w:rPr>
          <w:rFonts w:cs="Arial"/>
          <w:bCs/>
        </w:rPr>
        <w:t>:</w:t>
      </w:r>
      <w:r w:rsidR="00380998">
        <w:rPr>
          <w:rFonts w:cs="Arial"/>
          <w:bCs/>
        </w:rPr>
        <w:t xml:space="preserve"> </w:t>
      </w:r>
      <w:sdt>
        <w:sdtPr>
          <w:rPr>
            <w:rFonts w:cs="Arial"/>
            <w:bCs/>
          </w:rPr>
          <w:alias w:val="Curriculum levels"/>
          <w:tag w:val="Curriculum levels"/>
          <w:id w:val="303058529"/>
          <w:lock w:val="sdtLocked"/>
          <w:placeholder>
            <w:docPart w:val="009ED88BCA984A3B8E1C0E5FFF45A208"/>
          </w:placeholder>
          <w:showingPlcHdr/>
          <w:text w:multiLine="1"/>
        </w:sdtPr>
        <w:sdtContent>
          <w:r w:rsidRPr="00A60A7E">
            <w:rPr>
              <w:rStyle w:val="PlaceholderText"/>
              <w:color w:val="auto"/>
              <w:highlight w:val="lightGray"/>
            </w:rPr>
            <w:t>Click or tap here to enter text.</w:t>
          </w:r>
        </w:sdtContent>
      </w:sdt>
    </w:p>
    <w:p w14:paraId="490F9FE0" w14:textId="50A4F3A4" w:rsidR="001A0304" w:rsidRDefault="00813403" w:rsidP="00380998">
      <w:pPr>
        <w:pStyle w:val="Heading3"/>
      </w:pPr>
      <w:r w:rsidRPr="00813403">
        <w:t xml:space="preserve">Has </w:t>
      </w:r>
      <w:r w:rsidR="00B73012">
        <w:t>e</w:t>
      </w:r>
      <w:r w:rsidRPr="00813403">
        <w:t xml:space="preserve">ducational </w:t>
      </w:r>
      <w:r w:rsidR="00B73012">
        <w:t>p</w:t>
      </w:r>
      <w:r w:rsidRPr="00813403">
        <w:t xml:space="preserve">sychology had any involvement with the child </w:t>
      </w:r>
      <w:r>
        <w:t>or</w:t>
      </w:r>
      <w:r w:rsidRPr="00813403">
        <w:t xml:space="preserve"> young person?</w:t>
      </w:r>
      <w:r>
        <w:tab/>
      </w:r>
    </w:p>
    <w:p w14:paraId="415C6BA1" w14:textId="2F240B6D" w:rsidR="00813403" w:rsidRPr="00380998" w:rsidRDefault="00813403" w:rsidP="00A51968">
      <w:r w:rsidRPr="00380998">
        <w:t xml:space="preserve">Yes: </w:t>
      </w:r>
      <w:sdt>
        <w:sdtPr>
          <w:rPr>
            <w:highlight w:val="lightGray"/>
          </w:rPr>
          <w:alias w:val="Educational Psycholgy Yes"/>
          <w:tag w:val="Educational Psycholgy Yes"/>
          <w:id w:val="242071192"/>
          <w:lock w:val="sdtLocked"/>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r w:rsidRPr="00380998">
        <w:tab/>
        <w:t xml:space="preserve">No: </w:t>
      </w:r>
      <w:sdt>
        <w:sdtPr>
          <w:rPr>
            <w:highlight w:val="lightGray"/>
          </w:rPr>
          <w:alias w:val="Educational Psycholgy No"/>
          <w:tag w:val="Educational Psycholgy No"/>
          <w:id w:val="-1947452445"/>
          <w:lock w:val="sdtLocked"/>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r w:rsidRPr="00380998">
        <w:tab/>
      </w:r>
      <w:r w:rsidR="00451B22" w:rsidRPr="00380998">
        <w:tab/>
        <w:t xml:space="preserve">Waiting to be seen: </w:t>
      </w:r>
      <w:sdt>
        <w:sdtPr>
          <w:rPr>
            <w:highlight w:val="lightGray"/>
          </w:rPr>
          <w:alias w:val="Educational Psycholgy Waiting"/>
          <w:tag w:val="Educational Psycholgy Waiting"/>
          <w:id w:val="501468178"/>
          <w:lock w:val="sdtLocked"/>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p>
    <w:p w14:paraId="69880E16" w14:textId="32777863" w:rsidR="00451B22" w:rsidRPr="00380998" w:rsidRDefault="00451B22" w:rsidP="00A51968">
      <w:pPr>
        <w:rPr>
          <w:rFonts w:cs="Arial"/>
          <w:bCs/>
        </w:rPr>
      </w:pPr>
      <w:r w:rsidRPr="00451B22">
        <w:rPr>
          <w:rFonts w:cs="Arial"/>
          <w:bCs/>
        </w:rPr>
        <w:t xml:space="preserve">If yes, please provide details </w:t>
      </w:r>
      <w:r w:rsidR="00380998">
        <w:rPr>
          <w:rFonts w:cs="Arial"/>
          <w:bCs/>
        </w:rPr>
        <w:t xml:space="preserve">or </w:t>
      </w:r>
      <w:r w:rsidRPr="00451B22">
        <w:rPr>
          <w:rFonts w:cs="Arial"/>
          <w:bCs/>
        </w:rPr>
        <w:t>copies of any reports</w:t>
      </w:r>
      <w:r w:rsidR="00380998">
        <w:rPr>
          <w:rFonts w:cs="Arial"/>
          <w:bCs/>
        </w:rPr>
        <w:t xml:space="preserve">: </w:t>
      </w:r>
      <w:sdt>
        <w:sdtPr>
          <w:rPr>
            <w:bCs/>
          </w:rPr>
          <w:alias w:val="Educational Psychology details"/>
          <w:tag w:val="Educational Psychology details"/>
          <w:id w:val="-1821799360"/>
          <w:lock w:val="sdtLocked"/>
          <w:placeholder>
            <w:docPart w:val="4FF644A8BC1C4C68891872E2E9932017"/>
          </w:placeholder>
          <w:showingPlcHdr/>
          <w:text w:multiLine="1"/>
        </w:sdtPr>
        <w:sdtContent>
          <w:r w:rsidRPr="00A60A7E">
            <w:rPr>
              <w:rStyle w:val="PlaceholderText"/>
              <w:color w:val="auto"/>
              <w:highlight w:val="lightGray"/>
            </w:rPr>
            <w:t>Click or tap here to enter text.</w:t>
          </w:r>
        </w:sdtContent>
      </w:sdt>
    </w:p>
    <w:p w14:paraId="09F7C542" w14:textId="57641452" w:rsidR="00380998" w:rsidRDefault="00451B22" w:rsidP="00380998">
      <w:pPr>
        <w:pStyle w:val="Heading3"/>
      </w:pPr>
      <w:r w:rsidRPr="00451B22">
        <w:t xml:space="preserve">Does the child have a </w:t>
      </w:r>
      <w:r w:rsidR="00380998">
        <w:t>s</w:t>
      </w:r>
      <w:r w:rsidR="00380998" w:rsidRPr="00380998">
        <w:t>pecial educational needs and disabilities (SEND)</w:t>
      </w:r>
      <w:r w:rsidR="00380998" w:rsidRPr="00380998">
        <w:t xml:space="preserve"> </w:t>
      </w:r>
      <w:r w:rsidRPr="00451B22">
        <w:t xml:space="preserve">support plan or </w:t>
      </w:r>
      <w:r w:rsidR="00380998" w:rsidRPr="00380998">
        <w:t>Education, Health and Care Plan</w:t>
      </w:r>
      <w:r w:rsidR="00380998" w:rsidRPr="00380998">
        <w:t xml:space="preserve"> </w:t>
      </w:r>
      <w:r w:rsidR="00380998">
        <w:t>(</w:t>
      </w:r>
      <w:r w:rsidRPr="00451B22">
        <w:t>EHCP</w:t>
      </w:r>
      <w:r w:rsidR="00380998">
        <w:t>)</w:t>
      </w:r>
      <w:r w:rsidRPr="00813403">
        <w:t>?</w:t>
      </w:r>
    </w:p>
    <w:p w14:paraId="547E2993" w14:textId="146D4723" w:rsidR="00451B22" w:rsidRPr="00813403" w:rsidRDefault="00451B22" w:rsidP="00380998">
      <w:r>
        <w:t xml:space="preserve">SEND support plan: </w:t>
      </w:r>
      <w:sdt>
        <w:sdtPr>
          <w:rPr>
            <w:highlight w:val="lightGray"/>
          </w:rPr>
          <w:alias w:val="SEND support plan"/>
          <w:tag w:val="SEND support plan"/>
          <w:id w:val="-629703622"/>
          <w:lock w:val="sdtLocked"/>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r>
        <w:tab/>
        <w:t xml:space="preserve">EHCP: </w:t>
      </w:r>
      <w:sdt>
        <w:sdtPr>
          <w:rPr>
            <w:highlight w:val="lightGray"/>
          </w:rPr>
          <w:alias w:val="EHCP"/>
          <w:tag w:val="EHCP"/>
          <w:id w:val="-453868281"/>
          <w:lock w:val="sdtLocked"/>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p>
    <w:p w14:paraId="21D5614B" w14:textId="65D331E0" w:rsidR="00AA21D9" w:rsidRPr="00380998" w:rsidRDefault="0026696D" w:rsidP="00A51968">
      <w:pPr>
        <w:rPr>
          <w:rFonts w:cs="Arial"/>
          <w:bCs/>
        </w:rPr>
      </w:pPr>
      <w:r w:rsidRPr="0026696D">
        <w:rPr>
          <w:rFonts w:cs="Arial"/>
          <w:bCs/>
        </w:rPr>
        <w:t>If yes, please send details of plans (</w:t>
      </w:r>
      <w:r w:rsidR="00B73012">
        <w:rPr>
          <w:rFonts w:cs="Arial"/>
          <w:bCs/>
        </w:rPr>
        <w:t>i</w:t>
      </w:r>
      <w:r w:rsidR="00B73012" w:rsidRPr="00B73012">
        <w:rPr>
          <w:rFonts w:cs="Arial"/>
          <w:bCs/>
        </w:rPr>
        <w:t>ndividuali</w:t>
      </w:r>
      <w:r w:rsidR="00B73012">
        <w:rPr>
          <w:rFonts w:cs="Arial"/>
          <w:bCs/>
        </w:rPr>
        <w:t>s</w:t>
      </w:r>
      <w:r w:rsidR="00B73012" w:rsidRPr="00B73012">
        <w:rPr>
          <w:rFonts w:cs="Arial"/>
          <w:bCs/>
        </w:rPr>
        <w:t>ed</w:t>
      </w:r>
      <w:r w:rsidR="00B73012" w:rsidRPr="00B73012">
        <w:rPr>
          <w:rFonts w:cs="Arial"/>
          <w:bCs/>
        </w:rPr>
        <w:t xml:space="preserve"> </w:t>
      </w:r>
      <w:r w:rsidR="00B73012">
        <w:rPr>
          <w:rFonts w:cs="Arial"/>
          <w:bCs/>
        </w:rPr>
        <w:t>e</w:t>
      </w:r>
      <w:r w:rsidR="00B73012" w:rsidRPr="00B73012">
        <w:rPr>
          <w:rFonts w:cs="Arial"/>
          <w:bCs/>
        </w:rPr>
        <w:t xml:space="preserve">ducation </w:t>
      </w:r>
      <w:r w:rsidR="00B73012">
        <w:rPr>
          <w:rFonts w:cs="Arial"/>
          <w:bCs/>
        </w:rPr>
        <w:t>p</w:t>
      </w:r>
      <w:r w:rsidR="00B73012" w:rsidRPr="00B73012">
        <w:rPr>
          <w:rFonts w:cs="Arial"/>
          <w:bCs/>
        </w:rPr>
        <w:t>rogram</w:t>
      </w:r>
      <w:r w:rsidR="00B73012">
        <w:rPr>
          <w:rFonts w:cs="Arial"/>
          <w:bCs/>
        </w:rPr>
        <w:t xml:space="preserve">s (EIPs) </w:t>
      </w:r>
      <w:r w:rsidRPr="0026696D">
        <w:rPr>
          <w:rFonts w:cs="Arial"/>
          <w:bCs/>
        </w:rPr>
        <w:t>or equivalent) and their impact.</w:t>
      </w:r>
    </w:p>
    <w:p w14:paraId="0FC2957B" w14:textId="77777777" w:rsidR="00AA21D9" w:rsidRDefault="00AA21D9" w:rsidP="00380998">
      <w:pPr>
        <w:pStyle w:val="Heading3"/>
      </w:pPr>
      <w:r w:rsidRPr="00AA21D9">
        <w:t>Please provide a summary of any behavioural needs</w:t>
      </w:r>
    </w:p>
    <w:sdt>
      <w:sdtPr>
        <w:rPr>
          <w:bCs/>
        </w:rPr>
        <w:alias w:val="Details of behavioural needs"/>
        <w:tag w:val="Details of behavioural needs"/>
        <w:id w:val="-379163856"/>
        <w:placeholder>
          <w:docPart w:val="9C961BAAEEDC4427ADBC9B4D9D3745E3"/>
        </w:placeholder>
        <w:showingPlcHdr/>
        <w:text w:multiLine="1"/>
      </w:sdtPr>
      <w:sdtContent>
        <w:p w14:paraId="3F27CB6D" w14:textId="3DD44E67" w:rsidR="00AA21D9" w:rsidRPr="00380998" w:rsidRDefault="00AA21D9" w:rsidP="00A51968">
          <w:pPr>
            <w:rPr>
              <w:bCs/>
            </w:rPr>
          </w:pPr>
          <w:r w:rsidRPr="00A60A7E">
            <w:rPr>
              <w:rStyle w:val="PlaceholderText"/>
              <w:color w:val="auto"/>
              <w:highlight w:val="lightGray"/>
            </w:rPr>
            <w:t>Click or tap here to enter text.</w:t>
          </w:r>
        </w:p>
      </w:sdtContent>
    </w:sdt>
    <w:p w14:paraId="3D522B45" w14:textId="12B0FCD2" w:rsidR="00AA21D9" w:rsidRDefault="00AA21D9" w:rsidP="00111BA2">
      <w:pPr>
        <w:pStyle w:val="Heading2"/>
      </w:pPr>
      <w:r>
        <w:t>Involved professionals</w:t>
      </w:r>
    </w:p>
    <w:p w14:paraId="2036FB31" w14:textId="4E8C134D" w:rsidR="00AA21D9" w:rsidRDefault="00AA21D9" w:rsidP="00AA21D9">
      <w:r>
        <w:t>Are any health professionals currently involved? (</w:t>
      </w:r>
      <w:r w:rsidR="00380998">
        <w:t xml:space="preserve">for example, </w:t>
      </w:r>
      <w:r>
        <w:t xml:space="preserve">speech and language therapy, paediatrician, occupational therapy, school nurse, </w:t>
      </w:r>
      <w:r w:rsidR="00380998" w:rsidRPr="00380998">
        <w:t>Child and adolescent mental health service (CAMHS)</w:t>
      </w:r>
      <w:r>
        <w:t>, With Me in Mind)</w:t>
      </w:r>
      <w:r w:rsidR="004A62C8">
        <w:t>.</w:t>
      </w:r>
    </w:p>
    <w:p w14:paraId="6645CD18" w14:textId="51A560D8" w:rsidR="00AA21D9" w:rsidRDefault="00AA21D9" w:rsidP="00AA21D9">
      <w:r>
        <w:t>Please list who is</w:t>
      </w:r>
      <w:r w:rsidR="00B73012">
        <w:t xml:space="preserve"> previously or currently</w:t>
      </w:r>
      <w:r>
        <w:t xml:space="preserve"> involved below and send in details of support provided.</w:t>
      </w:r>
    </w:p>
    <w:tbl>
      <w:tblPr>
        <w:tblStyle w:val="TableGrid"/>
        <w:tblW w:w="9356" w:type="dxa"/>
        <w:jc w:val="center"/>
        <w:tblLook w:val="04A0" w:firstRow="1" w:lastRow="0" w:firstColumn="1" w:lastColumn="0" w:noHBand="0" w:noVBand="1"/>
      </w:tblPr>
      <w:tblGrid>
        <w:gridCol w:w="1980"/>
        <w:gridCol w:w="1549"/>
        <w:gridCol w:w="1711"/>
        <w:gridCol w:w="4116"/>
      </w:tblGrid>
      <w:tr w:rsidR="00AA21D9" w:rsidRPr="004A62C8" w14:paraId="2FFBBF8E" w14:textId="77777777" w:rsidTr="00B73012">
        <w:trPr>
          <w:tblHeader/>
          <w:jc w:val="center"/>
        </w:trPr>
        <w:tc>
          <w:tcPr>
            <w:tcW w:w="1980" w:type="dxa"/>
          </w:tcPr>
          <w:p w14:paraId="30EB9292" w14:textId="0240EF60" w:rsidR="00AA21D9" w:rsidRPr="004A62C8" w:rsidRDefault="00AA21D9" w:rsidP="00B73012">
            <w:pPr>
              <w:rPr>
                <w:b/>
                <w:bCs/>
                <w:szCs w:val="24"/>
              </w:rPr>
            </w:pPr>
            <w:r w:rsidRPr="004A62C8">
              <w:rPr>
                <w:b/>
                <w:bCs/>
                <w:szCs w:val="24"/>
              </w:rPr>
              <w:t>Professional</w:t>
            </w:r>
          </w:p>
        </w:tc>
        <w:tc>
          <w:tcPr>
            <w:tcW w:w="1549" w:type="dxa"/>
          </w:tcPr>
          <w:p w14:paraId="5862A8A1" w14:textId="50D74906" w:rsidR="00AA21D9" w:rsidRPr="004A62C8" w:rsidRDefault="00B73012" w:rsidP="00B73012">
            <w:pPr>
              <w:rPr>
                <w:b/>
                <w:bCs/>
                <w:szCs w:val="24"/>
              </w:rPr>
            </w:pPr>
            <w:r>
              <w:rPr>
                <w:b/>
                <w:bCs/>
                <w:szCs w:val="24"/>
              </w:rPr>
              <w:t>Involved</w:t>
            </w:r>
            <w:r w:rsidR="00AA21D9" w:rsidRPr="004A62C8">
              <w:rPr>
                <w:b/>
                <w:bCs/>
                <w:szCs w:val="24"/>
              </w:rPr>
              <w:t>?</w:t>
            </w:r>
          </w:p>
        </w:tc>
        <w:tc>
          <w:tcPr>
            <w:tcW w:w="1711" w:type="dxa"/>
          </w:tcPr>
          <w:p w14:paraId="5BEC0E2A" w14:textId="6C699D98" w:rsidR="00AA21D9" w:rsidRPr="004A62C8" w:rsidRDefault="00AA21D9" w:rsidP="00B73012">
            <w:pPr>
              <w:rPr>
                <w:b/>
                <w:bCs/>
                <w:szCs w:val="24"/>
              </w:rPr>
            </w:pPr>
            <w:r w:rsidRPr="004A62C8">
              <w:rPr>
                <w:b/>
                <w:bCs/>
                <w:szCs w:val="24"/>
              </w:rPr>
              <w:t>Date from</w:t>
            </w:r>
          </w:p>
        </w:tc>
        <w:tc>
          <w:tcPr>
            <w:tcW w:w="4116" w:type="dxa"/>
          </w:tcPr>
          <w:p w14:paraId="09E84DC2" w14:textId="0EE79667" w:rsidR="00AA21D9" w:rsidRPr="004A62C8" w:rsidRDefault="00AA21D9" w:rsidP="00B73012">
            <w:pPr>
              <w:rPr>
                <w:b/>
                <w:bCs/>
                <w:szCs w:val="24"/>
              </w:rPr>
            </w:pPr>
            <w:r w:rsidRPr="004A62C8">
              <w:rPr>
                <w:b/>
                <w:bCs/>
                <w:szCs w:val="24"/>
              </w:rPr>
              <w:t>Contact details</w:t>
            </w:r>
          </w:p>
        </w:tc>
      </w:tr>
      <w:tr w:rsidR="00AA21D9" w:rsidRPr="004A62C8" w14:paraId="07A100F8" w14:textId="77777777" w:rsidTr="00B73012">
        <w:trPr>
          <w:trHeight w:val="316"/>
          <w:jc w:val="center"/>
        </w:trPr>
        <w:tc>
          <w:tcPr>
            <w:tcW w:w="1980" w:type="dxa"/>
            <w:vAlign w:val="center"/>
          </w:tcPr>
          <w:p w14:paraId="63F8EF4F" w14:textId="0B63833C" w:rsidR="00AA21D9" w:rsidRPr="004A62C8" w:rsidRDefault="00AA21D9" w:rsidP="00AA21D9">
            <w:pPr>
              <w:rPr>
                <w:b/>
                <w:bCs/>
                <w:szCs w:val="24"/>
              </w:rPr>
            </w:pPr>
            <w:r w:rsidRPr="004A62C8">
              <w:rPr>
                <w:rFonts w:cs="Arial"/>
                <w:szCs w:val="24"/>
              </w:rPr>
              <w:t>Portage</w:t>
            </w:r>
          </w:p>
        </w:tc>
        <w:tc>
          <w:tcPr>
            <w:tcW w:w="1549" w:type="dxa"/>
            <w:vAlign w:val="center"/>
          </w:tcPr>
          <w:p w14:paraId="60018ACE" w14:textId="795443BC" w:rsidR="00AA21D9" w:rsidRPr="00B73012" w:rsidRDefault="00000000" w:rsidP="00AA21D9">
            <w:pPr>
              <w:jc w:val="center"/>
              <w:rPr>
                <w:b/>
                <w:bCs/>
                <w:szCs w:val="24"/>
                <w:highlight w:val="lightGray"/>
              </w:rPr>
            </w:pPr>
            <w:sdt>
              <w:sdtPr>
                <w:rPr>
                  <w:b/>
                  <w:bCs/>
                  <w:szCs w:val="24"/>
                  <w:highlight w:val="lightGray"/>
                </w:rPr>
                <w:alias w:val="Portage involved"/>
                <w:tag w:val="Portage involved"/>
                <w:id w:val="-1796903323"/>
                <w14:checkbox>
                  <w14:checked w14:val="0"/>
                  <w14:checkedState w14:val="2612" w14:font="MS Gothic"/>
                  <w14:uncheckedState w14:val="2610" w14:font="MS Gothic"/>
                </w14:checkbox>
              </w:sdtPr>
              <w:sdtContent>
                <w:r w:rsidR="00B73012">
                  <w:rPr>
                    <w:rFonts w:ascii="MS Gothic" w:eastAsia="MS Gothic" w:hAnsi="MS Gothic" w:hint="eastAsia"/>
                    <w:b/>
                    <w:bCs/>
                    <w:szCs w:val="24"/>
                    <w:highlight w:val="lightGray"/>
                  </w:rPr>
                  <w:t>☐</w:t>
                </w:r>
              </w:sdtContent>
            </w:sdt>
          </w:p>
        </w:tc>
        <w:sdt>
          <w:sdtPr>
            <w:rPr>
              <w:b/>
              <w:bCs/>
              <w:szCs w:val="24"/>
              <w:highlight w:val="lightGray"/>
            </w:rPr>
            <w:alias w:val="Date Portage was involved from"/>
            <w:tag w:val="Date Portage was involved from"/>
            <w:id w:val="455153188"/>
            <w:placeholder>
              <w:docPart w:val="BB31FC96AED34088B5DACBE6B7BE28D8"/>
            </w:placeholder>
            <w:showingPlcHdr/>
            <w:date>
              <w:dateFormat w:val="dd/MM/yyyy"/>
              <w:lid w:val="en-GB"/>
              <w:storeMappedDataAs w:val="dateTime"/>
              <w:calendar w:val="gregorian"/>
            </w:date>
          </w:sdtPr>
          <w:sdtContent>
            <w:tc>
              <w:tcPr>
                <w:tcW w:w="1711" w:type="dxa"/>
              </w:tcPr>
              <w:p w14:paraId="3636EA43" w14:textId="553E0158" w:rsidR="00AA21D9" w:rsidRPr="004A62C8" w:rsidRDefault="00AA21D9" w:rsidP="00AA21D9">
                <w:pPr>
                  <w:rPr>
                    <w:b/>
                    <w:bCs/>
                    <w:szCs w:val="24"/>
                    <w:highlight w:val="lightGray"/>
                  </w:rPr>
                </w:pPr>
                <w:r w:rsidRPr="004A62C8">
                  <w:rPr>
                    <w:rStyle w:val="PlaceholderText"/>
                    <w:color w:val="auto"/>
                    <w:szCs w:val="24"/>
                    <w:highlight w:val="lightGray"/>
                    <w:lang w:eastAsia="en-GB"/>
                  </w:rPr>
                  <w:t>Click or tap to enter a date.</w:t>
                </w:r>
              </w:p>
            </w:tc>
          </w:sdtContent>
        </w:sdt>
        <w:tc>
          <w:tcPr>
            <w:tcW w:w="4116" w:type="dxa"/>
          </w:tcPr>
          <w:sdt>
            <w:sdtPr>
              <w:rPr>
                <w:bCs/>
                <w:szCs w:val="24"/>
              </w:rPr>
              <w:alias w:val="Contact details of portage"/>
              <w:tag w:val="Contact details of portage"/>
              <w:id w:val="-1721048395"/>
              <w:placeholder>
                <w:docPart w:val="E637BC75D7EC43C4871196ECE8BADB7F"/>
              </w:placeholder>
              <w:showingPlcHdr/>
              <w:text w:multiLine="1"/>
            </w:sdtPr>
            <w:sdtContent>
              <w:p w14:paraId="73C5D59E" w14:textId="59489975" w:rsidR="00AA21D9" w:rsidRPr="004A62C8" w:rsidRDefault="00D13FC1" w:rsidP="00AA21D9">
                <w:pPr>
                  <w:rPr>
                    <w:bCs/>
                    <w:szCs w:val="24"/>
                  </w:rPr>
                </w:pPr>
                <w:r w:rsidRPr="004A62C8">
                  <w:rPr>
                    <w:rStyle w:val="PlaceholderText"/>
                    <w:color w:val="auto"/>
                    <w:szCs w:val="24"/>
                    <w:highlight w:val="lightGray"/>
                  </w:rPr>
                  <w:t>Click or tap here to enter text.</w:t>
                </w:r>
              </w:p>
            </w:sdtContent>
          </w:sdt>
        </w:tc>
      </w:tr>
      <w:tr w:rsidR="00D13FC1" w:rsidRPr="004A62C8" w14:paraId="48C8D7F9" w14:textId="77777777" w:rsidTr="00B73012">
        <w:trPr>
          <w:jc w:val="center"/>
        </w:trPr>
        <w:tc>
          <w:tcPr>
            <w:tcW w:w="1980" w:type="dxa"/>
            <w:vAlign w:val="center"/>
          </w:tcPr>
          <w:p w14:paraId="46AED33B" w14:textId="183E57B3" w:rsidR="00D13FC1" w:rsidRPr="004A62C8" w:rsidRDefault="00D13FC1" w:rsidP="00D13FC1">
            <w:pPr>
              <w:rPr>
                <w:b/>
                <w:bCs/>
                <w:szCs w:val="24"/>
              </w:rPr>
            </w:pPr>
            <w:r w:rsidRPr="004A62C8">
              <w:rPr>
                <w:rFonts w:cs="Arial"/>
                <w:szCs w:val="24"/>
              </w:rPr>
              <w:t>Educational psychology</w:t>
            </w:r>
          </w:p>
        </w:tc>
        <w:tc>
          <w:tcPr>
            <w:tcW w:w="1549" w:type="dxa"/>
          </w:tcPr>
          <w:p w14:paraId="3BEA4D8F" w14:textId="29C9572F" w:rsidR="00D13FC1" w:rsidRPr="00B73012" w:rsidRDefault="00000000" w:rsidP="00D13FC1">
            <w:pPr>
              <w:jc w:val="center"/>
              <w:rPr>
                <w:b/>
                <w:bCs/>
                <w:szCs w:val="24"/>
                <w:highlight w:val="lightGray"/>
              </w:rPr>
            </w:pPr>
            <w:sdt>
              <w:sdtPr>
                <w:rPr>
                  <w:b/>
                  <w:bCs/>
                  <w:szCs w:val="24"/>
                  <w:highlight w:val="lightGray"/>
                </w:rPr>
                <w:alias w:val="Educational psychology involved"/>
                <w:tag w:val="Educational psychology involved"/>
                <w:id w:val="-47458065"/>
                <w14:checkbox>
                  <w14:checked w14:val="0"/>
                  <w14:checkedState w14:val="2612" w14:font="MS Gothic"/>
                  <w14:uncheckedState w14:val="2610" w14:font="MS Gothic"/>
                </w14:checkbox>
              </w:sdtPr>
              <w:sdtContent>
                <w:r w:rsidR="00B73012" w:rsidRPr="00B73012">
                  <w:rPr>
                    <w:rFonts w:ascii="MS Gothic" w:eastAsia="MS Gothic" w:hAnsi="MS Gothic" w:hint="eastAsia"/>
                    <w:b/>
                    <w:bCs/>
                    <w:szCs w:val="24"/>
                    <w:highlight w:val="lightGray"/>
                  </w:rPr>
                  <w:t>☐</w:t>
                </w:r>
              </w:sdtContent>
            </w:sdt>
          </w:p>
        </w:tc>
        <w:sdt>
          <w:sdtPr>
            <w:rPr>
              <w:b/>
              <w:bCs/>
              <w:szCs w:val="24"/>
              <w:highlight w:val="lightGray"/>
            </w:rPr>
            <w:alias w:val="Date Educational psychology was involved from"/>
            <w:tag w:val="Date Educational psychology  was involved from"/>
            <w:id w:val="1169597903"/>
            <w:placeholder>
              <w:docPart w:val="101D4B5432504CE99E50C3E447EF8794"/>
            </w:placeholder>
            <w:showingPlcHdr/>
            <w:date>
              <w:dateFormat w:val="dd/MM/yyyy"/>
              <w:lid w:val="en-GB"/>
              <w:storeMappedDataAs w:val="dateTime"/>
              <w:calendar w:val="gregorian"/>
            </w:date>
          </w:sdtPr>
          <w:sdtContent>
            <w:tc>
              <w:tcPr>
                <w:tcW w:w="1711" w:type="dxa"/>
              </w:tcPr>
              <w:p w14:paraId="26AE3999" w14:textId="36808031" w:rsidR="00D13FC1" w:rsidRPr="004A62C8" w:rsidRDefault="00D13FC1" w:rsidP="00D13FC1">
                <w:pPr>
                  <w:rPr>
                    <w:b/>
                    <w:bCs/>
                    <w:szCs w:val="24"/>
                    <w:highlight w:val="lightGray"/>
                  </w:rPr>
                </w:pPr>
                <w:r w:rsidRPr="004A62C8">
                  <w:rPr>
                    <w:rStyle w:val="PlaceholderText"/>
                    <w:color w:val="auto"/>
                    <w:szCs w:val="24"/>
                    <w:highlight w:val="lightGray"/>
                    <w:lang w:eastAsia="en-GB"/>
                  </w:rPr>
                  <w:t>Click or tap to enter a date.</w:t>
                </w:r>
              </w:p>
            </w:tc>
          </w:sdtContent>
        </w:sdt>
        <w:tc>
          <w:tcPr>
            <w:tcW w:w="4116" w:type="dxa"/>
          </w:tcPr>
          <w:sdt>
            <w:sdtPr>
              <w:rPr>
                <w:bCs/>
                <w:szCs w:val="24"/>
              </w:rPr>
              <w:alias w:val="Contact details of Educational psychology"/>
              <w:tag w:val="Contact details of Educational psychology"/>
              <w:id w:val="-845705108"/>
              <w:placeholder>
                <w:docPart w:val="9E24057E7E5B4FAA956EB3029970AC38"/>
              </w:placeholder>
              <w:showingPlcHdr/>
              <w:text w:multiLine="1"/>
            </w:sdtPr>
            <w:sdtContent>
              <w:p w14:paraId="04E46379" w14:textId="0911C0B7" w:rsidR="00D13FC1" w:rsidRPr="004A62C8" w:rsidRDefault="00D13FC1" w:rsidP="00D13FC1">
                <w:pPr>
                  <w:rPr>
                    <w:b/>
                    <w:bCs/>
                    <w:szCs w:val="24"/>
                  </w:rPr>
                </w:pPr>
                <w:r w:rsidRPr="004A62C8">
                  <w:rPr>
                    <w:rStyle w:val="PlaceholderText"/>
                    <w:color w:val="auto"/>
                    <w:szCs w:val="24"/>
                    <w:highlight w:val="lightGray"/>
                  </w:rPr>
                  <w:t>Click or tap here to enter text.</w:t>
                </w:r>
              </w:p>
            </w:sdtContent>
          </w:sdt>
        </w:tc>
      </w:tr>
      <w:tr w:rsidR="00D13FC1" w:rsidRPr="004A62C8" w14:paraId="6558FB5B" w14:textId="77777777" w:rsidTr="00B73012">
        <w:trPr>
          <w:jc w:val="center"/>
        </w:trPr>
        <w:tc>
          <w:tcPr>
            <w:tcW w:w="1980" w:type="dxa"/>
            <w:vAlign w:val="center"/>
          </w:tcPr>
          <w:p w14:paraId="5C123C14" w14:textId="52BD534C" w:rsidR="00D13FC1" w:rsidRPr="004A62C8" w:rsidRDefault="00D13FC1" w:rsidP="00D13FC1">
            <w:pPr>
              <w:rPr>
                <w:b/>
                <w:bCs/>
                <w:szCs w:val="24"/>
              </w:rPr>
            </w:pPr>
            <w:r w:rsidRPr="004A62C8">
              <w:rPr>
                <w:rFonts w:cs="Arial"/>
                <w:szCs w:val="24"/>
              </w:rPr>
              <w:t>Behaviour Support team</w:t>
            </w:r>
          </w:p>
        </w:tc>
        <w:tc>
          <w:tcPr>
            <w:tcW w:w="1549" w:type="dxa"/>
          </w:tcPr>
          <w:p w14:paraId="4297B630" w14:textId="43F18C82" w:rsidR="00D13FC1" w:rsidRPr="00B73012" w:rsidRDefault="00000000" w:rsidP="00D13FC1">
            <w:pPr>
              <w:jc w:val="center"/>
              <w:rPr>
                <w:b/>
                <w:bCs/>
                <w:szCs w:val="24"/>
                <w:highlight w:val="lightGray"/>
              </w:rPr>
            </w:pPr>
            <w:sdt>
              <w:sdtPr>
                <w:rPr>
                  <w:b/>
                  <w:bCs/>
                  <w:szCs w:val="24"/>
                  <w:highlight w:val="lightGray"/>
                </w:rPr>
                <w:alias w:val="Behaviour Support team involved"/>
                <w:tag w:val="Behaviour Support team involved"/>
                <w:id w:val="2068760846"/>
                <w14:checkbox>
                  <w14:checked w14:val="0"/>
                  <w14:checkedState w14:val="2612" w14:font="MS Gothic"/>
                  <w14:uncheckedState w14:val="2610" w14:font="MS Gothic"/>
                </w14:checkbox>
              </w:sdtPr>
              <w:sdtContent>
                <w:r w:rsidR="00D13FC1" w:rsidRPr="00B73012">
                  <w:rPr>
                    <w:rFonts w:ascii="MS Gothic" w:eastAsia="MS Gothic" w:hAnsi="MS Gothic" w:hint="eastAsia"/>
                    <w:b/>
                    <w:bCs/>
                    <w:szCs w:val="24"/>
                    <w:highlight w:val="lightGray"/>
                  </w:rPr>
                  <w:t>☐</w:t>
                </w:r>
              </w:sdtContent>
            </w:sdt>
          </w:p>
        </w:tc>
        <w:sdt>
          <w:sdtPr>
            <w:rPr>
              <w:b/>
              <w:bCs/>
              <w:szCs w:val="24"/>
              <w:highlight w:val="lightGray"/>
            </w:rPr>
            <w:alias w:val="Date Behaviour Support team was involved from"/>
            <w:tag w:val="Date Behaviour Support team was involved from"/>
            <w:id w:val="-650909354"/>
            <w:placeholder>
              <w:docPart w:val="006AA7FE369B40A2A7E4D130EC434D13"/>
            </w:placeholder>
            <w:showingPlcHdr/>
            <w:date>
              <w:dateFormat w:val="dd/MM/yyyy"/>
              <w:lid w:val="en-GB"/>
              <w:storeMappedDataAs w:val="dateTime"/>
              <w:calendar w:val="gregorian"/>
            </w:date>
          </w:sdtPr>
          <w:sdtContent>
            <w:tc>
              <w:tcPr>
                <w:tcW w:w="1711" w:type="dxa"/>
              </w:tcPr>
              <w:p w14:paraId="513530FE" w14:textId="7EB14186" w:rsidR="00D13FC1" w:rsidRPr="004A62C8" w:rsidRDefault="00D13FC1" w:rsidP="00D13FC1">
                <w:pPr>
                  <w:rPr>
                    <w:b/>
                    <w:bCs/>
                    <w:szCs w:val="24"/>
                    <w:highlight w:val="lightGray"/>
                  </w:rPr>
                </w:pPr>
                <w:r w:rsidRPr="004A62C8">
                  <w:rPr>
                    <w:rStyle w:val="PlaceholderText"/>
                    <w:color w:val="auto"/>
                    <w:szCs w:val="24"/>
                    <w:highlight w:val="lightGray"/>
                    <w:lang w:eastAsia="en-GB"/>
                  </w:rPr>
                  <w:t>Click or tap to enter a date.</w:t>
                </w:r>
              </w:p>
            </w:tc>
          </w:sdtContent>
        </w:sdt>
        <w:tc>
          <w:tcPr>
            <w:tcW w:w="4116" w:type="dxa"/>
          </w:tcPr>
          <w:sdt>
            <w:sdtPr>
              <w:rPr>
                <w:bCs/>
                <w:szCs w:val="24"/>
              </w:rPr>
              <w:alias w:val="Contact details of Behaviour Support team"/>
              <w:tag w:val="Contact details of Behaviour Support team"/>
              <w:id w:val="-1700304719"/>
              <w:placeholder>
                <w:docPart w:val="0BAB7E2888834877B5634CB9D106BD61"/>
              </w:placeholder>
              <w:showingPlcHdr/>
              <w:text w:multiLine="1"/>
            </w:sdtPr>
            <w:sdtContent>
              <w:p w14:paraId="00A56D26" w14:textId="53FEA878" w:rsidR="00D13FC1" w:rsidRPr="004A62C8" w:rsidRDefault="00D13FC1" w:rsidP="00D13FC1">
                <w:pPr>
                  <w:rPr>
                    <w:b/>
                    <w:bCs/>
                    <w:szCs w:val="24"/>
                  </w:rPr>
                </w:pPr>
                <w:r w:rsidRPr="004A62C8">
                  <w:rPr>
                    <w:rStyle w:val="PlaceholderText"/>
                    <w:color w:val="auto"/>
                    <w:szCs w:val="24"/>
                    <w:highlight w:val="lightGray"/>
                  </w:rPr>
                  <w:t>Click or tap here to enter text.</w:t>
                </w:r>
              </w:p>
            </w:sdtContent>
          </w:sdt>
        </w:tc>
      </w:tr>
      <w:tr w:rsidR="00D13FC1" w:rsidRPr="004A62C8" w14:paraId="1979BB14" w14:textId="77777777" w:rsidTr="00B73012">
        <w:trPr>
          <w:jc w:val="center"/>
        </w:trPr>
        <w:tc>
          <w:tcPr>
            <w:tcW w:w="1980" w:type="dxa"/>
            <w:vAlign w:val="center"/>
          </w:tcPr>
          <w:p w14:paraId="21AFC6E0" w14:textId="1BF97FB4" w:rsidR="00D13FC1" w:rsidRPr="004A62C8" w:rsidRDefault="00D13FC1" w:rsidP="00D13FC1">
            <w:pPr>
              <w:rPr>
                <w:b/>
                <w:bCs/>
                <w:szCs w:val="24"/>
              </w:rPr>
            </w:pPr>
            <w:r w:rsidRPr="004A62C8">
              <w:rPr>
                <w:rFonts w:cs="Arial"/>
                <w:szCs w:val="24"/>
              </w:rPr>
              <w:t>Speech and language therapy</w:t>
            </w:r>
          </w:p>
        </w:tc>
        <w:tc>
          <w:tcPr>
            <w:tcW w:w="1549" w:type="dxa"/>
          </w:tcPr>
          <w:p w14:paraId="6F6D4521" w14:textId="687BEF66" w:rsidR="00D13FC1" w:rsidRPr="00B73012" w:rsidRDefault="00000000" w:rsidP="00D13FC1">
            <w:pPr>
              <w:jc w:val="center"/>
              <w:rPr>
                <w:b/>
                <w:bCs/>
                <w:szCs w:val="24"/>
                <w:highlight w:val="lightGray"/>
              </w:rPr>
            </w:pPr>
            <w:sdt>
              <w:sdtPr>
                <w:rPr>
                  <w:b/>
                  <w:bCs/>
                  <w:szCs w:val="24"/>
                  <w:highlight w:val="lightGray"/>
                </w:rPr>
                <w:alias w:val="Speech and language therapy involved"/>
                <w:tag w:val="Speech and language therapy involved"/>
                <w:id w:val="1229963802"/>
                <w14:checkbox>
                  <w14:checked w14:val="0"/>
                  <w14:checkedState w14:val="2612" w14:font="MS Gothic"/>
                  <w14:uncheckedState w14:val="2610" w14:font="MS Gothic"/>
                </w14:checkbox>
              </w:sdtPr>
              <w:sdtContent>
                <w:r w:rsidR="00D13FC1" w:rsidRPr="00B73012">
                  <w:rPr>
                    <w:rFonts w:ascii="MS Gothic" w:eastAsia="MS Gothic" w:hAnsi="MS Gothic" w:hint="eastAsia"/>
                    <w:b/>
                    <w:bCs/>
                    <w:szCs w:val="24"/>
                    <w:highlight w:val="lightGray"/>
                  </w:rPr>
                  <w:t>☐</w:t>
                </w:r>
              </w:sdtContent>
            </w:sdt>
          </w:p>
        </w:tc>
        <w:sdt>
          <w:sdtPr>
            <w:rPr>
              <w:b/>
              <w:bCs/>
              <w:szCs w:val="24"/>
              <w:highlight w:val="lightGray"/>
            </w:rPr>
            <w:alias w:val="Date Speech and language therapy was involved from"/>
            <w:tag w:val="Date Speech and language therapy was involved from"/>
            <w:id w:val="-733544194"/>
            <w:placeholder>
              <w:docPart w:val="D80AEEE537A54BDBA1A43AEF0ED817EE"/>
            </w:placeholder>
            <w:showingPlcHdr/>
            <w:date>
              <w:dateFormat w:val="dd/MM/yyyy"/>
              <w:lid w:val="en-GB"/>
              <w:storeMappedDataAs w:val="dateTime"/>
              <w:calendar w:val="gregorian"/>
            </w:date>
          </w:sdtPr>
          <w:sdtContent>
            <w:tc>
              <w:tcPr>
                <w:tcW w:w="1711" w:type="dxa"/>
              </w:tcPr>
              <w:p w14:paraId="4E020750" w14:textId="31CD6BE2" w:rsidR="00D13FC1" w:rsidRPr="004A62C8" w:rsidRDefault="00D13FC1" w:rsidP="00D13FC1">
                <w:pPr>
                  <w:rPr>
                    <w:b/>
                    <w:bCs/>
                    <w:szCs w:val="24"/>
                    <w:highlight w:val="lightGray"/>
                  </w:rPr>
                </w:pPr>
                <w:r w:rsidRPr="004A62C8">
                  <w:rPr>
                    <w:rStyle w:val="PlaceholderText"/>
                    <w:color w:val="auto"/>
                    <w:szCs w:val="24"/>
                    <w:highlight w:val="lightGray"/>
                    <w:lang w:eastAsia="en-GB"/>
                  </w:rPr>
                  <w:t>Click or tap to enter a date.</w:t>
                </w:r>
              </w:p>
            </w:tc>
          </w:sdtContent>
        </w:sdt>
        <w:tc>
          <w:tcPr>
            <w:tcW w:w="4116" w:type="dxa"/>
          </w:tcPr>
          <w:sdt>
            <w:sdtPr>
              <w:rPr>
                <w:bCs/>
                <w:szCs w:val="24"/>
              </w:rPr>
              <w:alias w:val="Contact details of Speech and language therapy"/>
              <w:tag w:val="Contact details of Speech and language therapy"/>
              <w:id w:val="-359361051"/>
              <w:placeholder>
                <w:docPart w:val="C2EFBCB0914A422EADC865E2ECAC3198"/>
              </w:placeholder>
              <w:showingPlcHdr/>
              <w:text w:multiLine="1"/>
            </w:sdtPr>
            <w:sdtContent>
              <w:p w14:paraId="3EDF5983" w14:textId="6270C9E1" w:rsidR="00D13FC1" w:rsidRPr="004A62C8" w:rsidRDefault="00D13FC1" w:rsidP="00D13FC1">
                <w:pPr>
                  <w:rPr>
                    <w:b/>
                    <w:bCs/>
                    <w:szCs w:val="24"/>
                  </w:rPr>
                </w:pPr>
                <w:r w:rsidRPr="004A62C8">
                  <w:rPr>
                    <w:rStyle w:val="PlaceholderText"/>
                    <w:color w:val="auto"/>
                    <w:szCs w:val="24"/>
                    <w:highlight w:val="lightGray"/>
                  </w:rPr>
                  <w:t>Click or tap here to enter text.</w:t>
                </w:r>
              </w:p>
            </w:sdtContent>
          </w:sdt>
        </w:tc>
      </w:tr>
      <w:tr w:rsidR="00D13FC1" w:rsidRPr="004A62C8" w14:paraId="664B8293" w14:textId="77777777" w:rsidTr="00B73012">
        <w:trPr>
          <w:jc w:val="center"/>
        </w:trPr>
        <w:tc>
          <w:tcPr>
            <w:tcW w:w="1980" w:type="dxa"/>
            <w:vAlign w:val="center"/>
          </w:tcPr>
          <w:p w14:paraId="67637E96" w14:textId="357186C1" w:rsidR="00D13FC1" w:rsidRPr="004A62C8" w:rsidRDefault="00D13FC1" w:rsidP="00D13FC1">
            <w:pPr>
              <w:rPr>
                <w:rFonts w:cs="Arial"/>
                <w:szCs w:val="24"/>
              </w:rPr>
            </w:pPr>
            <w:r w:rsidRPr="004A62C8">
              <w:rPr>
                <w:rFonts w:cs="Arial"/>
                <w:szCs w:val="24"/>
              </w:rPr>
              <w:t>Community Paediatric team</w:t>
            </w:r>
          </w:p>
        </w:tc>
        <w:tc>
          <w:tcPr>
            <w:tcW w:w="1549" w:type="dxa"/>
          </w:tcPr>
          <w:p w14:paraId="6EFC2485" w14:textId="06F875A8" w:rsidR="00D13FC1" w:rsidRPr="00B73012" w:rsidRDefault="00000000" w:rsidP="00D13FC1">
            <w:pPr>
              <w:jc w:val="center"/>
              <w:rPr>
                <w:b/>
                <w:bCs/>
                <w:szCs w:val="24"/>
                <w:highlight w:val="lightGray"/>
              </w:rPr>
            </w:pPr>
            <w:sdt>
              <w:sdtPr>
                <w:rPr>
                  <w:b/>
                  <w:bCs/>
                  <w:szCs w:val="24"/>
                  <w:highlight w:val="lightGray"/>
                </w:rPr>
                <w:alias w:val="Community Paediatric team involved"/>
                <w:tag w:val="Community Paediatric team involved"/>
                <w:id w:val="-348652130"/>
                <w14:checkbox>
                  <w14:checked w14:val="0"/>
                  <w14:checkedState w14:val="2612" w14:font="MS Gothic"/>
                  <w14:uncheckedState w14:val="2610" w14:font="MS Gothic"/>
                </w14:checkbox>
              </w:sdtPr>
              <w:sdtContent>
                <w:r w:rsidR="00D13FC1" w:rsidRPr="00B73012">
                  <w:rPr>
                    <w:rFonts w:ascii="MS Gothic" w:eastAsia="MS Gothic" w:hAnsi="MS Gothic" w:hint="eastAsia"/>
                    <w:b/>
                    <w:bCs/>
                    <w:szCs w:val="24"/>
                    <w:highlight w:val="lightGray"/>
                  </w:rPr>
                  <w:t>☐</w:t>
                </w:r>
              </w:sdtContent>
            </w:sdt>
          </w:p>
        </w:tc>
        <w:sdt>
          <w:sdtPr>
            <w:rPr>
              <w:b/>
              <w:bCs/>
              <w:szCs w:val="24"/>
              <w:highlight w:val="lightGray"/>
            </w:rPr>
            <w:alias w:val="Date Community Paediatric team was involved from"/>
            <w:tag w:val="Date Community Paediatric team was involved from"/>
            <w:id w:val="1527675665"/>
            <w:placeholder>
              <w:docPart w:val="A6C0588DE12B41C4B360008D2E0742C4"/>
            </w:placeholder>
            <w:showingPlcHdr/>
            <w:date>
              <w:dateFormat w:val="dd/MM/yyyy"/>
              <w:lid w:val="en-GB"/>
              <w:storeMappedDataAs w:val="dateTime"/>
              <w:calendar w:val="gregorian"/>
            </w:date>
          </w:sdtPr>
          <w:sdtContent>
            <w:tc>
              <w:tcPr>
                <w:tcW w:w="1711" w:type="dxa"/>
              </w:tcPr>
              <w:p w14:paraId="5A11EEF6" w14:textId="433B7E9E" w:rsidR="00D13FC1" w:rsidRPr="004A62C8" w:rsidRDefault="00D13FC1" w:rsidP="00D13FC1">
                <w:pPr>
                  <w:rPr>
                    <w:b/>
                    <w:bCs/>
                    <w:szCs w:val="24"/>
                    <w:highlight w:val="lightGray"/>
                  </w:rPr>
                </w:pPr>
                <w:r w:rsidRPr="004A62C8">
                  <w:rPr>
                    <w:rStyle w:val="PlaceholderText"/>
                    <w:color w:val="auto"/>
                    <w:szCs w:val="24"/>
                    <w:highlight w:val="lightGray"/>
                    <w:lang w:eastAsia="en-GB"/>
                  </w:rPr>
                  <w:t>Click or tap to enter a date.</w:t>
                </w:r>
              </w:p>
            </w:tc>
          </w:sdtContent>
        </w:sdt>
        <w:tc>
          <w:tcPr>
            <w:tcW w:w="4116" w:type="dxa"/>
          </w:tcPr>
          <w:sdt>
            <w:sdtPr>
              <w:rPr>
                <w:bCs/>
                <w:szCs w:val="24"/>
              </w:rPr>
              <w:alias w:val="Contact details of Community Paediatric team"/>
              <w:tag w:val="Contact details of Community Paediatric team"/>
              <w:id w:val="1858074321"/>
              <w:placeholder>
                <w:docPart w:val="071E2813A1BC4EA795F5C1DFD51F48E9"/>
              </w:placeholder>
              <w:showingPlcHdr/>
              <w:text w:multiLine="1"/>
            </w:sdtPr>
            <w:sdtContent>
              <w:p w14:paraId="7D093BE4" w14:textId="0E1C061A" w:rsidR="00D13FC1" w:rsidRPr="004A62C8" w:rsidRDefault="00D13FC1" w:rsidP="00D13FC1">
                <w:pPr>
                  <w:rPr>
                    <w:b/>
                    <w:bCs/>
                    <w:szCs w:val="24"/>
                  </w:rPr>
                </w:pPr>
                <w:r w:rsidRPr="004A62C8">
                  <w:rPr>
                    <w:rStyle w:val="PlaceholderText"/>
                    <w:color w:val="auto"/>
                    <w:szCs w:val="24"/>
                    <w:highlight w:val="lightGray"/>
                  </w:rPr>
                  <w:t>Click or tap here to enter text.</w:t>
                </w:r>
              </w:p>
            </w:sdtContent>
          </w:sdt>
        </w:tc>
      </w:tr>
      <w:tr w:rsidR="00D13FC1" w:rsidRPr="004A62C8" w14:paraId="384B075D" w14:textId="77777777" w:rsidTr="00B73012">
        <w:trPr>
          <w:jc w:val="center"/>
        </w:trPr>
        <w:tc>
          <w:tcPr>
            <w:tcW w:w="1980" w:type="dxa"/>
            <w:vAlign w:val="center"/>
          </w:tcPr>
          <w:p w14:paraId="1789C8FA" w14:textId="692E3188" w:rsidR="00D13FC1" w:rsidRPr="004A62C8" w:rsidRDefault="00D13FC1" w:rsidP="00D13FC1">
            <w:pPr>
              <w:rPr>
                <w:rFonts w:cs="Arial"/>
                <w:szCs w:val="24"/>
              </w:rPr>
            </w:pPr>
            <w:r w:rsidRPr="004A62C8">
              <w:rPr>
                <w:rFonts w:cs="Arial"/>
                <w:szCs w:val="24"/>
              </w:rPr>
              <w:t>Vision Support team</w:t>
            </w:r>
          </w:p>
        </w:tc>
        <w:tc>
          <w:tcPr>
            <w:tcW w:w="1549" w:type="dxa"/>
          </w:tcPr>
          <w:p w14:paraId="1BEFEA0D" w14:textId="47C56512" w:rsidR="00D13FC1" w:rsidRPr="00B73012" w:rsidRDefault="00000000" w:rsidP="00D13FC1">
            <w:pPr>
              <w:jc w:val="center"/>
              <w:rPr>
                <w:b/>
                <w:bCs/>
                <w:szCs w:val="24"/>
                <w:highlight w:val="lightGray"/>
              </w:rPr>
            </w:pPr>
            <w:sdt>
              <w:sdtPr>
                <w:rPr>
                  <w:b/>
                  <w:bCs/>
                  <w:szCs w:val="24"/>
                  <w:highlight w:val="lightGray"/>
                </w:rPr>
                <w:alias w:val="Vision Support team involved"/>
                <w:tag w:val="Vision Support team involved"/>
                <w:id w:val="160207708"/>
                <w14:checkbox>
                  <w14:checked w14:val="0"/>
                  <w14:checkedState w14:val="2612" w14:font="MS Gothic"/>
                  <w14:uncheckedState w14:val="2610" w14:font="MS Gothic"/>
                </w14:checkbox>
              </w:sdtPr>
              <w:sdtContent>
                <w:r w:rsidR="00D13FC1" w:rsidRPr="00B73012">
                  <w:rPr>
                    <w:rFonts w:ascii="MS Gothic" w:eastAsia="MS Gothic" w:hAnsi="MS Gothic" w:hint="eastAsia"/>
                    <w:b/>
                    <w:bCs/>
                    <w:szCs w:val="24"/>
                    <w:highlight w:val="lightGray"/>
                  </w:rPr>
                  <w:t>☐</w:t>
                </w:r>
              </w:sdtContent>
            </w:sdt>
          </w:p>
        </w:tc>
        <w:sdt>
          <w:sdtPr>
            <w:rPr>
              <w:b/>
              <w:bCs/>
              <w:szCs w:val="24"/>
              <w:highlight w:val="lightGray"/>
            </w:rPr>
            <w:alias w:val="Date Vision Support team was involved from"/>
            <w:tag w:val="Date Vision Support team was involved from"/>
            <w:id w:val="-1758587985"/>
            <w:placeholder>
              <w:docPart w:val="2FE3F97AA8834585B8B9509ABA6E1F44"/>
            </w:placeholder>
            <w:showingPlcHdr/>
            <w:date>
              <w:dateFormat w:val="dd/MM/yyyy"/>
              <w:lid w:val="en-GB"/>
              <w:storeMappedDataAs w:val="dateTime"/>
              <w:calendar w:val="gregorian"/>
            </w:date>
          </w:sdtPr>
          <w:sdtContent>
            <w:tc>
              <w:tcPr>
                <w:tcW w:w="1711" w:type="dxa"/>
              </w:tcPr>
              <w:p w14:paraId="5DF2B649" w14:textId="3DE6AF45" w:rsidR="00D13FC1" w:rsidRPr="004A62C8" w:rsidRDefault="00D13FC1" w:rsidP="00D13FC1">
                <w:pPr>
                  <w:rPr>
                    <w:b/>
                    <w:bCs/>
                    <w:szCs w:val="24"/>
                    <w:highlight w:val="lightGray"/>
                  </w:rPr>
                </w:pPr>
                <w:r w:rsidRPr="004A62C8">
                  <w:rPr>
                    <w:rStyle w:val="PlaceholderText"/>
                    <w:color w:val="auto"/>
                    <w:szCs w:val="24"/>
                    <w:highlight w:val="lightGray"/>
                    <w:lang w:eastAsia="en-GB"/>
                  </w:rPr>
                  <w:t>Click or tap to enter a date.</w:t>
                </w:r>
              </w:p>
            </w:tc>
          </w:sdtContent>
        </w:sdt>
        <w:tc>
          <w:tcPr>
            <w:tcW w:w="4116" w:type="dxa"/>
          </w:tcPr>
          <w:sdt>
            <w:sdtPr>
              <w:rPr>
                <w:bCs/>
                <w:szCs w:val="24"/>
              </w:rPr>
              <w:alias w:val="Contact details of Vision Support team"/>
              <w:tag w:val="Contact details of Vision Support team"/>
              <w:id w:val="-204400453"/>
              <w:placeholder>
                <w:docPart w:val="7E6E96F20B69419AA0E6CC56EE46CE89"/>
              </w:placeholder>
              <w:showingPlcHdr/>
              <w:text w:multiLine="1"/>
            </w:sdtPr>
            <w:sdtContent>
              <w:p w14:paraId="4347E5E3" w14:textId="0198BB80" w:rsidR="00D13FC1" w:rsidRPr="004A62C8" w:rsidRDefault="00D13FC1" w:rsidP="00D13FC1">
                <w:pPr>
                  <w:rPr>
                    <w:b/>
                    <w:bCs/>
                    <w:szCs w:val="24"/>
                  </w:rPr>
                </w:pPr>
                <w:r w:rsidRPr="004A62C8">
                  <w:rPr>
                    <w:rStyle w:val="PlaceholderText"/>
                    <w:color w:val="auto"/>
                    <w:szCs w:val="24"/>
                    <w:highlight w:val="lightGray"/>
                  </w:rPr>
                  <w:t>Click or tap here to enter text.</w:t>
                </w:r>
              </w:p>
            </w:sdtContent>
          </w:sdt>
        </w:tc>
      </w:tr>
      <w:tr w:rsidR="00D13FC1" w:rsidRPr="004A62C8" w14:paraId="1F07DB75" w14:textId="77777777" w:rsidTr="00B73012">
        <w:trPr>
          <w:jc w:val="center"/>
        </w:trPr>
        <w:tc>
          <w:tcPr>
            <w:tcW w:w="1980" w:type="dxa"/>
            <w:vAlign w:val="center"/>
          </w:tcPr>
          <w:p w14:paraId="4C88366F" w14:textId="25A3B04F" w:rsidR="00D13FC1" w:rsidRPr="004A62C8" w:rsidRDefault="00D13FC1" w:rsidP="00D13FC1">
            <w:pPr>
              <w:rPr>
                <w:rFonts w:cs="Arial"/>
                <w:szCs w:val="24"/>
              </w:rPr>
            </w:pPr>
            <w:r w:rsidRPr="004A62C8">
              <w:rPr>
                <w:rFonts w:cs="Arial"/>
                <w:szCs w:val="24"/>
              </w:rPr>
              <w:t>Hearing Support team</w:t>
            </w:r>
          </w:p>
        </w:tc>
        <w:tc>
          <w:tcPr>
            <w:tcW w:w="1549" w:type="dxa"/>
          </w:tcPr>
          <w:p w14:paraId="209D30B8" w14:textId="042DC9B0" w:rsidR="00D13FC1" w:rsidRPr="00B73012" w:rsidRDefault="00000000" w:rsidP="00D13FC1">
            <w:pPr>
              <w:jc w:val="center"/>
              <w:rPr>
                <w:b/>
                <w:bCs/>
                <w:szCs w:val="24"/>
                <w:highlight w:val="lightGray"/>
              </w:rPr>
            </w:pPr>
            <w:sdt>
              <w:sdtPr>
                <w:rPr>
                  <w:b/>
                  <w:bCs/>
                  <w:szCs w:val="24"/>
                  <w:highlight w:val="lightGray"/>
                </w:rPr>
                <w:alias w:val="Hearing Support team involved"/>
                <w:tag w:val="Hearing Support team involved"/>
                <w:id w:val="-175809641"/>
                <w14:checkbox>
                  <w14:checked w14:val="0"/>
                  <w14:checkedState w14:val="2612" w14:font="MS Gothic"/>
                  <w14:uncheckedState w14:val="2610" w14:font="MS Gothic"/>
                </w14:checkbox>
              </w:sdtPr>
              <w:sdtContent>
                <w:r w:rsidR="00D13FC1" w:rsidRPr="00B73012">
                  <w:rPr>
                    <w:rFonts w:ascii="MS Gothic" w:eastAsia="MS Gothic" w:hAnsi="MS Gothic" w:hint="eastAsia"/>
                    <w:b/>
                    <w:bCs/>
                    <w:szCs w:val="24"/>
                    <w:highlight w:val="lightGray"/>
                  </w:rPr>
                  <w:t>☐</w:t>
                </w:r>
              </w:sdtContent>
            </w:sdt>
          </w:p>
        </w:tc>
        <w:sdt>
          <w:sdtPr>
            <w:rPr>
              <w:b/>
              <w:bCs/>
              <w:szCs w:val="24"/>
              <w:highlight w:val="lightGray"/>
            </w:rPr>
            <w:alias w:val="Date Hearing Support team was involved from"/>
            <w:tag w:val="Date Hearing Support team was involved from"/>
            <w:id w:val="17052805"/>
            <w:placeholder>
              <w:docPart w:val="8CAA2EB977AF4F22896B78FD4E3FDBCC"/>
            </w:placeholder>
            <w:showingPlcHdr/>
            <w:date>
              <w:dateFormat w:val="dd/MM/yyyy"/>
              <w:lid w:val="en-GB"/>
              <w:storeMappedDataAs w:val="dateTime"/>
              <w:calendar w:val="gregorian"/>
            </w:date>
          </w:sdtPr>
          <w:sdtContent>
            <w:tc>
              <w:tcPr>
                <w:tcW w:w="1711" w:type="dxa"/>
              </w:tcPr>
              <w:p w14:paraId="4962C801" w14:textId="110CC20B" w:rsidR="00D13FC1" w:rsidRPr="004A62C8" w:rsidRDefault="00D13FC1" w:rsidP="00D13FC1">
                <w:pPr>
                  <w:rPr>
                    <w:b/>
                    <w:bCs/>
                    <w:szCs w:val="24"/>
                    <w:highlight w:val="lightGray"/>
                  </w:rPr>
                </w:pPr>
                <w:r w:rsidRPr="004A62C8">
                  <w:rPr>
                    <w:rStyle w:val="PlaceholderText"/>
                    <w:color w:val="auto"/>
                    <w:szCs w:val="24"/>
                    <w:highlight w:val="lightGray"/>
                    <w:lang w:eastAsia="en-GB"/>
                  </w:rPr>
                  <w:t>Click or tap to enter a date.</w:t>
                </w:r>
              </w:p>
            </w:tc>
          </w:sdtContent>
        </w:sdt>
        <w:tc>
          <w:tcPr>
            <w:tcW w:w="4116" w:type="dxa"/>
          </w:tcPr>
          <w:sdt>
            <w:sdtPr>
              <w:rPr>
                <w:bCs/>
                <w:szCs w:val="24"/>
              </w:rPr>
              <w:alias w:val="Contact details of Hearing Support team"/>
              <w:tag w:val="Contact details of Hearing Support team"/>
              <w:id w:val="-1246568362"/>
              <w:placeholder>
                <w:docPart w:val="C5622617D011457991030566A7D3CBB5"/>
              </w:placeholder>
              <w:showingPlcHdr/>
              <w:text w:multiLine="1"/>
            </w:sdtPr>
            <w:sdtContent>
              <w:p w14:paraId="6D9F9AF0" w14:textId="5DFFF8C5" w:rsidR="00D13FC1" w:rsidRPr="004A62C8" w:rsidRDefault="00D13FC1" w:rsidP="00D13FC1">
                <w:pPr>
                  <w:rPr>
                    <w:b/>
                    <w:bCs/>
                    <w:szCs w:val="24"/>
                  </w:rPr>
                </w:pPr>
                <w:r w:rsidRPr="004A62C8">
                  <w:rPr>
                    <w:rStyle w:val="PlaceholderText"/>
                    <w:color w:val="auto"/>
                    <w:szCs w:val="24"/>
                    <w:highlight w:val="lightGray"/>
                  </w:rPr>
                  <w:t>Click or tap here to enter text.</w:t>
                </w:r>
              </w:p>
            </w:sdtContent>
          </w:sdt>
        </w:tc>
      </w:tr>
      <w:tr w:rsidR="00D13FC1" w:rsidRPr="004A62C8" w14:paraId="16770F06" w14:textId="77777777" w:rsidTr="00B73012">
        <w:trPr>
          <w:jc w:val="center"/>
        </w:trPr>
        <w:tc>
          <w:tcPr>
            <w:tcW w:w="1980" w:type="dxa"/>
            <w:vAlign w:val="center"/>
          </w:tcPr>
          <w:p w14:paraId="6F388566" w14:textId="31873826" w:rsidR="00D13FC1" w:rsidRPr="004A62C8" w:rsidRDefault="00D13FC1" w:rsidP="00D13FC1">
            <w:pPr>
              <w:rPr>
                <w:rFonts w:cs="Arial"/>
                <w:szCs w:val="24"/>
              </w:rPr>
            </w:pPr>
            <w:r w:rsidRPr="004A62C8">
              <w:rPr>
                <w:rFonts w:cs="Arial"/>
                <w:szCs w:val="24"/>
              </w:rPr>
              <w:lastRenderedPageBreak/>
              <w:t>Physical Disabilities team</w:t>
            </w:r>
          </w:p>
        </w:tc>
        <w:tc>
          <w:tcPr>
            <w:tcW w:w="1549" w:type="dxa"/>
          </w:tcPr>
          <w:p w14:paraId="66629456" w14:textId="3B7945D8" w:rsidR="00D13FC1" w:rsidRPr="00B73012" w:rsidRDefault="00000000" w:rsidP="00D13FC1">
            <w:pPr>
              <w:jc w:val="center"/>
              <w:rPr>
                <w:b/>
                <w:bCs/>
                <w:szCs w:val="24"/>
                <w:highlight w:val="lightGray"/>
              </w:rPr>
            </w:pPr>
            <w:sdt>
              <w:sdtPr>
                <w:rPr>
                  <w:b/>
                  <w:bCs/>
                  <w:szCs w:val="24"/>
                  <w:highlight w:val="lightGray"/>
                </w:rPr>
                <w:alias w:val="Physical Disabilities team involved"/>
                <w:tag w:val="Physical Disabilities team involved"/>
                <w:id w:val="-683827167"/>
                <w14:checkbox>
                  <w14:checked w14:val="0"/>
                  <w14:checkedState w14:val="2612" w14:font="MS Gothic"/>
                  <w14:uncheckedState w14:val="2610" w14:font="MS Gothic"/>
                </w14:checkbox>
              </w:sdtPr>
              <w:sdtContent>
                <w:r w:rsidR="00D13FC1" w:rsidRPr="00B73012">
                  <w:rPr>
                    <w:rFonts w:ascii="MS Gothic" w:eastAsia="MS Gothic" w:hAnsi="MS Gothic" w:hint="eastAsia"/>
                    <w:b/>
                    <w:bCs/>
                    <w:szCs w:val="24"/>
                    <w:highlight w:val="lightGray"/>
                  </w:rPr>
                  <w:t>☐</w:t>
                </w:r>
              </w:sdtContent>
            </w:sdt>
          </w:p>
        </w:tc>
        <w:sdt>
          <w:sdtPr>
            <w:rPr>
              <w:b/>
              <w:bCs/>
              <w:szCs w:val="24"/>
              <w:highlight w:val="lightGray"/>
            </w:rPr>
            <w:alias w:val="Date Physical Disabilities team was involved from"/>
            <w:tag w:val="Date Physical Disabilities team was involved from"/>
            <w:id w:val="861173652"/>
            <w:placeholder>
              <w:docPart w:val="5D706D3C0492414C89835165B4D53867"/>
            </w:placeholder>
            <w:showingPlcHdr/>
            <w:date>
              <w:dateFormat w:val="dd/MM/yyyy"/>
              <w:lid w:val="en-GB"/>
              <w:storeMappedDataAs w:val="dateTime"/>
              <w:calendar w:val="gregorian"/>
            </w:date>
          </w:sdtPr>
          <w:sdtContent>
            <w:tc>
              <w:tcPr>
                <w:tcW w:w="1711" w:type="dxa"/>
              </w:tcPr>
              <w:p w14:paraId="6EE191DD" w14:textId="63AE720C" w:rsidR="00D13FC1" w:rsidRPr="004A62C8" w:rsidRDefault="00D13FC1" w:rsidP="00D13FC1">
                <w:pPr>
                  <w:rPr>
                    <w:b/>
                    <w:bCs/>
                    <w:szCs w:val="24"/>
                    <w:highlight w:val="lightGray"/>
                  </w:rPr>
                </w:pPr>
                <w:r w:rsidRPr="004A62C8">
                  <w:rPr>
                    <w:rStyle w:val="PlaceholderText"/>
                    <w:color w:val="auto"/>
                    <w:szCs w:val="24"/>
                    <w:highlight w:val="lightGray"/>
                    <w:lang w:eastAsia="en-GB"/>
                  </w:rPr>
                  <w:t>Click or tap to enter a date.</w:t>
                </w:r>
              </w:p>
            </w:tc>
          </w:sdtContent>
        </w:sdt>
        <w:tc>
          <w:tcPr>
            <w:tcW w:w="4116" w:type="dxa"/>
          </w:tcPr>
          <w:sdt>
            <w:sdtPr>
              <w:rPr>
                <w:bCs/>
                <w:szCs w:val="24"/>
              </w:rPr>
              <w:alias w:val="Contact details of Physical Disabilities team"/>
              <w:tag w:val="Contact details of Physical Disabilities team"/>
              <w:id w:val="1872334559"/>
              <w:placeholder>
                <w:docPart w:val="A8F9CB4A20804C30A8C5D7BB04CAB316"/>
              </w:placeholder>
              <w:showingPlcHdr/>
              <w:text w:multiLine="1"/>
            </w:sdtPr>
            <w:sdtContent>
              <w:p w14:paraId="5EA5B755" w14:textId="3214AB05" w:rsidR="00D13FC1" w:rsidRPr="004A62C8" w:rsidRDefault="00D13FC1" w:rsidP="00D13FC1">
                <w:pPr>
                  <w:rPr>
                    <w:b/>
                    <w:bCs/>
                    <w:szCs w:val="24"/>
                  </w:rPr>
                </w:pPr>
                <w:r w:rsidRPr="004A62C8">
                  <w:rPr>
                    <w:rStyle w:val="PlaceholderText"/>
                    <w:color w:val="auto"/>
                    <w:szCs w:val="24"/>
                    <w:highlight w:val="lightGray"/>
                  </w:rPr>
                  <w:t>Click or tap here to enter text.</w:t>
                </w:r>
              </w:p>
            </w:sdtContent>
          </w:sdt>
        </w:tc>
      </w:tr>
      <w:tr w:rsidR="00D13FC1" w:rsidRPr="004A62C8" w14:paraId="6E626001" w14:textId="77777777" w:rsidTr="00B73012">
        <w:trPr>
          <w:jc w:val="center"/>
        </w:trPr>
        <w:tc>
          <w:tcPr>
            <w:tcW w:w="1980" w:type="dxa"/>
            <w:vAlign w:val="center"/>
          </w:tcPr>
          <w:p w14:paraId="24D28DDC" w14:textId="31463FC5" w:rsidR="00D13FC1" w:rsidRPr="004A62C8" w:rsidRDefault="00D13FC1" w:rsidP="00D13FC1">
            <w:pPr>
              <w:rPr>
                <w:rFonts w:cs="Arial"/>
                <w:szCs w:val="24"/>
              </w:rPr>
            </w:pPr>
            <w:r w:rsidRPr="004A62C8">
              <w:rPr>
                <w:rFonts w:cs="Arial"/>
                <w:szCs w:val="24"/>
              </w:rPr>
              <w:t xml:space="preserve">Disabled Children’s team </w:t>
            </w:r>
          </w:p>
        </w:tc>
        <w:tc>
          <w:tcPr>
            <w:tcW w:w="1549" w:type="dxa"/>
          </w:tcPr>
          <w:p w14:paraId="3C98EFA3" w14:textId="00FD0C0A" w:rsidR="00D13FC1" w:rsidRPr="00B73012" w:rsidRDefault="00000000" w:rsidP="00D13FC1">
            <w:pPr>
              <w:jc w:val="center"/>
              <w:rPr>
                <w:b/>
                <w:bCs/>
                <w:szCs w:val="24"/>
                <w:highlight w:val="lightGray"/>
              </w:rPr>
            </w:pPr>
            <w:sdt>
              <w:sdtPr>
                <w:rPr>
                  <w:b/>
                  <w:bCs/>
                  <w:szCs w:val="24"/>
                  <w:highlight w:val="lightGray"/>
                </w:rPr>
                <w:alias w:val="Disabled Children’s team involved"/>
                <w:tag w:val="Disabled Children’s team involved"/>
                <w:id w:val="1827850253"/>
                <w14:checkbox>
                  <w14:checked w14:val="0"/>
                  <w14:checkedState w14:val="2612" w14:font="MS Gothic"/>
                  <w14:uncheckedState w14:val="2610" w14:font="MS Gothic"/>
                </w14:checkbox>
              </w:sdtPr>
              <w:sdtContent>
                <w:r w:rsidR="00D13FC1" w:rsidRPr="00B73012">
                  <w:rPr>
                    <w:rFonts w:ascii="MS Gothic" w:eastAsia="MS Gothic" w:hAnsi="MS Gothic" w:hint="eastAsia"/>
                    <w:b/>
                    <w:bCs/>
                    <w:szCs w:val="24"/>
                    <w:highlight w:val="lightGray"/>
                  </w:rPr>
                  <w:t>☐</w:t>
                </w:r>
              </w:sdtContent>
            </w:sdt>
          </w:p>
        </w:tc>
        <w:sdt>
          <w:sdtPr>
            <w:rPr>
              <w:b/>
              <w:bCs/>
              <w:szCs w:val="24"/>
              <w:highlight w:val="lightGray"/>
            </w:rPr>
            <w:alias w:val="Date Disabled Children’s team was involved from"/>
            <w:tag w:val="Date Disabled Children’s team was involved from"/>
            <w:id w:val="1798801425"/>
            <w:placeholder>
              <w:docPart w:val="AA107EE8625545C5BDB68B72A9E7915B"/>
            </w:placeholder>
            <w:showingPlcHdr/>
            <w:date>
              <w:dateFormat w:val="dd/MM/yyyy"/>
              <w:lid w:val="en-GB"/>
              <w:storeMappedDataAs w:val="dateTime"/>
              <w:calendar w:val="gregorian"/>
            </w:date>
          </w:sdtPr>
          <w:sdtContent>
            <w:tc>
              <w:tcPr>
                <w:tcW w:w="1711" w:type="dxa"/>
              </w:tcPr>
              <w:p w14:paraId="522E1B54" w14:textId="2A87B345" w:rsidR="00D13FC1" w:rsidRPr="004A62C8" w:rsidRDefault="00D13FC1" w:rsidP="00D13FC1">
                <w:pPr>
                  <w:rPr>
                    <w:b/>
                    <w:bCs/>
                    <w:szCs w:val="24"/>
                    <w:highlight w:val="lightGray"/>
                  </w:rPr>
                </w:pPr>
                <w:r w:rsidRPr="004A62C8">
                  <w:rPr>
                    <w:rStyle w:val="PlaceholderText"/>
                    <w:color w:val="auto"/>
                    <w:szCs w:val="24"/>
                    <w:highlight w:val="lightGray"/>
                    <w:lang w:eastAsia="en-GB"/>
                  </w:rPr>
                  <w:t>Click or tap to enter a date.</w:t>
                </w:r>
              </w:p>
            </w:tc>
          </w:sdtContent>
        </w:sdt>
        <w:tc>
          <w:tcPr>
            <w:tcW w:w="4116" w:type="dxa"/>
          </w:tcPr>
          <w:sdt>
            <w:sdtPr>
              <w:rPr>
                <w:bCs/>
                <w:szCs w:val="24"/>
              </w:rPr>
              <w:alias w:val="Contact details of Disabled Children’s team "/>
              <w:tag w:val="Contact details of Disabled Children’s team "/>
              <w:id w:val="-501272738"/>
              <w:placeholder>
                <w:docPart w:val="0DC5355648B84451ACF2465D034DDCC7"/>
              </w:placeholder>
              <w:showingPlcHdr/>
              <w:text w:multiLine="1"/>
            </w:sdtPr>
            <w:sdtContent>
              <w:p w14:paraId="4DDB3A8F" w14:textId="39D040AA" w:rsidR="00D13FC1" w:rsidRPr="004A62C8" w:rsidRDefault="00D13FC1" w:rsidP="00D13FC1">
                <w:pPr>
                  <w:rPr>
                    <w:b/>
                    <w:bCs/>
                    <w:szCs w:val="24"/>
                  </w:rPr>
                </w:pPr>
                <w:r w:rsidRPr="004A62C8">
                  <w:rPr>
                    <w:rStyle w:val="PlaceholderText"/>
                    <w:color w:val="auto"/>
                    <w:szCs w:val="24"/>
                    <w:highlight w:val="lightGray"/>
                  </w:rPr>
                  <w:t>Click or tap here to enter text.</w:t>
                </w:r>
              </w:p>
            </w:sdtContent>
          </w:sdt>
        </w:tc>
      </w:tr>
      <w:tr w:rsidR="00D13FC1" w:rsidRPr="004A62C8" w14:paraId="0F694CBD" w14:textId="77777777" w:rsidTr="00B73012">
        <w:trPr>
          <w:jc w:val="center"/>
        </w:trPr>
        <w:tc>
          <w:tcPr>
            <w:tcW w:w="1980" w:type="dxa"/>
            <w:vAlign w:val="center"/>
          </w:tcPr>
          <w:p w14:paraId="68AF114F" w14:textId="55B19B2B" w:rsidR="00D13FC1" w:rsidRPr="004A62C8" w:rsidRDefault="00D13FC1" w:rsidP="00D13FC1">
            <w:pPr>
              <w:rPr>
                <w:rFonts w:cs="Arial"/>
                <w:szCs w:val="24"/>
              </w:rPr>
            </w:pPr>
            <w:r w:rsidRPr="004A62C8">
              <w:rPr>
                <w:rFonts w:cs="Arial"/>
                <w:szCs w:val="24"/>
              </w:rPr>
              <w:t>Children’s Centre</w:t>
            </w:r>
          </w:p>
        </w:tc>
        <w:tc>
          <w:tcPr>
            <w:tcW w:w="1549" w:type="dxa"/>
          </w:tcPr>
          <w:p w14:paraId="1F37F43E" w14:textId="42452604" w:rsidR="00D13FC1" w:rsidRPr="00B73012" w:rsidRDefault="00000000" w:rsidP="00D13FC1">
            <w:pPr>
              <w:jc w:val="center"/>
              <w:rPr>
                <w:b/>
                <w:bCs/>
                <w:szCs w:val="24"/>
                <w:highlight w:val="lightGray"/>
              </w:rPr>
            </w:pPr>
            <w:sdt>
              <w:sdtPr>
                <w:rPr>
                  <w:b/>
                  <w:bCs/>
                  <w:szCs w:val="24"/>
                  <w:highlight w:val="lightGray"/>
                </w:rPr>
                <w:alias w:val="Children’s Centre involved"/>
                <w:tag w:val="Children’s Centre involved"/>
                <w:id w:val="226963081"/>
                <w14:checkbox>
                  <w14:checked w14:val="0"/>
                  <w14:checkedState w14:val="2612" w14:font="MS Gothic"/>
                  <w14:uncheckedState w14:val="2610" w14:font="MS Gothic"/>
                </w14:checkbox>
              </w:sdtPr>
              <w:sdtContent>
                <w:r w:rsidR="00D13FC1" w:rsidRPr="00B73012">
                  <w:rPr>
                    <w:rFonts w:ascii="MS Gothic" w:eastAsia="MS Gothic" w:hAnsi="MS Gothic" w:hint="eastAsia"/>
                    <w:b/>
                    <w:bCs/>
                    <w:szCs w:val="24"/>
                    <w:highlight w:val="lightGray"/>
                  </w:rPr>
                  <w:t>☐</w:t>
                </w:r>
              </w:sdtContent>
            </w:sdt>
          </w:p>
        </w:tc>
        <w:sdt>
          <w:sdtPr>
            <w:rPr>
              <w:b/>
              <w:bCs/>
              <w:szCs w:val="24"/>
              <w:highlight w:val="lightGray"/>
            </w:rPr>
            <w:alias w:val="Date Children’s Centre was involved from"/>
            <w:tag w:val="Date Children’s Centre was involved from"/>
            <w:id w:val="2133676062"/>
            <w:placeholder>
              <w:docPart w:val="A31E5FF8AD9A4D81ACE5229E81E65849"/>
            </w:placeholder>
            <w:showingPlcHdr/>
            <w:date>
              <w:dateFormat w:val="dd/MM/yyyy"/>
              <w:lid w:val="en-GB"/>
              <w:storeMappedDataAs w:val="dateTime"/>
              <w:calendar w:val="gregorian"/>
            </w:date>
          </w:sdtPr>
          <w:sdtContent>
            <w:tc>
              <w:tcPr>
                <w:tcW w:w="1711" w:type="dxa"/>
              </w:tcPr>
              <w:p w14:paraId="40A1C19F" w14:textId="70EAF50B" w:rsidR="00D13FC1" w:rsidRPr="004A62C8" w:rsidRDefault="00D13FC1" w:rsidP="00D13FC1">
                <w:pPr>
                  <w:rPr>
                    <w:b/>
                    <w:bCs/>
                    <w:szCs w:val="24"/>
                    <w:highlight w:val="lightGray"/>
                  </w:rPr>
                </w:pPr>
                <w:r w:rsidRPr="004A62C8">
                  <w:rPr>
                    <w:rStyle w:val="PlaceholderText"/>
                    <w:color w:val="auto"/>
                    <w:szCs w:val="24"/>
                    <w:highlight w:val="lightGray"/>
                    <w:lang w:eastAsia="en-GB"/>
                  </w:rPr>
                  <w:t>Click or tap to enter a date.</w:t>
                </w:r>
              </w:p>
            </w:tc>
          </w:sdtContent>
        </w:sdt>
        <w:tc>
          <w:tcPr>
            <w:tcW w:w="4116" w:type="dxa"/>
          </w:tcPr>
          <w:sdt>
            <w:sdtPr>
              <w:rPr>
                <w:bCs/>
                <w:szCs w:val="24"/>
              </w:rPr>
              <w:alias w:val="Contact details of Children’s Centre"/>
              <w:tag w:val="Contact details of Children’s Centre"/>
              <w:id w:val="290263251"/>
              <w:placeholder>
                <w:docPart w:val="42D340C11CF849FA85FA38C2EC4B4F28"/>
              </w:placeholder>
              <w:showingPlcHdr/>
              <w:text w:multiLine="1"/>
            </w:sdtPr>
            <w:sdtContent>
              <w:p w14:paraId="188DB519" w14:textId="566F8697" w:rsidR="00D13FC1" w:rsidRPr="004A62C8" w:rsidRDefault="00D13FC1" w:rsidP="00D13FC1">
                <w:pPr>
                  <w:rPr>
                    <w:b/>
                    <w:bCs/>
                    <w:szCs w:val="24"/>
                  </w:rPr>
                </w:pPr>
                <w:r w:rsidRPr="004A62C8">
                  <w:rPr>
                    <w:rStyle w:val="PlaceholderText"/>
                    <w:color w:val="auto"/>
                    <w:szCs w:val="24"/>
                    <w:highlight w:val="lightGray"/>
                  </w:rPr>
                  <w:t>Click or tap here to enter text.</w:t>
                </w:r>
              </w:p>
            </w:sdtContent>
          </w:sdt>
        </w:tc>
      </w:tr>
      <w:tr w:rsidR="00D13FC1" w:rsidRPr="004A62C8" w14:paraId="5406FF8D" w14:textId="77777777" w:rsidTr="00B73012">
        <w:trPr>
          <w:jc w:val="center"/>
        </w:trPr>
        <w:tc>
          <w:tcPr>
            <w:tcW w:w="1980" w:type="dxa"/>
            <w:vAlign w:val="center"/>
          </w:tcPr>
          <w:p w14:paraId="6F84751B" w14:textId="63052305" w:rsidR="00D13FC1" w:rsidRPr="004A62C8" w:rsidRDefault="00D13FC1" w:rsidP="00D13FC1">
            <w:pPr>
              <w:rPr>
                <w:rFonts w:cs="Arial"/>
                <w:szCs w:val="24"/>
              </w:rPr>
            </w:pPr>
            <w:r w:rsidRPr="004A62C8">
              <w:rPr>
                <w:rFonts w:cs="Arial"/>
                <w:szCs w:val="24"/>
              </w:rPr>
              <w:t>Family support services</w:t>
            </w:r>
          </w:p>
        </w:tc>
        <w:tc>
          <w:tcPr>
            <w:tcW w:w="1549" w:type="dxa"/>
          </w:tcPr>
          <w:p w14:paraId="478D7F4D" w14:textId="266317D4" w:rsidR="00D13FC1" w:rsidRPr="00B73012" w:rsidRDefault="00000000" w:rsidP="00D13FC1">
            <w:pPr>
              <w:jc w:val="center"/>
              <w:rPr>
                <w:b/>
                <w:bCs/>
                <w:szCs w:val="24"/>
                <w:highlight w:val="lightGray"/>
              </w:rPr>
            </w:pPr>
            <w:sdt>
              <w:sdtPr>
                <w:rPr>
                  <w:b/>
                  <w:bCs/>
                  <w:szCs w:val="24"/>
                  <w:highlight w:val="lightGray"/>
                </w:rPr>
                <w:alias w:val="Family support services involved"/>
                <w:tag w:val="Family support services involved"/>
                <w:id w:val="-476071162"/>
                <w14:checkbox>
                  <w14:checked w14:val="0"/>
                  <w14:checkedState w14:val="2612" w14:font="MS Gothic"/>
                  <w14:uncheckedState w14:val="2610" w14:font="MS Gothic"/>
                </w14:checkbox>
              </w:sdtPr>
              <w:sdtContent>
                <w:r w:rsidR="00D13FC1" w:rsidRPr="00B73012">
                  <w:rPr>
                    <w:rFonts w:ascii="MS Gothic" w:eastAsia="MS Gothic" w:hAnsi="MS Gothic" w:hint="eastAsia"/>
                    <w:b/>
                    <w:bCs/>
                    <w:szCs w:val="24"/>
                    <w:highlight w:val="lightGray"/>
                  </w:rPr>
                  <w:t>☐</w:t>
                </w:r>
              </w:sdtContent>
            </w:sdt>
          </w:p>
        </w:tc>
        <w:sdt>
          <w:sdtPr>
            <w:rPr>
              <w:b/>
              <w:bCs/>
              <w:szCs w:val="24"/>
              <w:highlight w:val="lightGray"/>
            </w:rPr>
            <w:alias w:val="Date Family support services was involved from"/>
            <w:tag w:val="Date Family support services was involved from"/>
            <w:id w:val="2073313257"/>
            <w:placeholder>
              <w:docPart w:val="38BD3865920D46918A212D5AB9C8A746"/>
            </w:placeholder>
            <w:showingPlcHdr/>
            <w:date>
              <w:dateFormat w:val="dd/MM/yyyy"/>
              <w:lid w:val="en-GB"/>
              <w:storeMappedDataAs w:val="dateTime"/>
              <w:calendar w:val="gregorian"/>
            </w:date>
          </w:sdtPr>
          <w:sdtContent>
            <w:tc>
              <w:tcPr>
                <w:tcW w:w="1711" w:type="dxa"/>
              </w:tcPr>
              <w:p w14:paraId="1A59756E" w14:textId="13399B33" w:rsidR="00D13FC1" w:rsidRPr="004A62C8" w:rsidRDefault="00D13FC1" w:rsidP="00D13FC1">
                <w:pPr>
                  <w:rPr>
                    <w:b/>
                    <w:bCs/>
                    <w:szCs w:val="24"/>
                    <w:highlight w:val="lightGray"/>
                  </w:rPr>
                </w:pPr>
                <w:r w:rsidRPr="004A62C8">
                  <w:rPr>
                    <w:rStyle w:val="PlaceholderText"/>
                    <w:color w:val="auto"/>
                    <w:szCs w:val="24"/>
                    <w:highlight w:val="lightGray"/>
                    <w:lang w:eastAsia="en-GB"/>
                  </w:rPr>
                  <w:t>Click or tap to enter a date.</w:t>
                </w:r>
              </w:p>
            </w:tc>
          </w:sdtContent>
        </w:sdt>
        <w:tc>
          <w:tcPr>
            <w:tcW w:w="4116" w:type="dxa"/>
          </w:tcPr>
          <w:sdt>
            <w:sdtPr>
              <w:rPr>
                <w:bCs/>
                <w:szCs w:val="24"/>
              </w:rPr>
              <w:alias w:val="Contact details of Family support services"/>
              <w:tag w:val="Contact details of Family support services"/>
              <w:id w:val="1044641105"/>
              <w:placeholder>
                <w:docPart w:val="6F764E1BA8994A43A59326956D68AAA0"/>
              </w:placeholder>
              <w:showingPlcHdr/>
              <w:text w:multiLine="1"/>
            </w:sdtPr>
            <w:sdtContent>
              <w:p w14:paraId="74FAC93C" w14:textId="4F7E99D7" w:rsidR="00D13FC1" w:rsidRPr="004A62C8" w:rsidRDefault="00D13FC1" w:rsidP="00D13FC1">
                <w:pPr>
                  <w:rPr>
                    <w:b/>
                    <w:bCs/>
                    <w:szCs w:val="24"/>
                  </w:rPr>
                </w:pPr>
                <w:r w:rsidRPr="004A62C8">
                  <w:rPr>
                    <w:rStyle w:val="PlaceholderText"/>
                    <w:color w:val="auto"/>
                    <w:szCs w:val="24"/>
                    <w:highlight w:val="lightGray"/>
                  </w:rPr>
                  <w:t>Click or tap here to enter text.</w:t>
                </w:r>
              </w:p>
            </w:sdtContent>
          </w:sdt>
        </w:tc>
      </w:tr>
      <w:tr w:rsidR="00D13FC1" w:rsidRPr="004A62C8" w14:paraId="5BFE5407" w14:textId="77777777" w:rsidTr="00B73012">
        <w:trPr>
          <w:jc w:val="center"/>
        </w:trPr>
        <w:tc>
          <w:tcPr>
            <w:tcW w:w="1980" w:type="dxa"/>
            <w:vAlign w:val="center"/>
          </w:tcPr>
          <w:p w14:paraId="4C9E0F0C" w14:textId="4F1D7A48" w:rsidR="00D13FC1" w:rsidRPr="004A62C8" w:rsidRDefault="00D13FC1" w:rsidP="00D13FC1">
            <w:pPr>
              <w:rPr>
                <w:rFonts w:cs="Arial"/>
                <w:szCs w:val="24"/>
              </w:rPr>
            </w:pPr>
            <w:r w:rsidRPr="004A62C8">
              <w:rPr>
                <w:rFonts w:cs="Arial"/>
                <w:szCs w:val="24"/>
              </w:rPr>
              <w:t>Complex Behaviour team</w:t>
            </w:r>
          </w:p>
        </w:tc>
        <w:tc>
          <w:tcPr>
            <w:tcW w:w="1549" w:type="dxa"/>
          </w:tcPr>
          <w:p w14:paraId="66B41A18" w14:textId="128F6EAE" w:rsidR="00D13FC1" w:rsidRPr="00B73012" w:rsidRDefault="00000000" w:rsidP="00D13FC1">
            <w:pPr>
              <w:jc w:val="center"/>
              <w:rPr>
                <w:b/>
                <w:bCs/>
                <w:szCs w:val="24"/>
                <w:highlight w:val="lightGray"/>
              </w:rPr>
            </w:pPr>
            <w:sdt>
              <w:sdtPr>
                <w:rPr>
                  <w:b/>
                  <w:bCs/>
                  <w:szCs w:val="24"/>
                  <w:highlight w:val="lightGray"/>
                </w:rPr>
                <w:alias w:val="Complex Behaviour team involved"/>
                <w:tag w:val="Complex Behaviour team involved"/>
                <w:id w:val="-2060772868"/>
                <w14:checkbox>
                  <w14:checked w14:val="0"/>
                  <w14:checkedState w14:val="2612" w14:font="MS Gothic"/>
                  <w14:uncheckedState w14:val="2610" w14:font="MS Gothic"/>
                </w14:checkbox>
              </w:sdtPr>
              <w:sdtContent>
                <w:r w:rsidR="00D13FC1" w:rsidRPr="00B73012">
                  <w:rPr>
                    <w:rFonts w:ascii="MS Gothic" w:eastAsia="MS Gothic" w:hAnsi="MS Gothic" w:hint="eastAsia"/>
                    <w:b/>
                    <w:bCs/>
                    <w:szCs w:val="24"/>
                    <w:highlight w:val="lightGray"/>
                  </w:rPr>
                  <w:t>☐</w:t>
                </w:r>
              </w:sdtContent>
            </w:sdt>
          </w:p>
        </w:tc>
        <w:sdt>
          <w:sdtPr>
            <w:rPr>
              <w:b/>
              <w:bCs/>
              <w:szCs w:val="24"/>
              <w:highlight w:val="lightGray"/>
            </w:rPr>
            <w:alias w:val="Date Complex Behaviour team was involved from"/>
            <w:tag w:val="Date Complex Behaviour team was involved from"/>
            <w:id w:val="-2000570761"/>
            <w:placeholder>
              <w:docPart w:val="BFC69859A93C4B2F85459E458736F134"/>
            </w:placeholder>
            <w:showingPlcHdr/>
            <w:date>
              <w:dateFormat w:val="dd/MM/yyyy"/>
              <w:lid w:val="en-GB"/>
              <w:storeMappedDataAs w:val="dateTime"/>
              <w:calendar w:val="gregorian"/>
            </w:date>
          </w:sdtPr>
          <w:sdtContent>
            <w:tc>
              <w:tcPr>
                <w:tcW w:w="1711" w:type="dxa"/>
              </w:tcPr>
              <w:p w14:paraId="265A09A6" w14:textId="3543FBD8" w:rsidR="00D13FC1" w:rsidRPr="004A62C8" w:rsidRDefault="00D13FC1" w:rsidP="00D13FC1">
                <w:pPr>
                  <w:rPr>
                    <w:b/>
                    <w:bCs/>
                    <w:szCs w:val="24"/>
                    <w:highlight w:val="lightGray"/>
                  </w:rPr>
                </w:pPr>
                <w:r w:rsidRPr="004A62C8">
                  <w:rPr>
                    <w:rStyle w:val="PlaceholderText"/>
                    <w:color w:val="auto"/>
                    <w:szCs w:val="24"/>
                    <w:highlight w:val="lightGray"/>
                    <w:lang w:eastAsia="en-GB"/>
                  </w:rPr>
                  <w:t>Click or tap to enter a date.</w:t>
                </w:r>
              </w:p>
            </w:tc>
          </w:sdtContent>
        </w:sdt>
        <w:tc>
          <w:tcPr>
            <w:tcW w:w="4116" w:type="dxa"/>
          </w:tcPr>
          <w:sdt>
            <w:sdtPr>
              <w:rPr>
                <w:bCs/>
                <w:szCs w:val="24"/>
              </w:rPr>
              <w:alias w:val="Contact details of Complex Behaviour team"/>
              <w:tag w:val="Contact details of Complex Behaviour team"/>
              <w:id w:val="1457988356"/>
              <w:placeholder>
                <w:docPart w:val="768A48D1C4DF473B881D83E21147AD27"/>
              </w:placeholder>
              <w:showingPlcHdr/>
              <w:text w:multiLine="1"/>
            </w:sdtPr>
            <w:sdtContent>
              <w:p w14:paraId="6730F39A" w14:textId="49505043" w:rsidR="00D13FC1" w:rsidRPr="004A62C8" w:rsidRDefault="00D13FC1" w:rsidP="00D13FC1">
                <w:pPr>
                  <w:rPr>
                    <w:b/>
                    <w:bCs/>
                    <w:szCs w:val="24"/>
                  </w:rPr>
                </w:pPr>
                <w:r w:rsidRPr="004A62C8">
                  <w:rPr>
                    <w:rStyle w:val="PlaceholderText"/>
                    <w:color w:val="auto"/>
                    <w:szCs w:val="24"/>
                    <w:highlight w:val="lightGray"/>
                  </w:rPr>
                  <w:t>Click or tap here to enter text.</w:t>
                </w:r>
              </w:p>
            </w:sdtContent>
          </w:sdt>
        </w:tc>
      </w:tr>
      <w:tr w:rsidR="00D13FC1" w:rsidRPr="004A62C8" w14:paraId="44FDB7D7" w14:textId="77777777" w:rsidTr="00B73012">
        <w:trPr>
          <w:jc w:val="center"/>
        </w:trPr>
        <w:tc>
          <w:tcPr>
            <w:tcW w:w="1980" w:type="dxa"/>
            <w:vAlign w:val="center"/>
          </w:tcPr>
          <w:p w14:paraId="47C38048" w14:textId="548284B4" w:rsidR="00D13FC1" w:rsidRPr="004A62C8" w:rsidRDefault="00D13FC1" w:rsidP="00D13FC1">
            <w:pPr>
              <w:rPr>
                <w:rFonts w:cs="Arial"/>
                <w:szCs w:val="24"/>
              </w:rPr>
            </w:pPr>
            <w:r w:rsidRPr="004A62C8">
              <w:rPr>
                <w:rFonts w:cs="Arial"/>
                <w:szCs w:val="24"/>
              </w:rPr>
              <w:t>Blue Door</w:t>
            </w:r>
          </w:p>
        </w:tc>
        <w:tc>
          <w:tcPr>
            <w:tcW w:w="1549" w:type="dxa"/>
          </w:tcPr>
          <w:p w14:paraId="321D35D4" w14:textId="5D95B281" w:rsidR="00D13FC1" w:rsidRPr="00B73012" w:rsidRDefault="00000000" w:rsidP="00D13FC1">
            <w:pPr>
              <w:jc w:val="center"/>
              <w:rPr>
                <w:b/>
                <w:bCs/>
                <w:szCs w:val="24"/>
                <w:highlight w:val="lightGray"/>
              </w:rPr>
            </w:pPr>
            <w:sdt>
              <w:sdtPr>
                <w:rPr>
                  <w:b/>
                  <w:bCs/>
                  <w:szCs w:val="24"/>
                  <w:highlight w:val="lightGray"/>
                </w:rPr>
                <w:alias w:val="Blue Door involved"/>
                <w:tag w:val="Blue Door involved"/>
                <w:id w:val="1194035236"/>
                <w14:checkbox>
                  <w14:checked w14:val="0"/>
                  <w14:checkedState w14:val="2612" w14:font="MS Gothic"/>
                  <w14:uncheckedState w14:val="2610" w14:font="MS Gothic"/>
                </w14:checkbox>
              </w:sdtPr>
              <w:sdtContent>
                <w:r w:rsidR="00D13FC1" w:rsidRPr="00B73012">
                  <w:rPr>
                    <w:rFonts w:ascii="MS Gothic" w:eastAsia="MS Gothic" w:hAnsi="MS Gothic" w:hint="eastAsia"/>
                    <w:b/>
                    <w:bCs/>
                    <w:szCs w:val="24"/>
                    <w:highlight w:val="lightGray"/>
                  </w:rPr>
                  <w:t>☐</w:t>
                </w:r>
              </w:sdtContent>
            </w:sdt>
          </w:p>
        </w:tc>
        <w:sdt>
          <w:sdtPr>
            <w:rPr>
              <w:b/>
              <w:bCs/>
              <w:szCs w:val="24"/>
              <w:highlight w:val="lightGray"/>
            </w:rPr>
            <w:alias w:val="Date Blue Door was involved from"/>
            <w:tag w:val="Date Blue Door was involved from"/>
            <w:id w:val="261649272"/>
            <w:placeholder>
              <w:docPart w:val="444A9D5E1C1540B59E113E90DCA24898"/>
            </w:placeholder>
            <w:showingPlcHdr/>
            <w:date>
              <w:dateFormat w:val="dd/MM/yyyy"/>
              <w:lid w:val="en-GB"/>
              <w:storeMappedDataAs w:val="dateTime"/>
              <w:calendar w:val="gregorian"/>
            </w:date>
          </w:sdtPr>
          <w:sdtContent>
            <w:tc>
              <w:tcPr>
                <w:tcW w:w="1711" w:type="dxa"/>
              </w:tcPr>
              <w:p w14:paraId="25A6E088" w14:textId="0833A0E5" w:rsidR="00D13FC1" w:rsidRPr="004A62C8" w:rsidRDefault="00D13FC1" w:rsidP="00D13FC1">
                <w:pPr>
                  <w:rPr>
                    <w:b/>
                    <w:bCs/>
                    <w:szCs w:val="24"/>
                    <w:highlight w:val="lightGray"/>
                  </w:rPr>
                </w:pPr>
                <w:r w:rsidRPr="004A62C8">
                  <w:rPr>
                    <w:rStyle w:val="PlaceholderText"/>
                    <w:color w:val="auto"/>
                    <w:szCs w:val="24"/>
                    <w:highlight w:val="lightGray"/>
                    <w:lang w:eastAsia="en-GB"/>
                  </w:rPr>
                  <w:t>Click or tap to enter a date.</w:t>
                </w:r>
              </w:p>
            </w:tc>
          </w:sdtContent>
        </w:sdt>
        <w:tc>
          <w:tcPr>
            <w:tcW w:w="4116" w:type="dxa"/>
          </w:tcPr>
          <w:sdt>
            <w:sdtPr>
              <w:rPr>
                <w:bCs/>
                <w:szCs w:val="24"/>
              </w:rPr>
              <w:alias w:val="Contact details of Blue Door"/>
              <w:tag w:val="Contact details of Blue Door"/>
              <w:id w:val="-1421022892"/>
              <w:placeholder>
                <w:docPart w:val="5E92688B71104C8EB6337174C9EFE4A6"/>
              </w:placeholder>
              <w:showingPlcHdr/>
              <w:text w:multiLine="1"/>
            </w:sdtPr>
            <w:sdtContent>
              <w:p w14:paraId="0E008512" w14:textId="5952A7FD" w:rsidR="00D13FC1" w:rsidRPr="004A62C8" w:rsidRDefault="00D13FC1" w:rsidP="00D13FC1">
                <w:pPr>
                  <w:rPr>
                    <w:b/>
                    <w:bCs/>
                    <w:szCs w:val="24"/>
                  </w:rPr>
                </w:pPr>
                <w:r w:rsidRPr="004A62C8">
                  <w:rPr>
                    <w:rStyle w:val="PlaceholderText"/>
                    <w:color w:val="auto"/>
                    <w:szCs w:val="24"/>
                    <w:highlight w:val="lightGray"/>
                  </w:rPr>
                  <w:t>Click or tap here to enter text.</w:t>
                </w:r>
              </w:p>
            </w:sdtContent>
          </w:sdt>
        </w:tc>
      </w:tr>
      <w:tr w:rsidR="00D13FC1" w:rsidRPr="004A62C8" w14:paraId="3300FA8C" w14:textId="77777777" w:rsidTr="00B73012">
        <w:trPr>
          <w:jc w:val="center"/>
        </w:trPr>
        <w:tc>
          <w:tcPr>
            <w:tcW w:w="1980" w:type="dxa"/>
            <w:vAlign w:val="center"/>
          </w:tcPr>
          <w:p w14:paraId="1C456956" w14:textId="4798916B" w:rsidR="00D13FC1" w:rsidRPr="004A62C8" w:rsidRDefault="00D13FC1" w:rsidP="00D13FC1">
            <w:pPr>
              <w:rPr>
                <w:rFonts w:cs="Arial"/>
                <w:szCs w:val="24"/>
              </w:rPr>
            </w:pPr>
            <w:r w:rsidRPr="004A62C8">
              <w:rPr>
                <w:rFonts w:cs="Arial"/>
                <w:szCs w:val="24"/>
              </w:rPr>
              <w:t>Delta</w:t>
            </w:r>
          </w:p>
        </w:tc>
        <w:tc>
          <w:tcPr>
            <w:tcW w:w="1549" w:type="dxa"/>
          </w:tcPr>
          <w:p w14:paraId="2DE6DAE4" w14:textId="6EB28678" w:rsidR="00D13FC1" w:rsidRPr="00B73012" w:rsidRDefault="00000000" w:rsidP="00D13FC1">
            <w:pPr>
              <w:jc w:val="center"/>
              <w:rPr>
                <w:b/>
                <w:bCs/>
                <w:szCs w:val="24"/>
                <w:highlight w:val="lightGray"/>
              </w:rPr>
            </w:pPr>
            <w:sdt>
              <w:sdtPr>
                <w:rPr>
                  <w:b/>
                  <w:bCs/>
                  <w:szCs w:val="24"/>
                  <w:highlight w:val="lightGray"/>
                </w:rPr>
                <w:alias w:val="Delta involved"/>
                <w:tag w:val="Delta involved"/>
                <w:id w:val="1191193070"/>
                <w14:checkbox>
                  <w14:checked w14:val="0"/>
                  <w14:checkedState w14:val="2612" w14:font="MS Gothic"/>
                  <w14:uncheckedState w14:val="2610" w14:font="MS Gothic"/>
                </w14:checkbox>
              </w:sdtPr>
              <w:sdtContent>
                <w:r w:rsidR="00D13FC1" w:rsidRPr="00B73012">
                  <w:rPr>
                    <w:rFonts w:ascii="MS Gothic" w:eastAsia="MS Gothic" w:hAnsi="MS Gothic" w:hint="eastAsia"/>
                    <w:b/>
                    <w:bCs/>
                    <w:szCs w:val="24"/>
                    <w:highlight w:val="lightGray"/>
                  </w:rPr>
                  <w:t>☐</w:t>
                </w:r>
              </w:sdtContent>
            </w:sdt>
          </w:p>
        </w:tc>
        <w:sdt>
          <w:sdtPr>
            <w:rPr>
              <w:b/>
              <w:bCs/>
              <w:szCs w:val="24"/>
              <w:highlight w:val="lightGray"/>
            </w:rPr>
            <w:alias w:val="Date Delta was involved from"/>
            <w:tag w:val="Date Delta was involved from"/>
            <w:id w:val="883840543"/>
            <w:placeholder>
              <w:docPart w:val="E00DA502AAA74BC59D11234F1317E144"/>
            </w:placeholder>
            <w:showingPlcHdr/>
            <w:date>
              <w:dateFormat w:val="dd/MM/yyyy"/>
              <w:lid w:val="en-GB"/>
              <w:storeMappedDataAs w:val="dateTime"/>
              <w:calendar w:val="gregorian"/>
            </w:date>
          </w:sdtPr>
          <w:sdtContent>
            <w:tc>
              <w:tcPr>
                <w:tcW w:w="1711" w:type="dxa"/>
              </w:tcPr>
              <w:p w14:paraId="0C681DB8" w14:textId="168F4E95" w:rsidR="00D13FC1" w:rsidRPr="004A62C8" w:rsidRDefault="00D13FC1" w:rsidP="00D13FC1">
                <w:pPr>
                  <w:rPr>
                    <w:b/>
                    <w:bCs/>
                    <w:szCs w:val="24"/>
                    <w:highlight w:val="lightGray"/>
                  </w:rPr>
                </w:pPr>
                <w:r w:rsidRPr="004A62C8">
                  <w:rPr>
                    <w:rStyle w:val="PlaceholderText"/>
                    <w:color w:val="auto"/>
                    <w:szCs w:val="24"/>
                    <w:highlight w:val="lightGray"/>
                    <w:lang w:eastAsia="en-GB"/>
                  </w:rPr>
                  <w:t>Click or tap to enter a date.</w:t>
                </w:r>
              </w:p>
            </w:tc>
          </w:sdtContent>
        </w:sdt>
        <w:tc>
          <w:tcPr>
            <w:tcW w:w="4116" w:type="dxa"/>
          </w:tcPr>
          <w:sdt>
            <w:sdtPr>
              <w:rPr>
                <w:bCs/>
                <w:szCs w:val="24"/>
              </w:rPr>
              <w:alias w:val="Contact details of Delta"/>
              <w:tag w:val="Contact details of Delta"/>
              <w:id w:val="-2142174076"/>
              <w:placeholder>
                <w:docPart w:val="53906E29B74240D99D0A07407958CF7F"/>
              </w:placeholder>
              <w:showingPlcHdr/>
              <w:text w:multiLine="1"/>
            </w:sdtPr>
            <w:sdtContent>
              <w:p w14:paraId="1148DADD" w14:textId="414B53A6" w:rsidR="00D13FC1" w:rsidRPr="004A62C8" w:rsidRDefault="00D13FC1" w:rsidP="00D13FC1">
                <w:pPr>
                  <w:rPr>
                    <w:b/>
                    <w:bCs/>
                    <w:szCs w:val="24"/>
                  </w:rPr>
                </w:pPr>
                <w:r w:rsidRPr="004A62C8">
                  <w:rPr>
                    <w:rStyle w:val="PlaceholderText"/>
                    <w:color w:val="auto"/>
                    <w:szCs w:val="24"/>
                    <w:highlight w:val="lightGray"/>
                  </w:rPr>
                  <w:t>Click or tap here to enter text.</w:t>
                </w:r>
              </w:p>
            </w:sdtContent>
          </w:sdt>
        </w:tc>
      </w:tr>
      <w:tr w:rsidR="00D13FC1" w:rsidRPr="004A62C8" w14:paraId="09BC2B11" w14:textId="77777777" w:rsidTr="00B73012">
        <w:trPr>
          <w:jc w:val="center"/>
        </w:trPr>
        <w:tc>
          <w:tcPr>
            <w:tcW w:w="1980" w:type="dxa"/>
            <w:vAlign w:val="center"/>
          </w:tcPr>
          <w:p w14:paraId="2F51834B" w14:textId="1652AFFB" w:rsidR="00D13FC1" w:rsidRPr="004A62C8" w:rsidRDefault="00D13FC1" w:rsidP="00D13FC1">
            <w:pPr>
              <w:rPr>
                <w:rFonts w:cs="Arial"/>
                <w:szCs w:val="24"/>
              </w:rPr>
            </w:pPr>
            <w:r w:rsidRPr="004A62C8">
              <w:rPr>
                <w:rFonts w:cs="Arial"/>
                <w:szCs w:val="24"/>
              </w:rPr>
              <w:t>Social care or social worker</w:t>
            </w:r>
          </w:p>
        </w:tc>
        <w:tc>
          <w:tcPr>
            <w:tcW w:w="1549" w:type="dxa"/>
          </w:tcPr>
          <w:p w14:paraId="652693DC" w14:textId="43DF11DF" w:rsidR="00D13FC1" w:rsidRPr="00B73012" w:rsidRDefault="00000000" w:rsidP="00D13FC1">
            <w:pPr>
              <w:jc w:val="center"/>
              <w:rPr>
                <w:b/>
                <w:bCs/>
                <w:szCs w:val="24"/>
                <w:highlight w:val="lightGray"/>
              </w:rPr>
            </w:pPr>
            <w:sdt>
              <w:sdtPr>
                <w:rPr>
                  <w:b/>
                  <w:bCs/>
                  <w:szCs w:val="24"/>
                  <w:highlight w:val="lightGray"/>
                </w:rPr>
                <w:alias w:val="Social care or social worker involved"/>
                <w:tag w:val="Social care or social worker involved"/>
                <w:id w:val="-1548061048"/>
                <w14:checkbox>
                  <w14:checked w14:val="0"/>
                  <w14:checkedState w14:val="2612" w14:font="MS Gothic"/>
                  <w14:uncheckedState w14:val="2610" w14:font="MS Gothic"/>
                </w14:checkbox>
              </w:sdtPr>
              <w:sdtContent>
                <w:r w:rsidR="00D13FC1" w:rsidRPr="00B73012">
                  <w:rPr>
                    <w:rFonts w:ascii="MS Gothic" w:eastAsia="MS Gothic" w:hAnsi="MS Gothic" w:hint="eastAsia"/>
                    <w:b/>
                    <w:bCs/>
                    <w:szCs w:val="24"/>
                    <w:highlight w:val="lightGray"/>
                  </w:rPr>
                  <w:t>☐</w:t>
                </w:r>
              </w:sdtContent>
            </w:sdt>
          </w:p>
        </w:tc>
        <w:sdt>
          <w:sdtPr>
            <w:rPr>
              <w:b/>
              <w:bCs/>
              <w:szCs w:val="24"/>
              <w:highlight w:val="lightGray"/>
            </w:rPr>
            <w:alias w:val="Date Social care or social worker was involved from"/>
            <w:tag w:val="Date Social care or social worker was involved from"/>
            <w:id w:val="219180965"/>
            <w:placeholder>
              <w:docPart w:val="3958068FBE174BF095B5670E14B7FE4D"/>
            </w:placeholder>
            <w:showingPlcHdr/>
            <w:date>
              <w:dateFormat w:val="dd/MM/yyyy"/>
              <w:lid w:val="en-GB"/>
              <w:storeMappedDataAs w:val="dateTime"/>
              <w:calendar w:val="gregorian"/>
            </w:date>
          </w:sdtPr>
          <w:sdtContent>
            <w:tc>
              <w:tcPr>
                <w:tcW w:w="1711" w:type="dxa"/>
              </w:tcPr>
              <w:p w14:paraId="140340EE" w14:textId="3122AADE" w:rsidR="00D13FC1" w:rsidRPr="004A62C8" w:rsidRDefault="00D13FC1" w:rsidP="00D13FC1">
                <w:pPr>
                  <w:rPr>
                    <w:b/>
                    <w:bCs/>
                    <w:szCs w:val="24"/>
                    <w:highlight w:val="lightGray"/>
                  </w:rPr>
                </w:pPr>
                <w:r w:rsidRPr="004A62C8">
                  <w:rPr>
                    <w:rStyle w:val="PlaceholderText"/>
                    <w:color w:val="auto"/>
                    <w:szCs w:val="24"/>
                    <w:highlight w:val="lightGray"/>
                    <w:lang w:eastAsia="en-GB"/>
                  </w:rPr>
                  <w:t>Click or tap to enter a date.</w:t>
                </w:r>
              </w:p>
            </w:tc>
          </w:sdtContent>
        </w:sdt>
        <w:tc>
          <w:tcPr>
            <w:tcW w:w="4116" w:type="dxa"/>
          </w:tcPr>
          <w:sdt>
            <w:sdtPr>
              <w:rPr>
                <w:bCs/>
                <w:szCs w:val="24"/>
              </w:rPr>
              <w:alias w:val="Contact details of Social care or social worker"/>
              <w:tag w:val="Contact details of Social care or social worker"/>
              <w:id w:val="-513233623"/>
              <w:placeholder>
                <w:docPart w:val="6EE25164605F4D8D91EE0B982436AE84"/>
              </w:placeholder>
              <w:showingPlcHdr/>
              <w:text w:multiLine="1"/>
            </w:sdtPr>
            <w:sdtContent>
              <w:p w14:paraId="5BDEB46A" w14:textId="33850E43" w:rsidR="00D13FC1" w:rsidRPr="004A62C8" w:rsidRDefault="00D13FC1" w:rsidP="00D13FC1">
                <w:pPr>
                  <w:rPr>
                    <w:b/>
                    <w:bCs/>
                    <w:szCs w:val="24"/>
                  </w:rPr>
                </w:pPr>
                <w:r w:rsidRPr="004A62C8">
                  <w:rPr>
                    <w:rStyle w:val="PlaceholderText"/>
                    <w:color w:val="auto"/>
                    <w:szCs w:val="24"/>
                    <w:highlight w:val="lightGray"/>
                  </w:rPr>
                  <w:t>Click or tap here to enter text.</w:t>
                </w:r>
              </w:p>
            </w:sdtContent>
          </w:sdt>
        </w:tc>
      </w:tr>
      <w:tr w:rsidR="00D13FC1" w:rsidRPr="004A62C8" w14:paraId="154E2C1D" w14:textId="77777777" w:rsidTr="00B73012">
        <w:trPr>
          <w:jc w:val="center"/>
        </w:trPr>
        <w:tc>
          <w:tcPr>
            <w:tcW w:w="1980" w:type="dxa"/>
            <w:vAlign w:val="center"/>
          </w:tcPr>
          <w:p w14:paraId="744ED705" w14:textId="030DD577" w:rsidR="00D13FC1" w:rsidRPr="004A62C8" w:rsidRDefault="00D13FC1" w:rsidP="00D13FC1">
            <w:pPr>
              <w:rPr>
                <w:rFonts w:cs="Arial"/>
                <w:szCs w:val="24"/>
              </w:rPr>
            </w:pPr>
            <w:r w:rsidRPr="004A62C8">
              <w:rPr>
                <w:rFonts w:cs="Arial"/>
                <w:szCs w:val="24"/>
              </w:rPr>
              <w:t>Health visitor or community nursery nurse</w:t>
            </w:r>
          </w:p>
        </w:tc>
        <w:tc>
          <w:tcPr>
            <w:tcW w:w="1549" w:type="dxa"/>
          </w:tcPr>
          <w:p w14:paraId="0F9BE3B7" w14:textId="7AF7BDD7" w:rsidR="00D13FC1" w:rsidRPr="00B73012" w:rsidRDefault="00000000" w:rsidP="00D13FC1">
            <w:pPr>
              <w:jc w:val="center"/>
              <w:rPr>
                <w:b/>
                <w:bCs/>
                <w:szCs w:val="24"/>
                <w:highlight w:val="lightGray"/>
              </w:rPr>
            </w:pPr>
            <w:sdt>
              <w:sdtPr>
                <w:rPr>
                  <w:b/>
                  <w:bCs/>
                  <w:szCs w:val="24"/>
                  <w:highlight w:val="lightGray"/>
                </w:rPr>
                <w:alias w:val="Health visitor or community nursery nurse involved"/>
                <w:tag w:val="Health visitor or community nursery nurse involved"/>
                <w:id w:val="-1082458195"/>
                <w14:checkbox>
                  <w14:checked w14:val="0"/>
                  <w14:checkedState w14:val="2612" w14:font="MS Gothic"/>
                  <w14:uncheckedState w14:val="2610" w14:font="MS Gothic"/>
                </w14:checkbox>
              </w:sdtPr>
              <w:sdtContent>
                <w:r w:rsidR="00D13FC1" w:rsidRPr="00B73012">
                  <w:rPr>
                    <w:rFonts w:ascii="MS Gothic" w:eastAsia="MS Gothic" w:hAnsi="MS Gothic" w:hint="eastAsia"/>
                    <w:b/>
                    <w:bCs/>
                    <w:szCs w:val="24"/>
                    <w:highlight w:val="lightGray"/>
                  </w:rPr>
                  <w:t>☐</w:t>
                </w:r>
              </w:sdtContent>
            </w:sdt>
          </w:p>
        </w:tc>
        <w:sdt>
          <w:sdtPr>
            <w:rPr>
              <w:b/>
              <w:bCs/>
              <w:szCs w:val="24"/>
              <w:highlight w:val="lightGray"/>
            </w:rPr>
            <w:alias w:val="Date Health visitor or community nursery nurse was involved from"/>
            <w:tag w:val="Date Health visitor or community nursery nurse was involved from"/>
            <w:id w:val="-386179543"/>
            <w:placeholder>
              <w:docPart w:val="174CA07F18DA4D8284F26A780190E528"/>
            </w:placeholder>
            <w:showingPlcHdr/>
            <w:date>
              <w:dateFormat w:val="dd/MM/yyyy"/>
              <w:lid w:val="en-GB"/>
              <w:storeMappedDataAs w:val="dateTime"/>
              <w:calendar w:val="gregorian"/>
            </w:date>
          </w:sdtPr>
          <w:sdtContent>
            <w:tc>
              <w:tcPr>
                <w:tcW w:w="1711" w:type="dxa"/>
              </w:tcPr>
              <w:p w14:paraId="6A7B918F" w14:textId="57D6AB21" w:rsidR="00D13FC1" w:rsidRPr="004A62C8" w:rsidRDefault="00D13FC1" w:rsidP="00D13FC1">
                <w:pPr>
                  <w:rPr>
                    <w:b/>
                    <w:bCs/>
                    <w:szCs w:val="24"/>
                    <w:highlight w:val="lightGray"/>
                  </w:rPr>
                </w:pPr>
                <w:r w:rsidRPr="004A62C8">
                  <w:rPr>
                    <w:rStyle w:val="PlaceholderText"/>
                    <w:color w:val="auto"/>
                    <w:szCs w:val="24"/>
                    <w:highlight w:val="lightGray"/>
                    <w:lang w:eastAsia="en-GB"/>
                  </w:rPr>
                  <w:t>Click or tap to enter a date.</w:t>
                </w:r>
              </w:p>
            </w:tc>
          </w:sdtContent>
        </w:sdt>
        <w:tc>
          <w:tcPr>
            <w:tcW w:w="4116" w:type="dxa"/>
          </w:tcPr>
          <w:sdt>
            <w:sdtPr>
              <w:rPr>
                <w:bCs/>
                <w:szCs w:val="24"/>
              </w:rPr>
              <w:alias w:val="Contact details of Health visitor or community nursery nurse"/>
              <w:tag w:val="Contact details of Health visitor or community nursery nurse"/>
              <w:id w:val="686646052"/>
              <w:placeholder>
                <w:docPart w:val="056A5B9AF8F0443F9FDFFA7F8047EE32"/>
              </w:placeholder>
              <w:showingPlcHdr/>
              <w:text w:multiLine="1"/>
            </w:sdtPr>
            <w:sdtContent>
              <w:p w14:paraId="218C0FFD" w14:textId="5360DDA3" w:rsidR="00D13FC1" w:rsidRPr="004A62C8" w:rsidRDefault="00D13FC1" w:rsidP="00D13FC1">
                <w:pPr>
                  <w:rPr>
                    <w:b/>
                    <w:bCs/>
                    <w:szCs w:val="24"/>
                  </w:rPr>
                </w:pPr>
                <w:r w:rsidRPr="004A62C8">
                  <w:rPr>
                    <w:rStyle w:val="PlaceholderText"/>
                    <w:color w:val="auto"/>
                    <w:szCs w:val="24"/>
                    <w:highlight w:val="lightGray"/>
                  </w:rPr>
                  <w:t>Click or tap here to enter text.</w:t>
                </w:r>
              </w:p>
            </w:sdtContent>
          </w:sdt>
        </w:tc>
      </w:tr>
      <w:tr w:rsidR="00D13FC1" w:rsidRPr="004A62C8" w14:paraId="148AB788" w14:textId="77777777" w:rsidTr="00B73012">
        <w:trPr>
          <w:jc w:val="center"/>
        </w:trPr>
        <w:tc>
          <w:tcPr>
            <w:tcW w:w="1980" w:type="dxa"/>
            <w:vAlign w:val="center"/>
          </w:tcPr>
          <w:p w14:paraId="7C7C1B43" w14:textId="28AF980D" w:rsidR="00D13FC1" w:rsidRPr="004A62C8" w:rsidRDefault="00D13FC1" w:rsidP="00D13FC1">
            <w:pPr>
              <w:rPr>
                <w:rFonts w:cs="Arial"/>
                <w:szCs w:val="24"/>
              </w:rPr>
            </w:pPr>
            <w:r w:rsidRPr="004A62C8">
              <w:rPr>
                <w:rFonts w:cs="Arial"/>
                <w:szCs w:val="24"/>
              </w:rPr>
              <w:t>Occupational therapy</w:t>
            </w:r>
          </w:p>
        </w:tc>
        <w:tc>
          <w:tcPr>
            <w:tcW w:w="1549" w:type="dxa"/>
          </w:tcPr>
          <w:p w14:paraId="402ED772" w14:textId="251AC9AE" w:rsidR="00D13FC1" w:rsidRPr="00B73012" w:rsidRDefault="00000000" w:rsidP="00D13FC1">
            <w:pPr>
              <w:jc w:val="center"/>
              <w:rPr>
                <w:b/>
                <w:bCs/>
                <w:szCs w:val="24"/>
                <w:highlight w:val="lightGray"/>
              </w:rPr>
            </w:pPr>
            <w:sdt>
              <w:sdtPr>
                <w:rPr>
                  <w:b/>
                  <w:bCs/>
                  <w:szCs w:val="24"/>
                  <w:highlight w:val="lightGray"/>
                </w:rPr>
                <w:alias w:val="Occupational therapy involved"/>
                <w:tag w:val="Occupational therapy involved"/>
                <w:id w:val="443895293"/>
                <w14:checkbox>
                  <w14:checked w14:val="0"/>
                  <w14:checkedState w14:val="2612" w14:font="MS Gothic"/>
                  <w14:uncheckedState w14:val="2610" w14:font="MS Gothic"/>
                </w14:checkbox>
              </w:sdtPr>
              <w:sdtContent>
                <w:r w:rsidR="00D13FC1" w:rsidRPr="00B73012">
                  <w:rPr>
                    <w:rFonts w:ascii="MS Gothic" w:eastAsia="MS Gothic" w:hAnsi="MS Gothic" w:hint="eastAsia"/>
                    <w:b/>
                    <w:bCs/>
                    <w:szCs w:val="24"/>
                    <w:highlight w:val="lightGray"/>
                  </w:rPr>
                  <w:t>☐</w:t>
                </w:r>
              </w:sdtContent>
            </w:sdt>
          </w:p>
        </w:tc>
        <w:sdt>
          <w:sdtPr>
            <w:rPr>
              <w:b/>
              <w:bCs/>
              <w:szCs w:val="24"/>
              <w:highlight w:val="lightGray"/>
            </w:rPr>
            <w:alias w:val="Date Occupational therapy was involved from"/>
            <w:tag w:val="Date Occupational therapy was involved from"/>
            <w:id w:val="-244271908"/>
            <w:placeholder>
              <w:docPart w:val="4EB053D079654CB78CFAE0C45E18AA78"/>
            </w:placeholder>
            <w:showingPlcHdr/>
            <w:date>
              <w:dateFormat w:val="dd/MM/yyyy"/>
              <w:lid w:val="en-GB"/>
              <w:storeMappedDataAs w:val="dateTime"/>
              <w:calendar w:val="gregorian"/>
            </w:date>
          </w:sdtPr>
          <w:sdtContent>
            <w:tc>
              <w:tcPr>
                <w:tcW w:w="1711" w:type="dxa"/>
              </w:tcPr>
              <w:p w14:paraId="600BFEDD" w14:textId="5B637AA2" w:rsidR="00D13FC1" w:rsidRPr="004A62C8" w:rsidRDefault="00D13FC1" w:rsidP="00D13FC1">
                <w:pPr>
                  <w:rPr>
                    <w:b/>
                    <w:bCs/>
                    <w:szCs w:val="24"/>
                    <w:highlight w:val="lightGray"/>
                  </w:rPr>
                </w:pPr>
                <w:r w:rsidRPr="004A62C8">
                  <w:rPr>
                    <w:rStyle w:val="PlaceholderText"/>
                    <w:color w:val="auto"/>
                    <w:szCs w:val="24"/>
                    <w:highlight w:val="lightGray"/>
                    <w:lang w:eastAsia="en-GB"/>
                  </w:rPr>
                  <w:t>Click or tap to enter a date.</w:t>
                </w:r>
              </w:p>
            </w:tc>
          </w:sdtContent>
        </w:sdt>
        <w:tc>
          <w:tcPr>
            <w:tcW w:w="4116" w:type="dxa"/>
          </w:tcPr>
          <w:sdt>
            <w:sdtPr>
              <w:rPr>
                <w:bCs/>
                <w:szCs w:val="24"/>
              </w:rPr>
              <w:alias w:val="Contact details of Occupational therapy"/>
              <w:tag w:val="Contact details of Occupational therapy"/>
              <w:id w:val="-1302080794"/>
              <w:placeholder>
                <w:docPart w:val="0059F4808F9441DA85EABC1CC13C951F"/>
              </w:placeholder>
              <w:showingPlcHdr/>
              <w:text w:multiLine="1"/>
            </w:sdtPr>
            <w:sdtContent>
              <w:p w14:paraId="473D44F1" w14:textId="0D444AEA" w:rsidR="00D13FC1" w:rsidRPr="004A62C8" w:rsidRDefault="00D13FC1" w:rsidP="00D13FC1">
                <w:pPr>
                  <w:rPr>
                    <w:b/>
                    <w:bCs/>
                    <w:szCs w:val="24"/>
                  </w:rPr>
                </w:pPr>
                <w:r w:rsidRPr="004A62C8">
                  <w:rPr>
                    <w:rStyle w:val="PlaceholderText"/>
                    <w:color w:val="auto"/>
                    <w:szCs w:val="24"/>
                    <w:highlight w:val="lightGray"/>
                  </w:rPr>
                  <w:t>Click or tap here to enter text.</w:t>
                </w:r>
              </w:p>
            </w:sdtContent>
          </w:sdt>
        </w:tc>
      </w:tr>
      <w:tr w:rsidR="00D13FC1" w:rsidRPr="004A62C8" w14:paraId="6E3B5627" w14:textId="77777777" w:rsidTr="00B73012">
        <w:trPr>
          <w:jc w:val="center"/>
        </w:trPr>
        <w:tc>
          <w:tcPr>
            <w:tcW w:w="1980" w:type="dxa"/>
            <w:vAlign w:val="center"/>
          </w:tcPr>
          <w:p w14:paraId="534171D0" w14:textId="7565141F" w:rsidR="00D13FC1" w:rsidRPr="004A62C8" w:rsidRDefault="00D13FC1" w:rsidP="00D13FC1">
            <w:pPr>
              <w:rPr>
                <w:rFonts w:cs="Arial"/>
                <w:szCs w:val="24"/>
              </w:rPr>
            </w:pPr>
            <w:r w:rsidRPr="004A62C8">
              <w:rPr>
                <w:rFonts w:cs="Arial"/>
                <w:szCs w:val="24"/>
              </w:rPr>
              <w:t>Physiotherapy</w:t>
            </w:r>
          </w:p>
        </w:tc>
        <w:tc>
          <w:tcPr>
            <w:tcW w:w="1549" w:type="dxa"/>
          </w:tcPr>
          <w:p w14:paraId="10B8268F" w14:textId="67A60393" w:rsidR="00D13FC1" w:rsidRPr="00B73012" w:rsidRDefault="00000000" w:rsidP="00D13FC1">
            <w:pPr>
              <w:jc w:val="center"/>
              <w:rPr>
                <w:b/>
                <w:bCs/>
                <w:szCs w:val="24"/>
                <w:highlight w:val="lightGray"/>
              </w:rPr>
            </w:pPr>
            <w:sdt>
              <w:sdtPr>
                <w:rPr>
                  <w:b/>
                  <w:bCs/>
                  <w:szCs w:val="24"/>
                  <w:highlight w:val="lightGray"/>
                </w:rPr>
                <w:alias w:val="Physiotherapy involved"/>
                <w:tag w:val="Physiotherapy involved"/>
                <w:id w:val="527383043"/>
                <w14:checkbox>
                  <w14:checked w14:val="0"/>
                  <w14:checkedState w14:val="2612" w14:font="MS Gothic"/>
                  <w14:uncheckedState w14:val="2610" w14:font="MS Gothic"/>
                </w14:checkbox>
              </w:sdtPr>
              <w:sdtContent>
                <w:r w:rsidR="00D13FC1" w:rsidRPr="00B73012">
                  <w:rPr>
                    <w:rFonts w:ascii="MS Gothic" w:eastAsia="MS Gothic" w:hAnsi="MS Gothic" w:hint="eastAsia"/>
                    <w:b/>
                    <w:bCs/>
                    <w:szCs w:val="24"/>
                    <w:highlight w:val="lightGray"/>
                  </w:rPr>
                  <w:t>☐</w:t>
                </w:r>
              </w:sdtContent>
            </w:sdt>
          </w:p>
        </w:tc>
        <w:sdt>
          <w:sdtPr>
            <w:rPr>
              <w:b/>
              <w:bCs/>
              <w:szCs w:val="24"/>
              <w:highlight w:val="lightGray"/>
            </w:rPr>
            <w:alias w:val="Date Physiotherapy was involved from"/>
            <w:tag w:val="Date Physiotherapy was involved from"/>
            <w:id w:val="-1730615241"/>
            <w:placeholder>
              <w:docPart w:val="02B52E2585E74EFD996932171559D7A0"/>
            </w:placeholder>
            <w:showingPlcHdr/>
            <w:date>
              <w:dateFormat w:val="dd/MM/yyyy"/>
              <w:lid w:val="en-GB"/>
              <w:storeMappedDataAs w:val="dateTime"/>
              <w:calendar w:val="gregorian"/>
            </w:date>
          </w:sdtPr>
          <w:sdtContent>
            <w:tc>
              <w:tcPr>
                <w:tcW w:w="1711" w:type="dxa"/>
              </w:tcPr>
              <w:p w14:paraId="03AC084E" w14:textId="79F84C03" w:rsidR="00D13FC1" w:rsidRPr="004A62C8" w:rsidRDefault="00D13FC1" w:rsidP="00D13FC1">
                <w:pPr>
                  <w:rPr>
                    <w:b/>
                    <w:bCs/>
                    <w:szCs w:val="24"/>
                    <w:highlight w:val="lightGray"/>
                  </w:rPr>
                </w:pPr>
                <w:r w:rsidRPr="004A62C8">
                  <w:rPr>
                    <w:rStyle w:val="PlaceholderText"/>
                    <w:color w:val="auto"/>
                    <w:szCs w:val="24"/>
                    <w:highlight w:val="lightGray"/>
                    <w:lang w:eastAsia="en-GB"/>
                  </w:rPr>
                  <w:t>Click or tap to enter a date.</w:t>
                </w:r>
              </w:p>
            </w:tc>
          </w:sdtContent>
        </w:sdt>
        <w:tc>
          <w:tcPr>
            <w:tcW w:w="4116" w:type="dxa"/>
          </w:tcPr>
          <w:sdt>
            <w:sdtPr>
              <w:rPr>
                <w:bCs/>
                <w:szCs w:val="24"/>
              </w:rPr>
              <w:alias w:val="Contact details of Physiotherapy"/>
              <w:tag w:val="Contact details of Physiotherapy"/>
              <w:id w:val="-1283803227"/>
              <w:placeholder>
                <w:docPart w:val="9F06FEF2EF7841D1A854C52D67FCA62A"/>
              </w:placeholder>
              <w:showingPlcHdr/>
              <w:text w:multiLine="1"/>
            </w:sdtPr>
            <w:sdtContent>
              <w:p w14:paraId="79C74F55" w14:textId="51E086BA" w:rsidR="00D13FC1" w:rsidRPr="004A62C8" w:rsidRDefault="00D13FC1" w:rsidP="00D13FC1">
                <w:pPr>
                  <w:rPr>
                    <w:b/>
                    <w:bCs/>
                    <w:szCs w:val="24"/>
                  </w:rPr>
                </w:pPr>
                <w:r w:rsidRPr="004A62C8">
                  <w:rPr>
                    <w:rStyle w:val="PlaceholderText"/>
                    <w:color w:val="auto"/>
                    <w:szCs w:val="24"/>
                    <w:highlight w:val="lightGray"/>
                  </w:rPr>
                  <w:t>Click or tap here to enter text.</w:t>
                </w:r>
              </w:p>
            </w:sdtContent>
          </w:sdt>
        </w:tc>
      </w:tr>
      <w:tr w:rsidR="00D13FC1" w:rsidRPr="004A62C8" w14:paraId="19C24586" w14:textId="77777777" w:rsidTr="00B73012">
        <w:trPr>
          <w:jc w:val="center"/>
        </w:trPr>
        <w:tc>
          <w:tcPr>
            <w:tcW w:w="1980" w:type="dxa"/>
            <w:vAlign w:val="center"/>
          </w:tcPr>
          <w:p w14:paraId="29E2BF56" w14:textId="191508EE" w:rsidR="00D13FC1" w:rsidRPr="004A62C8" w:rsidRDefault="00D13FC1" w:rsidP="00D13FC1">
            <w:pPr>
              <w:rPr>
                <w:rFonts w:cs="Arial"/>
                <w:szCs w:val="24"/>
              </w:rPr>
            </w:pPr>
            <w:r w:rsidRPr="004A62C8">
              <w:rPr>
                <w:rFonts w:cs="Arial"/>
                <w:szCs w:val="24"/>
              </w:rPr>
              <w:t>Autism Spectrum Education team</w:t>
            </w:r>
          </w:p>
        </w:tc>
        <w:tc>
          <w:tcPr>
            <w:tcW w:w="1549" w:type="dxa"/>
          </w:tcPr>
          <w:p w14:paraId="7AD2FD29" w14:textId="1254C603" w:rsidR="00D13FC1" w:rsidRPr="00B73012" w:rsidRDefault="00000000" w:rsidP="00D13FC1">
            <w:pPr>
              <w:jc w:val="center"/>
              <w:rPr>
                <w:b/>
                <w:bCs/>
                <w:szCs w:val="24"/>
                <w:highlight w:val="lightGray"/>
              </w:rPr>
            </w:pPr>
            <w:sdt>
              <w:sdtPr>
                <w:rPr>
                  <w:b/>
                  <w:bCs/>
                  <w:szCs w:val="24"/>
                  <w:highlight w:val="lightGray"/>
                </w:rPr>
                <w:alias w:val="Autism Spectrum Education team involved"/>
                <w:tag w:val="Autism Spectrum Education team involved"/>
                <w:id w:val="-842553606"/>
                <w14:checkbox>
                  <w14:checked w14:val="0"/>
                  <w14:checkedState w14:val="2612" w14:font="MS Gothic"/>
                  <w14:uncheckedState w14:val="2610" w14:font="MS Gothic"/>
                </w14:checkbox>
              </w:sdtPr>
              <w:sdtContent>
                <w:r w:rsidR="00D13FC1" w:rsidRPr="00B73012">
                  <w:rPr>
                    <w:rFonts w:ascii="MS Gothic" w:eastAsia="MS Gothic" w:hAnsi="MS Gothic" w:hint="eastAsia"/>
                    <w:b/>
                    <w:bCs/>
                    <w:szCs w:val="24"/>
                    <w:highlight w:val="lightGray"/>
                  </w:rPr>
                  <w:t>☐</w:t>
                </w:r>
              </w:sdtContent>
            </w:sdt>
          </w:p>
        </w:tc>
        <w:sdt>
          <w:sdtPr>
            <w:rPr>
              <w:b/>
              <w:bCs/>
              <w:szCs w:val="24"/>
              <w:highlight w:val="lightGray"/>
            </w:rPr>
            <w:alias w:val="Date Autism Spectrum Education team was involved from"/>
            <w:tag w:val="Date Autism Spectrum Education team was involved from"/>
            <w:id w:val="-2011595163"/>
            <w:placeholder>
              <w:docPart w:val="AE8829866AE449FBB063AC8E25A51437"/>
            </w:placeholder>
            <w:showingPlcHdr/>
            <w:date>
              <w:dateFormat w:val="dd/MM/yyyy"/>
              <w:lid w:val="en-GB"/>
              <w:storeMappedDataAs w:val="dateTime"/>
              <w:calendar w:val="gregorian"/>
            </w:date>
          </w:sdtPr>
          <w:sdtContent>
            <w:tc>
              <w:tcPr>
                <w:tcW w:w="1711" w:type="dxa"/>
              </w:tcPr>
              <w:p w14:paraId="0B471392" w14:textId="2BFABEF0" w:rsidR="00D13FC1" w:rsidRPr="004A62C8" w:rsidRDefault="00D13FC1" w:rsidP="00D13FC1">
                <w:pPr>
                  <w:rPr>
                    <w:b/>
                    <w:bCs/>
                    <w:szCs w:val="24"/>
                    <w:highlight w:val="lightGray"/>
                  </w:rPr>
                </w:pPr>
                <w:r w:rsidRPr="004A62C8">
                  <w:rPr>
                    <w:rStyle w:val="PlaceholderText"/>
                    <w:color w:val="auto"/>
                    <w:szCs w:val="24"/>
                    <w:highlight w:val="lightGray"/>
                    <w:lang w:eastAsia="en-GB"/>
                  </w:rPr>
                  <w:t>Click or tap to enter a date.</w:t>
                </w:r>
              </w:p>
            </w:tc>
          </w:sdtContent>
        </w:sdt>
        <w:tc>
          <w:tcPr>
            <w:tcW w:w="4116" w:type="dxa"/>
          </w:tcPr>
          <w:sdt>
            <w:sdtPr>
              <w:rPr>
                <w:bCs/>
                <w:szCs w:val="24"/>
              </w:rPr>
              <w:alias w:val="Contact details of Autism Spectrum Education team"/>
              <w:tag w:val="Contact details of Autism Spectrum Education team"/>
              <w:id w:val="715474676"/>
              <w:placeholder>
                <w:docPart w:val="982B0AEA18DD446EA400CEA54431B175"/>
              </w:placeholder>
              <w:showingPlcHdr/>
              <w:text w:multiLine="1"/>
            </w:sdtPr>
            <w:sdtContent>
              <w:p w14:paraId="40C67D50" w14:textId="1FE79CCC" w:rsidR="00D13FC1" w:rsidRPr="004A62C8" w:rsidRDefault="00D13FC1" w:rsidP="00D13FC1">
                <w:pPr>
                  <w:rPr>
                    <w:b/>
                    <w:bCs/>
                    <w:szCs w:val="24"/>
                  </w:rPr>
                </w:pPr>
                <w:r w:rsidRPr="004A62C8">
                  <w:rPr>
                    <w:rStyle w:val="PlaceholderText"/>
                    <w:color w:val="auto"/>
                    <w:szCs w:val="24"/>
                    <w:highlight w:val="lightGray"/>
                  </w:rPr>
                  <w:t>Click or tap here to enter text.</w:t>
                </w:r>
              </w:p>
            </w:sdtContent>
          </w:sdt>
        </w:tc>
      </w:tr>
      <w:tr w:rsidR="00D13FC1" w:rsidRPr="004A62C8" w14:paraId="593F9932" w14:textId="77777777" w:rsidTr="00B73012">
        <w:trPr>
          <w:jc w:val="center"/>
        </w:trPr>
        <w:tc>
          <w:tcPr>
            <w:tcW w:w="1980" w:type="dxa"/>
            <w:vAlign w:val="center"/>
          </w:tcPr>
          <w:sdt>
            <w:sdtPr>
              <w:rPr>
                <w:szCs w:val="24"/>
              </w:rPr>
              <w:id w:val="-1363968565"/>
              <w:placeholder>
                <w:docPart w:val="02CC3377B3504802A02E007A1CCF23FE"/>
              </w:placeholder>
              <w:showingPlcHdr/>
            </w:sdtPr>
            <w:sdtContent>
              <w:p w14:paraId="4814AB47" w14:textId="4D45B13B" w:rsidR="00D13FC1" w:rsidRPr="004A62C8" w:rsidRDefault="00D13FC1" w:rsidP="00D13FC1">
                <w:pPr>
                  <w:rPr>
                    <w:szCs w:val="24"/>
                  </w:rPr>
                </w:pPr>
                <w:r w:rsidRPr="004A62C8">
                  <w:rPr>
                    <w:rStyle w:val="PlaceholderText"/>
                    <w:color w:val="auto"/>
                    <w:szCs w:val="24"/>
                    <w:highlight w:val="lightGray"/>
                    <w:lang w:eastAsia="en-GB"/>
                  </w:rPr>
                  <w:t>Click or tap here to enter any other service.</w:t>
                </w:r>
              </w:p>
            </w:sdtContent>
          </w:sdt>
        </w:tc>
        <w:tc>
          <w:tcPr>
            <w:tcW w:w="1549" w:type="dxa"/>
          </w:tcPr>
          <w:p w14:paraId="5BFBADCA" w14:textId="046A56F4" w:rsidR="00D13FC1" w:rsidRPr="00B73012" w:rsidRDefault="00000000" w:rsidP="00D13FC1">
            <w:pPr>
              <w:jc w:val="center"/>
              <w:rPr>
                <w:b/>
                <w:bCs/>
                <w:szCs w:val="24"/>
                <w:highlight w:val="lightGray"/>
              </w:rPr>
            </w:pPr>
            <w:sdt>
              <w:sdtPr>
                <w:rPr>
                  <w:b/>
                  <w:bCs/>
                  <w:szCs w:val="24"/>
                  <w:highlight w:val="lightGray"/>
                </w:rPr>
                <w:alias w:val="Any other service (please name) involved"/>
                <w:tag w:val="Any other service (please name) involved"/>
                <w:id w:val="-1300679975"/>
                <w14:checkbox>
                  <w14:checked w14:val="0"/>
                  <w14:checkedState w14:val="2612" w14:font="MS Gothic"/>
                  <w14:uncheckedState w14:val="2610" w14:font="MS Gothic"/>
                </w14:checkbox>
              </w:sdtPr>
              <w:sdtContent>
                <w:r w:rsidR="00D13FC1" w:rsidRPr="00B73012">
                  <w:rPr>
                    <w:rFonts w:ascii="MS Gothic" w:eastAsia="MS Gothic" w:hAnsi="MS Gothic" w:hint="eastAsia"/>
                    <w:b/>
                    <w:bCs/>
                    <w:szCs w:val="24"/>
                    <w:highlight w:val="lightGray"/>
                  </w:rPr>
                  <w:t>☐</w:t>
                </w:r>
              </w:sdtContent>
            </w:sdt>
          </w:p>
        </w:tc>
        <w:sdt>
          <w:sdtPr>
            <w:rPr>
              <w:b/>
              <w:bCs/>
              <w:szCs w:val="24"/>
              <w:highlight w:val="lightGray"/>
            </w:rPr>
            <w:alias w:val="Date X was involved from"/>
            <w:tag w:val="Date X was involved from"/>
            <w:id w:val="5644549"/>
            <w:placeholder>
              <w:docPart w:val="66E14CA7EEFA431BB273F2E7D568B120"/>
            </w:placeholder>
            <w:showingPlcHdr/>
            <w:date>
              <w:dateFormat w:val="dd/MM/yyyy"/>
              <w:lid w:val="en-GB"/>
              <w:storeMappedDataAs w:val="dateTime"/>
              <w:calendar w:val="gregorian"/>
            </w:date>
          </w:sdtPr>
          <w:sdtContent>
            <w:tc>
              <w:tcPr>
                <w:tcW w:w="1711" w:type="dxa"/>
              </w:tcPr>
              <w:p w14:paraId="614706E8" w14:textId="7CFE69D9" w:rsidR="00D13FC1" w:rsidRPr="004A62C8" w:rsidRDefault="00D13FC1" w:rsidP="00D13FC1">
                <w:pPr>
                  <w:rPr>
                    <w:b/>
                    <w:bCs/>
                    <w:szCs w:val="24"/>
                    <w:highlight w:val="lightGray"/>
                  </w:rPr>
                </w:pPr>
                <w:r w:rsidRPr="004A62C8">
                  <w:rPr>
                    <w:rStyle w:val="PlaceholderText"/>
                    <w:color w:val="auto"/>
                    <w:szCs w:val="24"/>
                    <w:highlight w:val="lightGray"/>
                    <w:lang w:eastAsia="en-GB"/>
                  </w:rPr>
                  <w:t>Click or tap to enter a date.</w:t>
                </w:r>
              </w:p>
            </w:tc>
          </w:sdtContent>
        </w:sdt>
        <w:tc>
          <w:tcPr>
            <w:tcW w:w="4116" w:type="dxa"/>
          </w:tcPr>
          <w:sdt>
            <w:sdtPr>
              <w:rPr>
                <w:bCs/>
                <w:szCs w:val="24"/>
              </w:rPr>
              <w:alias w:val="Contact details of other service"/>
              <w:tag w:val="Contact details of other service"/>
              <w:id w:val="168765747"/>
              <w:placeholder>
                <w:docPart w:val="AAC7CF99B4334F16B437B4FA4089B863"/>
              </w:placeholder>
              <w:showingPlcHdr/>
              <w:text w:multiLine="1"/>
            </w:sdtPr>
            <w:sdtContent>
              <w:p w14:paraId="7CE0DB07" w14:textId="711F6F8E" w:rsidR="00D13FC1" w:rsidRPr="004A62C8" w:rsidRDefault="00D13FC1" w:rsidP="00D13FC1">
                <w:pPr>
                  <w:rPr>
                    <w:b/>
                    <w:bCs/>
                    <w:szCs w:val="24"/>
                  </w:rPr>
                </w:pPr>
                <w:r w:rsidRPr="004A62C8">
                  <w:rPr>
                    <w:rStyle w:val="PlaceholderText"/>
                    <w:color w:val="auto"/>
                    <w:szCs w:val="24"/>
                    <w:highlight w:val="lightGray"/>
                  </w:rPr>
                  <w:t>Click or tap here to enter text.</w:t>
                </w:r>
              </w:p>
            </w:sdtContent>
          </w:sdt>
        </w:tc>
      </w:tr>
    </w:tbl>
    <w:p w14:paraId="06315B65" w14:textId="32130BBD" w:rsidR="00111BA2" w:rsidRDefault="00111BA2" w:rsidP="00111BA2">
      <w:pPr>
        <w:pStyle w:val="Heading1"/>
      </w:pPr>
      <w:r>
        <w:t xml:space="preserve">Section 5: </w:t>
      </w:r>
      <w:r w:rsidR="00380998">
        <w:t>s</w:t>
      </w:r>
      <w:r>
        <w:t>upporting information checklist</w:t>
      </w:r>
    </w:p>
    <w:p w14:paraId="555D8008" w14:textId="56C8EAAE" w:rsidR="006E41A3" w:rsidRPr="00111BA2" w:rsidRDefault="00111BA2" w:rsidP="00A51968">
      <w:r w:rsidRPr="00111BA2">
        <w:t xml:space="preserve">Please make sure that you have attached the following information. </w:t>
      </w:r>
      <w:r w:rsidRPr="00111BA2">
        <w:rPr>
          <w:b/>
          <w:bCs/>
        </w:rPr>
        <w:t>If not, we are unable to proceed with the referral request.</w:t>
      </w:r>
    </w:p>
    <w:tbl>
      <w:tblPr>
        <w:tblStyle w:val="TableGrid"/>
        <w:tblW w:w="9356" w:type="dxa"/>
        <w:tblInd w:w="-147" w:type="dxa"/>
        <w:tblLook w:val="04A0" w:firstRow="1" w:lastRow="0" w:firstColumn="1" w:lastColumn="0" w:noHBand="0" w:noVBand="1"/>
      </w:tblPr>
      <w:tblGrid>
        <w:gridCol w:w="4503"/>
        <w:gridCol w:w="1390"/>
        <w:gridCol w:w="3463"/>
      </w:tblGrid>
      <w:tr w:rsidR="0026696D" w14:paraId="40EDC124" w14:textId="77777777" w:rsidTr="00B73012">
        <w:trPr>
          <w:tblHeader/>
        </w:trPr>
        <w:tc>
          <w:tcPr>
            <w:tcW w:w="5104" w:type="dxa"/>
          </w:tcPr>
          <w:p w14:paraId="67CAF81A" w14:textId="6D85B77D" w:rsidR="0026696D" w:rsidRPr="00B73012" w:rsidRDefault="0026696D" w:rsidP="00A51968">
            <w:pPr>
              <w:rPr>
                <w:rFonts w:cs="Arial"/>
                <w:b/>
                <w:bCs/>
                <w:szCs w:val="24"/>
              </w:rPr>
            </w:pPr>
            <w:r w:rsidRPr="00B73012">
              <w:rPr>
                <w:rFonts w:cs="Arial"/>
                <w:b/>
                <w:bCs/>
                <w:szCs w:val="24"/>
              </w:rPr>
              <w:lastRenderedPageBreak/>
              <w:t>Information requested</w:t>
            </w:r>
          </w:p>
        </w:tc>
        <w:tc>
          <w:tcPr>
            <w:tcW w:w="282" w:type="dxa"/>
          </w:tcPr>
          <w:p w14:paraId="709CF793" w14:textId="6B553D4C" w:rsidR="0026696D" w:rsidRPr="00B73012" w:rsidRDefault="00B2344B" w:rsidP="00A51968">
            <w:pPr>
              <w:rPr>
                <w:rFonts w:cs="Arial"/>
                <w:b/>
                <w:bCs/>
                <w:szCs w:val="24"/>
              </w:rPr>
            </w:pPr>
            <w:r w:rsidRPr="00B73012">
              <w:rPr>
                <w:rFonts w:cs="Arial"/>
                <w:b/>
                <w:bCs/>
                <w:szCs w:val="24"/>
              </w:rPr>
              <w:t>A</w:t>
            </w:r>
            <w:r w:rsidR="0026696D" w:rsidRPr="00B73012">
              <w:rPr>
                <w:rFonts w:cs="Arial"/>
                <w:b/>
                <w:bCs/>
                <w:szCs w:val="24"/>
              </w:rPr>
              <w:t>ttached?</w:t>
            </w:r>
          </w:p>
        </w:tc>
        <w:tc>
          <w:tcPr>
            <w:tcW w:w="3970" w:type="dxa"/>
          </w:tcPr>
          <w:p w14:paraId="50D2C574" w14:textId="12839234" w:rsidR="0026696D" w:rsidRPr="00B73012" w:rsidRDefault="00834F34" w:rsidP="00A51968">
            <w:pPr>
              <w:rPr>
                <w:rFonts w:cs="Arial"/>
                <w:b/>
                <w:bCs/>
                <w:szCs w:val="24"/>
              </w:rPr>
            </w:pPr>
            <w:r w:rsidRPr="00B73012">
              <w:rPr>
                <w:rFonts w:cs="Arial"/>
                <w:b/>
                <w:bCs/>
                <w:szCs w:val="24"/>
              </w:rPr>
              <w:t>Comments</w:t>
            </w:r>
          </w:p>
        </w:tc>
      </w:tr>
      <w:tr w:rsidR="00B2344B" w14:paraId="30DA52D3" w14:textId="77777777" w:rsidTr="00B73012">
        <w:tc>
          <w:tcPr>
            <w:tcW w:w="5104" w:type="dxa"/>
            <w:vAlign w:val="center"/>
          </w:tcPr>
          <w:p w14:paraId="3746FD5E" w14:textId="786BC117" w:rsidR="00B2344B" w:rsidRPr="00B73012" w:rsidRDefault="00B2344B" w:rsidP="00B2344B">
            <w:pPr>
              <w:rPr>
                <w:rFonts w:cs="Arial"/>
                <w:szCs w:val="24"/>
              </w:rPr>
            </w:pPr>
            <w:r w:rsidRPr="00B73012">
              <w:rPr>
                <w:rFonts w:cs="Arial"/>
                <w:szCs w:val="24"/>
              </w:rPr>
              <w:t xml:space="preserve">Useful information to support an </w:t>
            </w:r>
            <w:r w:rsidR="00B73012">
              <w:rPr>
                <w:rFonts w:cs="Arial"/>
                <w:szCs w:val="24"/>
              </w:rPr>
              <w:t>autism</w:t>
            </w:r>
            <w:r w:rsidR="00D13FC1" w:rsidRPr="00B73012">
              <w:rPr>
                <w:rFonts w:cs="Arial"/>
                <w:szCs w:val="24"/>
              </w:rPr>
              <w:t xml:space="preserve"> assessment</w:t>
            </w:r>
            <w:r w:rsidR="00B73012">
              <w:rPr>
                <w:rFonts w:cs="Arial"/>
                <w:szCs w:val="24"/>
              </w:rPr>
              <w:t xml:space="preserve">: </w:t>
            </w:r>
            <w:r w:rsidR="00B73012" w:rsidRPr="00B73012">
              <w:rPr>
                <w:rFonts w:cs="Arial"/>
                <w:szCs w:val="24"/>
              </w:rPr>
              <w:t>parents’</w:t>
            </w:r>
            <w:r w:rsidRPr="00B73012">
              <w:rPr>
                <w:rFonts w:cs="Arial"/>
                <w:szCs w:val="24"/>
              </w:rPr>
              <w:t xml:space="preserve"> perspective</w:t>
            </w:r>
          </w:p>
        </w:tc>
        <w:tc>
          <w:tcPr>
            <w:tcW w:w="282" w:type="dxa"/>
          </w:tcPr>
          <w:p w14:paraId="3972C9B4" w14:textId="179D53F0" w:rsidR="00B2344B" w:rsidRPr="00B73012" w:rsidRDefault="00000000" w:rsidP="00B73012">
            <w:pPr>
              <w:jc w:val="center"/>
              <w:rPr>
                <w:rFonts w:cs="Arial"/>
                <w:szCs w:val="24"/>
              </w:rPr>
            </w:pPr>
            <w:sdt>
              <w:sdtPr>
                <w:rPr>
                  <w:rFonts w:cs="Arial"/>
                  <w:szCs w:val="24"/>
                  <w:highlight w:val="lightGray"/>
                </w:rPr>
                <w:alias w:val="Yes"/>
                <w:tag w:val="Yes"/>
                <w:id w:val="1100063044"/>
                <w:lock w:val="sdtLocked"/>
                <w14:checkbox>
                  <w14:checked w14:val="0"/>
                  <w14:checkedState w14:val="2612" w14:font="MS Gothic"/>
                  <w14:uncheckedState w14:val="2610" w14:font="MS Gothic"/>
                </w14:checkbox>
              </w:sdtPr>
              <w:sdtContent>
                <w:r w:rsidR="00B73012">
                  <w:rPr>
                    <w:rFonts w:ascii="MS Gothic" w:eastAsia="MS Gothic" w:hAnsi="MS Gothic" w:cs="Arial" w:hint="eastAsia"/>
                    <w:szCs w:val="24"/>
                    <w:highlight w:val="lightGray"/>
                  </w:rPr>
                  <w:t>☐</w:t>
                </w:r>
              </w:sdtContent>
            </w:sdt>
          </w:p>
        </w:tc>
        <w:sdt>
          <w:sdtPr>
            <w:rPr>
              <w:rFonts w:cs="Arial"/>
              <w:szCs w:val="24"/>
            </w:rPr>
            <w:alias w:val="Comments"/>
            <w:tag w:val="Comments"/>
            <w:id w:val="836812726"/>
            <w:lock w:val="sdtLocked"/>
            <w:placeholder>
              <w:docPart w:val="A35CD2DE620A4B58BE75F5AE88C0B88E"/>
            </w:placeholder>
            <w:showingPlcHdr/>
            <w:text w:multiLine="1"/>
          </w:sdtPr>
          <w:sdtContent>
            <w:tc>
              <w:tcPr>
                <w:tcW w:w="3970" w:type="dxa"/>
              </w:tcPr>
              <w:p w14:paraId="03B0CDF8" w14:textId="05A4B6A9" w:rsidR="00B2344B" w:rsidRPr="00B73012" w:rsidRDefault="00B2344B" w:rsidP="00B2344B">
                <w:pPr>
                  <w:rPr>
                    <w:rFonts w:cs="Arial"/>
                    <w:szCs w:val="24"/>
                  </w:rPr>
                </w:pPr>
                <w:r w:rsidRPr="00B73012">
                  <w:rPr>
                    <w:rStyle w:val="PlaceholderText"/>
                    <w:rFonts w:cs="Arial"/>
                    <w:color w:val="auto"/>
                    <w:szCs w:val="24"/>
                    <w:highlight w:val="lightGray"/>
                  </w:rPr>
                  <w:t>Click or tap here to enter text.</w:t>
                </w:r>
              </w:p>
            </w:tc>
          </w:sdtContent>
        </w:sdt>
      </w:tr>
      <w:tr w:rsidR="00B2344B" w14:paraId="5D8F982F" w14:textId="77777777" w:rsidTr="00B73012">
        <w:tc>
          <w:tcPr>
            <w:tcW w:w="5104" w:type="dxa"/>
            <w:vAlign w:val="center"/>
          </w:tcPr>
          <w:p w14:paraId="7C175F49" w14:textId="7A86660E" w:rsidR="00B2344B" w:rsidRPr="00B73012" w:rsidRDefault="00B2344B" w:rsidP="00B2344B">
            <w:pPr>
              <w:rPr>
                <w:rFonts w:cs="Arial"/>
                <w:szCs w:val="24"/>
              </w:rPr>
            </w:pPr>
            <w:r w:rsidRPr="00B73012">
              <w:rPr>
                <w:rFonts w:cs="Arial"/>
                <w:szCs w:val="24"/>
              </w:rPr>
              <w:t xml:space="preserve">Useful information to support an </w:t>
            </w:r>
            <w:r w:rsidR="00B73012">
              <w:rPr>
                <w:rFonts w:cs="Arial"/>
                <w:szCs w:val="24"/>
              </w:rPr>
              <w:t>autism</w:t>
            </w:r>
            <w:r w:rsidRPr="00B73012">
              <w:rPr>
                <w:rFonts w:cs="Arial"/>
                <w:szCs w:val="24"/>
              </w:rPr>
              <w:t xml:space="preserve"> </w:t>
            </w:r>
            <w:r w:rsidR="00D13FC1" w:rsidRPr="00B73012">
              <w:rPr>
                <w:rFonts w:cs="Arial"/>
                <w:szCs w:val="24"/>
              </w:rPr>
              <w:t>assessment</w:t>
            </w:r>
            <w:r w:rsidR="00B73012">
              <w:rPr>
                <w:rFonts w:cs="Arial"/>
                <w:szCs w:val="24"/>
              </w:rPr>
              <w:t xml:space="preserve">: </w:t>
            </w:r>
            <w:r w:rsidRPr="00B73012">
              <w:rPr>
                <w:rFonts w:cs="Arial"/>
                <w:szCs w:val="24"/>
              </w:rPr>
              <w:t>school perspective</w:t>
            </w:r>
          </w:p>
        </w:tc>
        <w:tc>
          <w:tcPr>
            <w:tcW w:w="282" w:type="dxa"/>
          </w:tcPr>
          <w:p w14:paraId="27AF723A" w14:textId="0DB1916B" w:rsidR="00B2344B" w:rsidRPr="00B73012" w:rsidRDefault="00000000" w:rsidP="00B73012">
            <w:pPr>
              <w:jc w:val="center"/>
              <w:rPr>
                <w:rFonts w:cs="Arial"/>
                <w:szCs w:val="24"/>
              </w:rPr>
            </w:pPr>
            <w:sdt>
              <w:sdtPr>
                <w:rPr>
                  <w:rFonts w:cs="Arial"/>
                  <w:szCs w:val="24"/>
                  <w:highlight w:val="lightGray"/>
                </w:rPr>
                <w:alias w:val="Yes"/>
                <w:tag w:val="Yes"/>
                <w:id w:val="170467493"/>
                <w14:checkbox>
                  <w14:checked w14:val="0"/>
                  <w14:checkedState w14:val="2612" w14:font="MS Gothic"/>
                  <w14:uncheckedState w14:val="2610" w14:font="MS Gothic"/>
                </w14:checkbox>
              </w:sdtPr>
              <w:sdtContent>
                <w:r w:rsidR="00B73012">
                  <w:rPr>
                    <w:rFonts w:ascii="MS Gothic" w:eastAsia="MS Gothic" w:hAnsi="MS Gothic" w:cs="Arial" w:hint="eastAsia"/>
                    <w:szCs w:val="24"/>
                    <w:highlight w:val="lightGray"/>
                  </w:rPr>
                  <w:t>☐</w:t>
                </w:r>
              </w:sdtContent>
            </w:sdt>
          </w:p>
        </w:tc>
        <w:sdt>
          <w:sdtPr>
            <w:rPr>
              <w:rFonts w:cs="Arial"/>
              <w:szCs w:val="24"/>
            </w:rPr>
            <w:alias w:val="Comments"/>
            <w:tag w:val="Comments"/>
            <w:id w:val="47957782"/>
            <w:placeholder>
              <w:docPart w:val="5391162BF7314C52825F0B62B14E69CD"/>
            </w:placeholder>
            <w:showingPlcHdr/>
            <w:text w:multiLine="1"/>
          </w:sdtPr>
          <w:sdtContent>
            <w:tc>
              <w:tcPr>
                <w:tcW w:w="3970" w:type="dxa"/>
              </w:tcPr>
              <w:p w14:paraId="10BDD48B" w14:textId="75913BBE" w:rsidR="00B2344B" w:rsidRPr="00B73012" w:rsidRDefault="00B2344B" w:rsidP="00B2344B">
                <w:pPr>
                  <w:rPr>
                    <w:rFonts w:cs="Arial"/>
                    <w:szCs w:val="24"/>
                  </w:rPr>
                </w:pPr>
                <w:r w:rsidRPr="00B73012">
                  <w:rPr>
                    <w:rStyle w:val="PlaceholderText"/>
                    <w:rFonts w:cs="Arial"/>
                    <w:color w:val="auto"/>
                    <w:szCs w:val="24"/>
                    <w:highlight w:val="lightGray"/>
                  </w:rPr>
                  <w:t>Click or tap here to enter text.</w:t>
                </w:r>
              </w:p>
            </w:tc>
          </w:sdtContent>
        </w:sdt>
      </w:tr>
      <w:tr w:rsidR="00B2344B" w14:paraId="3DBBD58D" w14:textId="77777777" w:rsidTr="00B73012">
        <w:tc>
          <w:tcPr>
            <w:tcW w:w="5104" w:type="dxa"/>
            <w:vAlign w:val="center"/>
          </w:tcPr>
          <w:p w14:paraId="5B66006C" w14:textId="4BA15607" w:rsidR="00B2344B" w:rsidRPr="00B73012" w:rsidRDefault="00B2344B" w:rsidP="00B2344B">
            <w:pPr>
              <w:rPr>
                <w:rFonts w:cs="Arial"/>
                <w:szCs w:val="24"/>
              </w:rPr>
            </w:pPr>
            <w:r w:rsidRPr="00B73012">
              <w:rPr>
                <w:rFonts w:cs="Arial"/>
                <w:szCs w:val="24"/>
              </w:rPr>
              <w:t xml:space="preserve">Curriculum levels (or </w:t>
            </w:r>
            <w:r w:rsidR="00B73012" w:rsidRPr="00B73012">
              <w:rPr>
                <w:rFonts w:cs="Arial"/>
                <w:szCs w:val="24"/>
              </w:rPr>
              <w:t>Early Years Foundation Stage (EYFS)</w:t>
            </w:r>
            <w:r w:rsidR="00B73012" w:rsidRPr="00B73012">
              <w:rPr>
                <w:rFonts w:cs="Arial"/>
                <w:szCs w:val="24"/>
              </w:rPr>
              <w:t xml:space="preserve"> </w:t>
            </w:r>
            <w:r w:rsidR="00B73012">
              <w:rPr>
                <w:rFonts w:cs="Arial"/>
                <w:szCs w:val="24"/>
              </w:rPr>
              <w:t>s</w:t>
            </w:r>
            <w:r w:rsidRPr="00B73012">
              <w:rPr>
                <w:rFonts w:cs="Arial"/>
                <w:szCs w:val="24"/>
              </w:rPr>
              <w:t>cores</w:t>
            </w:r>
            <w:r w:rsidR="00B73012">
              <w:rPr>
                <w:rFonts w:cs="Arial"/>
                <w:szCs w:val="24"/>
              </w:rPr>
              <w:t xml:space="preserve"> </w:t>
            </w:r>
            <w:r w:rsidRPr="00B73012">
              <w:rPr>
                <w:rFonts w:cs="Arial"/>
                <w:szCs w:val="24"/>
              </w:rPr>
              <w:t>1</w:t>
            </w:r>
            <w:r w:rsidR="00B73012">
              <w:rPr>
                <w:rFonts w:cs="Arial"/>
                <w:szCs w:val="24"/>
              </w:rPr>
              <w:t xml:space="preserve"> to </w:t>
            </w:r>
            <w:r w:rsidRPr="00B73012">
              <w:rPr>
                <w:rFonts w:cs="Arial"/>
                <w:szCs w:val="24"/>
              </w:rPr>
              <w:t>10 continuum for reception pupils) demonstrating rate of progress</w:t>
            </w:r>
          </w:p>
        </w:tc>
        <w:tc>
          <w:tcPr>
            <w:tcW w:w="282" w:type="dxa"/>
          </w:tcPr>
          <w:p w14:paraId="732B1C7A" w14:textId="5F795018" w:rsidR="00B2344B" w:rsidRPr="00B73012" w:rsidRDefault="00000000" w:rsidP="00B73012">
            <w:pPr>
              <w:jc w:val="center"/>
              <w:rPr>
                <w:rFonts w:cs="Arial"/>
                <w:szCs w:val="24"/>
              </w:rPr>
            </w:pPr>
            <w:sdt>
              <w:sdtPr>
                <w:rPr>
                  <w:rFonts w:cs="Arial"/>
                  <w:szCs w:val="24"/>
                  <w:highlight w:val="lightGray"/>
                </w:rPr>
                <w:alias w:val="Yes"/>
                <w:tag w:val="Yes"/>
                <w:id w:val="-1632469602"/>
                <w14:checkbox>
                  <w14:checked w14:val="0"/>
                  <w14:checkedState w14:val="2612" w14:font="MS Gothic"/>
                  <w14:uncheckedState w14:val="2610" w14:font="MS Gothic"/>
                </w14:checkbox>
              </w:sdtPr>
              <w:sdtContent>
                <w:r w:rsidR="00B2344B" w:rsidRPr="00B73012">
                  <w:rPr>
                    <w:rFonts w:ascii="Segoe UI Symbol" w:eastAsia="MS Gothic" w:hAnsi="Segoe UI Symbol" w:cs="Segoe UI Symbol"/>
                    <w:szCs w:val="24"/>
                    <w:highlight w:val="lightGray"/>
                  </w:rPr>
                  <w:t>☐</w:t>
                </w:r>
              </w:sdtContent>
            </w:sdt>
          </w:p>
        </w:tc>
        <w:sdt>
          <w:sdtPr>
            <w:rPr>
              <w:rFonts w:cs="Arial"/>
              <w:szCs w:val="24"/>
            </w:rPr>
            <w:alias w:val="Comments"/>
            <w:tag w:val="Comments"/>
            <w:id w:val="134225888"/>
            <w:placeholder>
              <w:docPart w:val="1D1CF9E1FDB04B1B8FA526C6317CC051"/>
            </w:placeholder>
            <w:showingPlcHdr/>
            <w:text w:multiLine="1"/>
          </w:sdtPr>
          <w:sdtContent>
            <w:tc>
              <w:tcPr>
                <w:tcW w:w="3970" w:type="dxa"/>
              </w:tcPr>
              <w:p w14:paraId="57F06E14" w14:textId="0E5946F0" w:rsidR="00B2344B" w:rsidRPr="00B73012" w:rsidRDefault="00B2344B" w:rsidP="00B2344B">
                <w:pPr>
                  <w:rPr>
                    <w:rFonts w:cs="Arial"/>
                    <w:szCs w:val="24"/>
                  </w:rPr>
                </w:pPr>
                <w:r w:rsidRPr="00B73012">
                  <w:rPr>
                    <w:rStyle w:val="PlaceholderText"/>
                    <w:rFonts w:cs="Arial"/>
                    <w:color w:val="auto"/>
                    <w:szCs w:val="24"/>
                    <w:highlight w:val="lightGray"/>
                  </w:rPr>
                  <w:t>Click or tap here to enter text.</w:t>
                </w:r>
              </w:p>
            </w:tc>
          </w:sdtContent>
        </w:sdt>
      </w:tr>
      <w:tr w:rsidR="00B2344B" w14:paraId="2C7EFF05" w14:textId="77777777" w:rsidTr="00B73012">
        <w:tc>
          <w:tcPr>
            <w:tcW w:w="5104" w:type="dxa"/>
            <w:vAlign w:val="center"/>
          </w:tcPr>
          <w:p w14:paraId="6206FEF4" w14:textId="29EFC0A1" w:rsidR="00B2344B" w:rsidRPr="00B73012" w:rsidRDefault="00B2344B" w:rsidP="00B2344B">
            <w:pPr>
              <w:rPr>
                <w:rFonts w:cs="Arial"/>
                <w:szCs w:val="24"/>
              </w:rPr>
            </w:pPr>
            <w:r w:rsidRPr="00B73012">
              <w:rPr>
                <w:rFonts w:cs="Arial"/>
                <w:szCs w:val="24"/>
              </w:rPr>
              <w:t xml:space="preserve">Early </w:t>
            </w:r>
            <w:r w:rsidR="00B73012">
              <w:rPr>
                <w:rFonts w:cs="Arial"/>
                <w:szCs w:val="24"/>
              </w:rPr>
              <w:t>h</w:t>
            </w:r>
            <w:r w:rsidRPr="00B73012">
              <w:rPr>
                <w:rFonts w:cs="Arial"/>
                <w:szCs w:val="24"/>
              </w:rPr>
              <w:t xml:space="preserve">elp meeting minutes or other assessments, </w:t>
            </w:r>
            <w:r w:rsidR="00B73012">
              <w:rPr>
                <w:rFonts w:cs="Arial"/>
                <w:szCs w:val="24"/>
              </w:rPr>
              <w:t>for example,</w:t>
            </w:r>
            <w:r w:rsidRPr="00B73012">
              <w:rPr>
                <w:rFonts w:cs="Arial"/>
                <w:szCs w:val="24"/>
              </w:rPr>
              <w:t xml:space="preserve"> </w:t>
            </w:r>
            <w:r w:rsidR="00B73012">
              <w:rPr>
                <w:rFonts w:cs="Arial"/>
                <w:szCs w:val="24"/>
              </w:rPr>
              <w:t>child in need (CIN)</w:t>
            </w:r>
            <w:r w:rsidRPr="00B73012">
              <w:rPr>
                <w:rFonts w:cs="Arial"/>
                <w:szCs w:val="24"/>
              </w:rPr>
              <w:t xml:space="preserve"> plan </w:t>
            </w:r>
          </w:p>
        </w:tc>
        <w:tc>
          <w:tcPr>
            <w:tcW w:w="282" w:type="dxa"/>
          </w:tcPr>
          <w:p w14:paraId="416FBF2A" w14:textId="3535B144" w:rsidR="00B2344B" w:rsidRPr="00B73012" w:rsidRDefault="00000000" w:rsidP="00B73012">
            <w:pPr>
              <w:jc w:val="center"/>
              <w:rPr>
                <w:rFonts w:cs="Arial"/>
                <w:szCs w:val="24"/>
              </w:rPr>
            </w:pPr>
            <w:sdt>
              <w:sdtPr>
                <w:rPr>
                  <w:rFonts w:cs="Arial"/>
                  <w:szCs w:val="24"/>
                  <w:highlight w:val="lightGray"/>
                </w:rPr>
                <w:alias w:val="Yes"/>
                <w:tag w:val="Yes"/>
                <w:id w:val="-1309625092"/>
                <w14:checkbox>
                  <w14:checked w14:val="0"/>
                  <w14:checkedState w14:val="2612" w14:font="MS Gothic"/>
                  <w14:uncheckedState w14:val="2610" w14:font="MS Gothic"/>
                </w14:checkbox>
              </w:sdtPr>
              <w:sdtContent>
                <w:r w:rsidR="00B73012">
                  <w:rPr>
                    <w:rFonts w:ascii="MS Gothic" w:eastAsia="MS Gothic" w:hAnsi="MS Gothic" w:cs="Arial" w:hint="eastAsia"/>
                    <w:szCs w:val="24"/>
                    <w:highlight w:val="lightGray"/>
                  </w:rPr>
                  <w:t>☐</w:t>
                </w:r>
              </w:sdtContent>
            </w:sdt>
          </w:p>
        </w:tc>
        <w:sdt>
          <w:sdtPr>
            <w:rPr>
              <w:rFonts w:cs="Arial"/>
              <w:szCs w:val="24"/>
            </w:rPr>
            <w:alias w:val="Comments"/>
            <w:tag w:val="Comments"/>
            <w:id w:val="-1441446888"/>
            <w:placeholder>
              <w:docPart w:val="974200038270475EACE3FA520E744C1D"/>
            </w:placeholder>
            <w:showingPlcHdr/>
            <w:text w:multiLine="1"/>
          </w:sdtPr>
          <w:sdtContent>
            <w:tc>
              <w:tcPr>
                <w:tcW w:w="3970" w:type="dxa"/>
              </w:tcPr>
              <w:p w14:paraId="77059701" w14:textId="4941428D" w:rsidR="00B2344B" w:rsidRPr="00B73012" w:rsidRDefault="00B2344B" w:rsidP="00B2344B">
                <w:pPr>
                  <w:rPr>
                    <w:rFonts w:cs="Arial"/>
                    <w:szCs w:val="24"/>
                  </w:rPr>
                </w:pPr>
                <w:r w:rsidRPr="00B73012">
                  <w:rPr>
                    <w:rStyle w:val="PlaceholderText"/>
                    <w:rFonts w:cs="Arial"/>
                    <w:color w:val="auto"/>
                    <w:szCs w:val="24"/>
                    <w:highlight w:val="lightGray"/>
                  </w:rPr>
                  <w:t>Click or tap here to enter text.</w:t>
                </w:r>
              </w:p>
            </w:tc>
          </w:sdtContent>
        </w:sdt>
      </w:tr>
      <w:tr w:rsidR="00B2344B" w14:paraId="78419117" w14:textId="77777777" w:rsidTr="00B73012">
        <w:tc>
          <w:tcPr>
            <w:tcW w:w="5104" w:type="dxa"/>
            <w:vAlign w:val="center"/>
          </w:tcPr>
          <w:p w14:paraId="7258FDC1" w14:textId="69151956" w:rsidR="00B2344B" w:rsidRPr="00B73012" w:rsidRDefault="00D13FC1" w:rsidP="00B2344B">
            <w:pPr>
              <w:rPr>
                <w:rFonts w:cs="Arial"/>
                <w:szCs w:val="24"/>
              </w:rPr>
            </w:pPr>
            <w:r w:rsidRPr="00B73012">
              <w:rPr>
                <w:rFonts w:cs="Arial"/>
                <w:szCs w:val="24"/>
              </w:rPr>
              <w:t>Setting</w:t>
            </w:r>
            <w:r w:rsidR="00B2344B" w:rsidRPr="00B73012">
              <w:rPr>
                <w:rFonts w:cs="Arial"/>
                <w:szCs w:val="24"/>
              </w:rPr>
              <w:t xml:space="preserve"> support plans (IEPs) </w:t>
            </w:r>
          </w:p>
        </w:tc>
        <w:tc>
          <w:tcPr>
            <w:tcW w:w="282" w:type="dxa"/>
          </w:tcPr>
          <w:p w14:paraId="5B0BD8E9" w14:textId="70EC4E7F" w:rsidR="00B2344B" w:rsidRPr="00B73012" w:rsidRDefault="00000000" w:rsidP="00B73012">
            <w:pPr>
              <w:jc w:val="center"/>
              <w:rPr>
                <w:rFonts w:cs="Arial"/>
                <w:szCs w:val="24"/>
              </w:rPr>
            </w:pPr>
            <w:sdt>
              <w:sdtPr>
                <w:rPr>
                  <w:rFonts w:cs="Arial"/>
                  <w:szCs w:val="24"/>
                  <w:highlight w:val="lightGray"/>
                </w:rPr>
                <w:alias w:val="Yes"/>
                <w:tag w:val="Yes"/>
                <w:id w:val="1052733882"/>
                <w14:checkbox>
                  <w14:checked w14:val="0"/>
                  <w14:checkedState w14:val="2612" w14:font="MS Gothic"/>
                  <w14:uncheckedState w14:val="2610" w14:font="MS Gothic"/>
                </w14:checkbox>
              </w:sdtPr>
              <w:sdtContent>
                <w:r w:rsidR="00B2344B" w:rsidRPr="00B73012">
                  <w:rPr>
                    <w:rFonts w:ascii="Segoe UI Symbol" w:eastAsia="MS Gothic" w:hAnsi="Segoe UI Symbol" w:cs="Segoe UI Symbol"/>
                    <w:szCs w:val="24"/>
                    <w:highlight w:val="lightGray"/>
                  </w:rPr>
                  <w:t>☐</w:t>
                </w:r>
              </w:sdtContent>
            </w:sdt>
          </w:p>
        </w:tc>
        <w:sdt>
          <w:sdtPr>
            <w:rPr>
              <w:rFonts w:cs="Arial"/>
              <w:szCs w:val="24"/>
            </w:rPr>
            <w:alias w:val="Comments"/>
            <w:tag w:val="Comments"/>
            <w:id w:val="728194835"/>
            <w:placeholder>
              <w:docPart w:val="20A4B4BF278649789E9A7F514F3D72BD"/>
            </w:placeholder>
            <w:showingPlcHdr/>
            <w:text w:multiLine="1"/>
          </w:sdtPr>
          <w:sdtContent>
            <w:tc>
              <w:tcPr>
                <w:tcW w:w="3970" w:type="dxa"/>
              </w:tcPr>
              <w:p w14:paraId="708D4FF6" w14:textId="5EA0FB58" w:rsidR="00B2344B" w:rsidRPr="00B73012" w:rsidRDefault="00B2344B" w:rsidP="00B2344B">
                <w:pPr>
                  <w:rPr>
                    <w:rFonts w:cs="Arial"/>
                    <w:szCs w:val="24"/>
                  </w:rPr>
                </w:pPr>
                <w:r w:rsidRPr="00B73012">
                  <w:rPr>
                    <w:rStyle w:val="PlaceholderText"/>
                    <w:rFonts w:cs="Arial"/>
                    <w:color w:val="auto"/>
                    <w:szCs w:val="24"/>
                    <w:highlight w:val="lightGray"/>
                  </w:rPr>
                  <w:t>Click or tap here to enter text.</w:t>
                </w:r>
              </w:p>
            </w:tc>
          </w:sdtContent>
        </w:sdt>
      </w:tr>
      <w:tr w:rsidR="00B2344B" w14:paraId="5E348929" w14:textId="77777777" w:rsidTr="00B73012">
        <w:tc>
          <w:tcPr>
            <w:tcW w:w="5104" w:type="dxa"/>
            <w:vAlign w:val="center"/>
          </w:tcPr>
          <w:p w14:paraId="6622BB48" w14:textId="57A2CBE7" w:rsidR="00B2344B" w:rsidRPr="00B73012" w:rsidRDefault="00B2344B" w:rsidP="00B2344B">
            <w:pPr>
              <w:rPr>
                <w:rFonts w:cs="Arial"/>
                <w:szCs w:val="24"/>
              </w:rPr>
            </w:pPr>
            <w:r w:rsidRPr="00B73012">
              <w:rPr>
                <w:rFonts w:cs="Arial"/>
                <w:szCs w:val="24"/>
              </w:rPr>
              <w:t xml:space="preserve">Current Education Health and Care Plan </w:t>
            </w:r>
          </w:p>
        </w:tc>
        <w:tc>
          <w:tcPr>
            <w:tcW w:w="282" w:type="dxa"/>
          </w:tcPr>
          <w:p w14:paraId="5D77A414" w14:textId="0D5B15A0" w:rsidR="00B2344B" w:rsidRPr="00B73012" w:rsidRDefault="00000000" w:rsidP="00B73012">
            <w:pPr>
              <w:jc w:val="center"/>
              <w:rPr>
                <w:rFonts w:cs="Arial"/>
                <w:szCs w:val="24"/>
              </w:rPr>
            </w:pPr>
            <w:sdt>
              <w:sdtPr>
                <w:rPr>
                  <w:rFonts w:cs="Arial"/>
                  <w:szCs w:val="24"/>
                  <w:highlight w:val="lightGray"/>
                </w:rPr>
                <w:alias w:val="Yes"/>
                <w:tag w:val="Yes"/>
                <w:id w:val="-453483032"/>
                <w14:checkbox>
                  <w14:checked w14:val="0"/>
                  <w14:checkedState w14:val="2612" w14:font="MS Gothic"/>
                  <w14:uncheckedState w14:val="2610" w14:font="MS Gothic"/>
                </w14:checkbox>
              </w:sdtPr>
              <w:sdtContent>
                <w:r w:rsidR="00B2344B" w:rsidRPr="00B73012">
                  <w:rPr>
                    <w:rFonts w:ascii="Segoe UI Symbol" w:eastAsia="MS Gothic" w:hAnsi="Segoe UI Symbol" w:cs="Segoe UI Symbol"/>
                    <w:szCs w:val="24"/>
                    <w:highlight w:val="lightGray"/>
                  </w:rPr>
                  <w:t>☐</w:t>
                </w:r>
              </w:sdtContent>
            </w:sdt>
          </w:p>
        </w:tc>
        <w:sdt>
          <w:sdtPr>
            <w:rPr>
              <w:rFonts w:cs="Arial"/>
              <w:szCs w:val="24"/>
            </w:rPr>
            <w:alias w:val="Comments"/>
            <w:tag w:val="Comments"/>
            <w:id w:val="709000282"/>
            <w:placeholder>
              <w:docPart w:val="8539E173C7344275BEF3EE9146FC2358"/>
            </w:placeholder>
            <w:showingPlcHdr/>
            <w:text w:multiLine="1"/>
          </w:sdtPr>
          <w:sdtContent>
            <w:tc>
              <w:tcPr>
                <w:tcW w:w="3970" w:type="dxa"/>
              </w:tcPr>
              <w:p w14:paraId="51DE74D2" w14:textId="6A772741" w:rsidR="00B2344B" w:rsidRPr="00B73012" w:rsidRDefault="00B2344B" w:rsidP="00B2344B">
                <w:pPr>
                  <w:rPr>
                    <w:rFonts w:cs="Arial"/>
                    <w:szCs w:val="24"/>
                  </w:rPr>
                </w:pPr>
                <w:r w:rsidRPr="00B73012">
                  <w:rPr>
                    <w:rStyle w:val="PlaceholderText"/>
                    <w:rFonts w:cs="Arial"/>
                    <w:color w:val="auto"/>
                    <w:szCs w:val="24"/>
                    <w:highlight w:val="lightGray"/>
                  </w:rPr>
                  <w:t>Click or tap here to enter text.</w:t>
                </w:r>
              </w:p>
            </w:tc>
          </w:sdtContent>
        </w:sdt>
      </w:tr>
      <w:tr w:rsidR="00B2344B" w14:paraId="48875B67" w14:textId="77777777" w:rsidTr="00B73012">
        <w:tc>
          <w:tcPr>
            <w:tcW w:w="5104" w:type="dxa"/>
            <w:vAlign w:val="center"/>
          </w:tcPr>
          <w:p w14:paraId="32314F42" w14:textId="4F20F36E" w:rsidR="00B2344B" w:rsidRPr="00B73012" w:rsidRDefault="00D13FC1" w:rsidP="00B2344B">
            <w:pPr>
              <w:rPr>
                <w:rFonts w:cs="Arial"/>
                <w:szCs w:val="24"/>
              </w:rPr>
            </w:pPr>
            <w:r w:rsidRPr="00B73012">
              <w:rPr>
                <w:rFonts w:cs="Arial"/>
                <w:szCs w:val="24"/>
              </w:rPr>
              <w:t>Setting</w:t>
            </w:r>
            <w:r w:rsidR="00B2344B" w:rsidRPr="00B73012">
              <w:rPr>
                <w:rFonts w:cs="Arial"/>
                <w:szCs w:val="24"/>
              </w:rPr>
              <w:t xml:space="preserve"> observations, recommendations and outcomes over 2 cycles of intervention                                           </w:t>
            </w:r>
          </w:p>
        </w:tc>
        <w:tc>
          <w:tcPr>
            <w:tcW w:w="282" w:type="dxa"/>
          </w:tcPr>
          <w:p w14:paraId="28BA6222" w14:textId="1F542202" w:rsidR="00B2344B" w:rsidRPr="00B73012" w:rsidRDefault="00000000" w:rsidP="00B73012">
            <w:pPr>
              <w:jc w:val="center"/>
              <w:rPr>
                <w:rFonts w:cs="Arial"/>
                <w:szCs w:val="24"/>
              </w:rPr>
            </w:pPr>
            <w:sdt>
              <w:sdtPr>
                <w:rPr>
                  <w:rFonts w:cs="Arial"/>
                  <w:szCs w:val="24"/>
                  <w:highlight w:val="lightGray"/>
                </w:rPr>
                <w:alias w:val="Yes"/>
                <w:tag w:val="Yes"/>
                <w:id w:val="306210141"/>
                <w14:checkbox>
                  <w14:checked w14:val="0"/>
                  <w14:checkedState w14:val="2612" w14:font="MS Gothic"/>
                  <w14:uncheckedState w14:val="2610" w14:font="MS Gothic"/>
                </w14:checkbox>
              </w:sdtPr>
              <w:sdtContent>
                <w:r w:rsidR="00B2344B" w:rsidRPr="00B73012">
                  <w:rPr>
                    <w:rFonts w:ascii="Segoe UI Symbol" w:eastAsia="MS Gothic" w:hAnsi="Segoe UI Symbol" w:cs="Segoe UI Symbol"/>
                    <w:szCs w:val="24"/>
                    <w:highlight w:val="lightGray"/>
                  </w:rPr>
                  <w:t>☐</w:t>
                </w:r>
              </w:sdtContent>
            </w:sdt>
          </w:p>
        </w:tc>
        <w:sdt>
          <w:sdtPr>
            <w:rPr>
              <w:rFonts w:cs="Arial"/>
              <w:szCs w:val="24"/>
            </w:rPr>
            <w:alias w:val="Comments"/>
            <w:tag w:val="Comments"/>
            <w:id w:val="42564288"/>
            <w:placeholder>
              <w:docPart w:val="BE9DDD1A9B50416EA89B2450FA5719EE"/>
            </w:placeholder>
            <w:showingPlcHdr/>
            <w:text w:multiLine="1"/>
          </w:sdtPr>
          <w:sdtContent>
            <w:tc>
              <w:tcPr>
                <w:tcW w:w="3970" w:type="dxa"/>
              </w:tcPr>
              <w:p w14:paraId="11536CF3" w14:textId="0FB1484D" w:rsidR="00B2344B" w:rsidRPr="00B73012" w:rsidRDefault="00B2344B" w:rsidP="00B2344B">
                <w:pPr>
                  <w:rPr>
                    <w:rFonts w:cs="Arial"/>
                    <w:szCs w:val="24"/>
                  </w:rPr>
                </w:pPr>
                <w:r w:rsidRPr="00B73012">
                  <w:rPr>
                    <w:rStyle w:val="PlaceholderText"/>
                    <w:rFonts w:cs="Arial"/>
                    <w:color w:val="auto"/>
                    <w:szCs w:val="24"/>
                    <w:highlight w:val="lightGray"/>
                  </w:rPr>
                  <w:t>Click or tap here to enter text.</w:t>
                </w:r>
              </w:p>
            </w:tc>
          </w:sdtContent>
        </w:sdt>
      </w:tr>
      <w:tr w:rsidR="00B2344B" w14:paraId="3FA1C820" w14:textId="77777777" w:rsidTr="00B73012">
        <w:tc>
          <w:tcPr>
            <w:tcW w:w="5104" w:type="dxa"/>
            <w:vAlign w:val="center"/>
          </w:tcPr>
          <w:p w14:paraId="701F0158" w14:textId="05F48F9B" w:rsidR="00B2344B" w:rsidRPr="00B73012" w:rsidRDefault="00B2344B" w:rsidP="00B2344B">
            <w:pPr>
              <w:rPr>
                <w:rFonts w:cs="Arial"/>
                <w:szCs w:val="24"/>
              </w:rPr>
            </w:pPr>
            <w:r w:rsidRPr="00B73012">
              <w:rPr>
                <w:rFonts w:cs="Arial"/>
                <w:szCs w:val="24"/>
              </w:rPr>
              <w:t xml:space="preserve">Reports </w:t>
            </w:r>
            <w:r w:rsidR="00B73012">
              <w:rPr>
                <w:rFonts w:cs="Arial"/>
                <w:szCs w:val="24"/>
              </w:rPr>
              <w:t>or</w:t>
            </w:r>
            <w:r w:rsidRPr="00B73012">
              <w:rPr>
                <w:rFonts w:cs="Arial"/>
                <w:szCs w:val="24"/>
              </w:rPr>
              <w:t xml:space="preserve"> records of involvement of any involved professionals </w:t>
            </w:r>
          </w:p>
        </w:tc>
        <w:tc>
          <w:tcPr>
            <w:tcW w:w="282" w:type="dxa"/>
          </w:tcPr>
          <w:p w14:paraId="708378DD" w14:textId="2DA24BD7" w:rsidR="00B2344B" w:rsidRPr="00B73012" w:rsidRDefault="00000000" w:rsidP="00B73012">
            <w:pPr>
              <w:jc w:val="center"/>
              <w:rPr>
                <w:rFonts w:cs="Arial"/>
                <w:szCs w:val="24"/>
              </w:rPr>
            </w:pPr>
            <w:sdt>
              <w:sdtPr>
                <w:rPr>
                  <w:rFonts w:cs="Arial"/>
                  <w:szCs w:val="24"/>
                  <w:highlight w:val="lightGray"/>
                </w:rPr>
                <w:alias w:val="Yes"/>
                <w:tag w:val="Yes"/>
                <w:id w:val="-1369288307"/>
                <w14:checkbox>
                  <w14:checked w14:val="0"/>
                  <w14:checkedState w14:val="2612" w14:font="MS Gothic"/>
                  <w14:uncheckedState w14:val="2610" w14:font="MS Gothic"/>
                </w14:checkbox>
              </w:sdtPr>
              <w:sdtContent>
                <w:r w:rsidR="00B2344B" w:rsidRPr="00B73012">
                  <w:rPr>
                    <w:rFonts w:ascii="Segoe UI Symbol" w:eastAsia="MS Gothic" w:hAnsi="Segoe UI Symbol" w:cs="Segoe UI Symbol"/>
                    <w:szCs w:val="24"/>
                    <w:highlight w:val="lightGray"/>
                  </w:rPr>
                  <w:t>☐</w:t>
                </w:r>
              </w:sdtContent>
            </w:sdt>
          </w:p>
        </w:tc>
        <w:sdt>
          <w:sdtPr>
            <w:rPr>
              <w:rFonts w:cs="Arial"/>
              <w:szCs w:val="24"/>
            </w:rPr>
            <w:alias w:val="Comments"/>
            <w:tag w:val="Comments"/>
            <w:id w:val="2114553826"/>
            <w:placeholder>
              <w:docPart w:val="022E42DA6B004487A2D3E9E8060E70F4"/>
            </w:placeholder>
            <w:showingPlcHdr/>
            <w:text w:multiLine="1"/>
          </w:sdtPr>
          <w:sdtContent>
            <w:tc>
              <w:tcPr>
                <w:tcW w:w="3970" w:type="dxa"/>
              </w:tcPr>
              <w:p w14:paraId="7EC0A5B3" w14:textId="1C58DDE5" w:rsidR="00B2344B" w:rsidRPr="00B73012" w:rsidRDefault="00B2344B" w:rsidP="00B2344B">
                <w:pPr>
                  <w:rPr>
                    <w:rFonts w:cs="Arial"/>
                    <w:szCs w:val="24"/>
                  </w:rPr>
                </w:pPr>
                <w:r w:rsidRPr="00B73012">
                  <w:rPr>
                    <w:rStyle w:val="PlaceholderText"/>
                    <w:rFonts w:cs="Arial"/>
                    <w:color w:val="auto"/>
                    <w:szCs w:val="24"/>
                    <w:highlight w:val="lightGray"/>
                  </w:rPr>
                  <w:t>Click or tap here to enter text.</w:t>
                </w:r>
              </w:p>
            </w:tc>
          </w:sdtContent>
        </w:sdt>
      </w:tr>
    </w:tbl>
    <w:p w14:paraId="375D977E" w14:textId="01CAE3DC" w:rsidR="00111BA2" w:rsidRDefault="00111BA2" w:rsidP="00111BA2">
      <w:pPr>
        <w:pStyle w:val="Heading1"/>
      </w:pPr>
      <w:r>
        <w:t xml:space="preserve">Section 6: </w:t>
      </w:r>
      <w:r w:rsidR="00380998">
        <w:t>p</w:t>
      </w:r>
      <w:r>
        <w:t>ermissions</w:t>
      </w:r>
    </w:p>
    <w:p w14:paraId="14996168" w14:textId="1967A2CE" w:rsidR="0026696D" w:rsidRPr="00111BA2" w:rsidRDefault="00111BA2" w:rsidP="00A51968">
      <w:pPr>
        <w:rPr>
          <w:b/>
        </w:rPr>
      </w:pPr>
      <w:r w:rsidRPr="00111BA2">
        <w:t>Please complete sections A and B as appropriate</w:t>
      </w:r>
      <w:r>
        <w:rPr>
          <w:b/>
        </w:rPr>
        <w:t>.</w:t>
      </w:r>
    </w:p>
    <w:p w14:paraId="461EFDD9" w14:textId="37DD790D" w:rsidR="00B0076C" w:rsidRDefault="00B2344B" w:rsidP="00111BA2">
      <w:pPr>
        <w:pStyle w:val="Heading2"/>
      </w:pPr>
      <w:r>
        <w:t>Section A</w:t>
      </w:r>
    </w:p>
    <w:p w14:paraId="12A91BD9" w14:textId="5BFFDD81" w:rsidR="00EF3BFC" w:rsidRPr="00900A93" w:rsidRDefault="00EF3BFC" w:rsidP="00EF3BFC">
      <w:pPr>
        <w:tabs>
          <w:tab w:val="left" w:pos="180"/>
        </w:tabs>
        <w:rPr>
          <w:rFonts w:cs="Arial"/>
          <w:bCs/>
        </w:rPr>
      </w:pPr>
      <w:r w:rsidRPr="00900A93">
        <w:rPr>
          <w:rFonts w:cs="Arial"/>
          <w:bCs/>
        </w:rPr>
        <w:t>For completion by professional</w:t>
      </w:r>
      <w:r w:rsidR="00900A93" w:rsidRPr="00900A93">
        <w:rPr>
          <w:rFonts w:cs="Arial"/>
          <w:bCs/>
        </w:rPr>
        <w:t xml:space="preserve">, for example, </w:t>
      </w:r>
      <w:r w:rsidRPr="00900A93">
        <w:rPr>
          <w:rFonts w:cs="Arial"/>
          <w:bCs/>
        </w:rPr>
        <w:t xml:space="preserve">SENCO, mental health champion, </w:t>
      </w:r>
      <w:r w:rsidR="00900A93" w:rsidRPr="00900A93">
        <w:rPr>
          <w:rFonts w:cs="Arial"/>
          <w:bCs/>
        </w:rPr>
        <w:t>mentor</w:t>
      </w:r>
      <w:r w:rsidRPr="00900A93">
        <w:rPr>
          <w:rFonts w:cs="Arial"/>
          <w:bCs/>
        </w:rPr>
        <w:t xml:space="preserve"> of the child, social worker, family support worker, education inclusion officer</w:t>
      </w:r>
      <w:r w:rsidR="00900A93" w:rsidRPr="00900A93">
        <w:rPr>
          <w:rFonts w:cs="Arial"/>
          <w:bCs/>
        </w:rPr>
        <w:t>.</w:t>
      </w:r>
    </w:p>
    <w:p w14:paraId="2FA6B224" w14:textId="01E19035" w:rsidR="00111BA2" w:rsidRDefault="00EF3BFC" w:rsidP="00EF3BFC">
      <w:r w:rsidRPr="0062496C">
        <w:t xml:space="preserve">I have discussed this request with the parents or carers of  </w:t>
      </w:r>
      <w:r w:rsidRPr="0062496C">
        <w:br/>
      </w:r>
      <w:sdt>
        <w:sdtPr>
          <w:alias w:val="child"/>
          <w:tag w:val="child"/>
          <w:id w:val="587432382"/>
          <w:lock w:val="sdtLocked"/>
          <w:placeholder>
            <w:docPart w:val="AB5F5F07C3EB46A9A809501B28B297DE"/>
          </w:placeholder>
          <w:showingPlcHdr/>
          <w:text/>
        </w:sdtPr>
        <w:sdtContent>
          <w:r w:rsidRPr="00A60A7E">
            <w:rPr>
              <w:rStyle w:val="PlaceholderText"/>
              <w:color w:val="auto"/>
              <w:highlight w:val="lightGray"/>
            </w:rPr>
            <w:t>Click or tap here to enter text.</w:t>
          </w:r>
        </w:sdtContent>
      </w:sdt>
      <w:r>
        <w:t xml:space="preserve"> </w:t>
      </w:r>
      <w:r w:rsidR="00552F2D" w:rsidRPr="0062496C">
        <w:t>and can confirm they have read a full copy of this paperwork.</w:t>
      </w:r>
    </w:p>
    <w:p w14:paraId="4C431666" w14:textId="129B9CE5" w:rsidR="00EF3BFC" w:rsidRPr="00552F2D" w:rsidRDefault="0062496C" w:rsidP="00EF3BFC">
      <w:r w:rsidRPr="00900A93">
        <w:t>Yes:</w:t>
      </w:r>
      <w:r>
        <w:rPr>
          <w:b/>
          <w:bCs/>
        </w:rPr>
        <w:t xml:space="preserve"> </w:t>
      </w:r>
      <w:sdt>
        <w:sdtPr>
          <w:rPr>
            <w:highlight w:val="lightGray"/>
          </w:rPr>
          <w:alias w:val="Discussed paperwork"/>
          <w:tag w:val="Discussed paperwork"/>
          <w:id w:val="1930240261"/>
          <w:lock w:val="sdtLocked"/>
          <w14:checkbox>
            <w14:checked w14:val="0"/>
            <w14:checkedState w14:val="2612" w14:font="MS Gothic"/>
            <w14:uncheckedState w14:val="2610" w14:font="MS Gothic"/>
          </w14:checkbox>
        </w:sdtPr>
        <w:sdtContent>
          <w:r w:rsidR="00900A93">
            <w:rPr>
              <w:rFonts w:ascii="MS Gothic" w:eastAsia="MS Gothic" w:hAnsi="MS Gothic" w:hint="eastAsia"/>
              <w:highlight w:val="lightGray"/>
            </w:rPr>
            <w:t>☐</w:t>
          </w:r>
        </w:sdtContent>
      </w:sdt>
    </w:p>
    <w:p w14:paraId="05DCD85C" w14:textId="5EBC3625" w:rsidR="00111BA2" w:rsidRDefault="00EF3BFC" w:rsidP="00EF3BFC">
      <w:r w:rsidRPr="0062496C">
        <w:t xml:space="preserve">They are fully aware that information will be shared between </w:t>
      </w:r>
      <w:proofErr w:type="spellStart"/>
      <w:r w:rsidRPr="0062496C">
        <w:t>RDaSH</w:t>
      </w:r>
      <w:proofErr w:type="spellEnd"/>
      <w:r w:rsidRPr="0062496C">
        <w:t xml:space="preserve"> children’s Neurodevelopmental Pathway. The parent</w:t>
      </w:r>
      <w:r w:rsidR="00900A93">
        <w:t xml:space="preserve"> or </w:t>
      </w:r>
      <w:r w:rsidRPr="0062496C">
        <w:t xml:space="preserve">carers understand that an electronic file will be opened by </w:t>
      </w:r>
      <w:proofErr w:type="spellStart"/>
      <w:r w:rsidRPr="0062496C">
        <w:t>RDaSH</w:t>
      </w:r>
      <w:proofErr w:type="spellEnd"/>
      <w:r w:rsidRPr="0062496C">
        <w:t xml:space="preserve"> children’s Neurodevelopmental Pathway will be securely stored on the patient record.</w:t>
      </w:r>
      <w:r w:rsidR="0062496C">
        <w:tab/>
      </w:r>
    </w:p>
    <w:p w14:paraId="0CBF34FB" w14:textId="753ABC53" w:rsidR="00552F2D" w:rsidRDefault="0062496C" w:rsidP="00EF3BFC">
      <w:r w:rsidRPr="00900A93">
        <w:t>Yes:</w:t>
      </w:r>
      <w:r w:rsidR="00552F2D">
        <w:t xml:space="preserve"> </w:t>
      </w:r>
      <w:sdt>
        <w:sdtPr>
          <w:rPr>
            <w:highlight w:val="lightGray"/>
          </w:rPr>
          <w:alias w:val="Parents aware"/>
          <w:tag w:val="Parents aware"/>
          <w:id w:val="-12848659"/>
          <w:lock w:val="sdtLocked"/>
          <w14:checkbox>
            <w14:checked w14:val="0"/>
            <w14:checkedState w14:val="2612" w14:font="MS Gothic"/>
            <w14:uncheckedState w14:val="2610" w14:font="MS Gothic"/>
          </w14:checkbox>
        </w:sdtPr>
        <w:sdtContent>
          <w:r w:rsidR="00EF3BFC" w:rsidRPr="00900A93">
            <w:rPr>
              <w:rFonts w:ascii="MS Gothic" w:eastAsia="MS Gothic" w:hAnsi="MS Gothic" w:hint="eastAsia"/>
              <w:highlight w:val="lightGray"/>
            </w:rPr>
            <w:t>☐</w:t>
          </w:r>
        </w:sdtContent>
      </w:sdt>
    </w:p>
    <w:p w14:paraId="2DD1A791" w14:textId="77777777" w:rsidR="00111BA2" w:rsidRPr="00900A93" w:rsidRDefault="00552F2D" w:rsidP="00111BA2">
      <w:r w:rsidRPr="00900A93">
        <w:t>Signature: ___________________________</w:t>
      </w:r>
      <w:r w:rsidRPr="00900A93">
        <w:tab/>
        <w:t xml:space="preserve">Date: </w:t>
      </w:r>
      <w:sdt>
        <w:sdtPr>
          <w:id w:val="-224372609"/>
          <w:placeholder>
            <w:docPart w:val="D19319E8725B499E9B91628090A1A5BD"/>
          </w:placeholder>
          <w:showingPlcHdr/>
          <w:date w:fullDate="2025-04-02T00:00:00Z">
            <w:dateFormat w:val="dd/MM/yyyy"/>
            <w:lid w:val="en-GB"/>
            <w:storeMappedDataAs w:val="dateTime"/>
            <w:calendar w:val="gregorian"/>
          </w:date>
        </w:sdtPr>
        <w:sdtContent>
          <w:r w:rsidR="009A009C" w:rsidRPr="00900A93">
            <w:rPr>
              <w:rStyle w:val="PlaceholderText"/>
              <w:color w:val="auto"/>
              <w:highlight w:val="lightGray"/>
            </w:rPr>
            <w:t>Click or tap to enter a date.</w:t>
          </w:r>
        </w:sdtContent>
      </w:sdt>
    </w:p>
    <w:p w14:paraId="6309F854" w14:textId="7928D072" w:rsidR="00D559B1" w:rsidRDefault="00BA66A7" w:rsidP="00111BA2">
      <w:pPr>
        <w:pStyle w:val="Heading2"/>
      </w:pPr>
      <w:r>
        <w:lastRenderedPageBreak/>
        <w:t>Section B</w:t>
      </w:r>
    </w:p>
    <w:p w14:paraId="4002DC37" w14:textId="7FD456B2" w:rsidR="00552F2D" w:rsidRPr="0062496C" w:rsidRDefault="00552F2D" w:rsidP="00900A93">
      <w:pPr>
        <w:pStyle w:val="Heading3"/>
      </w:pPr>
      <w:r w:rsidRPr="0062496C">
        <w:t>For completion by parent</w:t>
      </w:r>
      <w:r w:rsidR="0062496C" w:rsidRPr="0062496C">
        <w:t xml:space="preserve"> or </w:t>
      </w:r>
      <w:r w:rsidRPr="0062496C">
        <w:t xml:space="preserve">carer of the child or anyone with </w:t>
      </w:r>
      <w:r w:rsidR="00900A93">
        <w:t>parental responsibility</w:t>
      </w:r>
      <w:r w:rsidRPr="0062496C">
        <w:t xml:space="preserve"> or legal </w:t>
      </w:r>
      <w:r w:rsidRPr="0062496C">
        <w:rPr>
          <w:color w:val="000000"/>
        </w:rPr>
        <w:t>guardianship to consent</w:t>
      </w:r>
    </w:p>
    <w:p w14:paraId="12F662FA" w14:textId="6B21AC1C" w:rsidR="00552F2D" w:rsidRDefault="00552F2D" w:rsidP="00A51968">
      <w:pPr>
        <w:rPr>
          <w:rFonts w:cs="Arial"/>
        </w:rPr>
      </w:pPr>
      <w:r w:rsidRPr="0062496C">
        <w:t>I</w:t>
      </w:r>
      <w:r w:rsidR="0062496C" w:rsidRPr="0062496C">
        <w:t xml:space="preserve"> (</w:t>
      </w:r>
      <w:r w:rsidR="0062496C">
        <w:t xml:space="preserve">or </w:t>
      </w:r>
      <w:r w:rsidR="0062496C" w:rsidRPr="0062496C">
        <w:t>We)</w:t>
      </w:r>
      <w:r w:rsidR="0062496C">
        <w:t xml:space="preserve"> agree that</w:t>
      </w:r>
      <w:r>
        <w:rPr>
          <w:b/>
          <w:bCs/>
        </w:rPr>
        <w:t xml:space="preserve"> </w:t>
      </w:r>
      <w:sdt>
        <w:sdtPr>
          <w:rPr>
            <w:b/>
            <w:bCs/>
          </w:rPr>
          <w:alias w:val="Person requesting consultation"/>
          <w:tag w:val="Person requesting consultation"/>
          <w:id w:val="209852607"/>
          <w:lock w:val="sdtLocked"/>
          <w:placeholder>
            <w:docPart w:val="F8954EFFFBF44A21822946D60E61251A"/>
          </w:placeholder>
          <w:showingPlcHdr/>
          <w:text/>
        </w:sdtPr>
        <w:sdtContent>
          <w:r w:rsidR="009A009C" w:rsidRPr="00900A93">
            <w:rPr>
              <w:rStyle w:val="PlaceholderText"/>
              <w:color w:val="auto"/>
              <w:highlight w:val="lightGray"/>
            </w:rPr>
            <w:t xml:space="preserve">Click or tap here to enter </w:t>
          </w:r>
          <w:r w:rsidR="00900A93" w:rsidRPr="00900A93">
            <w:rPr>
              <w:rFonts w:cs="Arial"/>
              <w:highlight w:val="lightGray"/>
            </w:rPr>
            <w:t>name of person requesting consultation</w:t>
          </w:r>
          <w:r w:rsidR="009A009C" w:rsidRPr="00900A93">
            <w:rPr>
              <w:rStyle w:val="PlaceholderText"/>
              <w:color w:val="auto"/>
              <w:highlight w:val="lightGray"/>
            </w:rPr>
            <w:t>.</w:t>
          </w:r>
        </w:sdtContent>
      </w:sdt>
      <w:r>
        <w:rPr>
          <w:b/>
          <w:bCs/>
        </w:rPr>
        <w:t xml:space="preserve"> </w:t>
      </w:r>
      <w:r w:rsidRPr="0062496C">
        <w:t>discuss</w:t>
      </w:r>
      <w:r>
        <w:rPr>
          <w:b/>
          <w:bCs/>
        </w:rPr>
        <w:t xml:space="preserve"> </w:t>
      </w:r>
      <w:sdt>
        <w:sdtPr>
          <w:rPr>
            <w:b/>
            <w:bCs/>
          </w:rPr>
          <w:alias w:val="Section B child's name"/>
          <w:tag w:val="Section B child's name"/>
          <w:id w:val="799185250"/>
          <w:lock w:val="sdtLocked"/>
          <w:placeholder>
            <w:docPart w:val="14066F71CB32430D8C8BA45ACDC4B7FC"/>
          </w:placeholder>
          <w:showingPlcHdr/>
          <w:text/>
        </w:sdtPr>
        <w:sdtContent>
          <w:r w:rsidRPr="00900A93">
            <w:rPr>
              <w:rStyle w:val="PlaceholderText"/>
              <w:color w:val="auto"/>
              <w:highlight w:val="lightGray"/>
            </w:rPr>
            <w:t xml:space="preserve">Click or tap here to enter </w:t>
          </w:r>
          <w:r w:rsidR="00900A93" w:rsidRPr="00900A93">
            <w:rPr>
              <w:rStyle w:val="PlaceholderText"/>
              <w:color w:val="auto"/>
              <w:highlight w:val="lightGray"/>
            </w:rPr>
            <w:t>name of child</w:t>
          </w:r>
          <w:r w:rsidR="00900A93" w:rsidRPr="00900A93">
            <w:rPr>
              <w:rStyle w:val="PlaceholderText"/>
              <w:color w:val="auto"/>
              <w:highlight w:val="lightGray"/>
            </w:rPr>
            <w:t xml:space="preserve"> or </w:t>
          </w:r>
          <w:r w:rsidR="00900A93" w:rsidRPr="00900A93">
            <w:rPr>
              <w:rStyle w:val="PlaceholderText"/>
              <w:color w:val="auto"/>
              <w:highlight w:val="lightGray"/>
            </w:rPr>
            <w:t>young person</w:t>
          </w:r>
          <w:r w:rsidRPr="00900A93">
            <w:rPr>
              <w:rStyle w:val="PlaceholderText"/>
              <w:color w:val="auto"/>
              <w:highlight w:val="lightGray"/>
            </w:rPr>
            <w:t>.</w:t>
          </w:r>
        </w:sdtContent>
      </w:sdt>
      <w:r>
        <w:rPr>
          <w:b/>
          <w:bCs/>
        </w:rPr>
        <w:t xml:space="preserve"> </w:t>
      </w:r>
      <w:r w:rsidR="00A60A7E" w:rsidRPr="0062496C">
        <w:rPr>
          <w:rFonts w:cs="Arial"/>
        </w:rPr>
        <w:t xml:space="preserve">with staff from the </w:t>
      </w:r>
      <w:proofErr w:type="spellStart"/>
      <w:r w:rsidR="00A60A7E" w:rsidRPr="0062496C">
        <w:rPr>
          <w:rFonts w:cs="Arial"/>
        </w:rPr>
        <w:t>RDaSH</w:t>
      </w:r>
      <w:proofErr w:type="spellEnd"/>
      <w:r w:rsidR="00A60A7E" w:rsidRPr="0062496C">
        <w:rPr>
          <w:rFonts w:cs="Arial"/>
        </w:rPr>
        <w:t xml:space="preserve"> children’s </w:t>
      </w:r>
      <w:r w:rsidR="00900A93">
        <w:rPr>
          <w:rFonts w:cs="Arial"/>
        </w:rPr>
        <w:t>n</w:t>
      </w:r>
      <w:r w:rsidR="00A60A7E" w:rsidRPr="0062496C">
        <w:rPr>
          <w:rFonts w:cs="Arial"/>
        </w:rPr>
        <w:t xml:space="preserve">eurodevelopmental </w:t>
      </w:r>
      <w:r w:rsidR="00900A93">
        <w:rPr>
          <w:rFonts w:cs="Arial"/>
        </w:rPr>
        <w:t>p</w:t>
      </w:r>
      <w:r w:rsidR="00A60A7E" w:rsidRPr="0062496C">
        <w:rPr>
          <w:rFonts w:cs="Arial"/>
        </w:rPr>
        <w:t>athway and local authority education and specialist services.</w:t>
      </w:r>
    </w:p>
    <w:p w14:paraId="54C9C1F8" w14:textId="3A18158D" w:rsidR="0062496C" w:rsidRPr="00FD3E44" w:rsidRDefault="0062496C" w:rsidP="0062496C">
      <w:pPr>
        <w:tabs>
          <w:tab w:val="left" w:pos="180"/>
        </w:tabs>
        <w:rPr>
          <w:rFonts w:cs="Arial"/>
        </w:rPr>
      </w:pPr>
      <w:r w:rsidRPr="0062496C">
        <w:t>I (</w:t>
      </w:r>
      <w:r>
        <w:t xml:space="preserve">or </w:t>
      </w:r>
      <w:r w:rsidRPr="0062496C">
        <w:t>We)</w:t>
      </w:r>
      <w:r>
        <w:t xml:space="preserve"> </w:t>
      </w:r>
      <w:r w:rsidRPr="00FD3E44">
        <w:rPr>
          <w:rFonts w:cs="Arial"/>
        </w:rPr>
        <w:t xml:space="preserve">agree with the request for a referral to the neurodevelopmental pathway within </w:t>
      </w:r>
      <w:proofErr w:type="spellStart"/>
      <w:r w:rsidRPr="00FD3E44">
        <w:rPr>
          <w:rFonts w:cs="Arial"/>
        </w:rPr>
        <w:t>RDaSH</w:t>
      </w:r>
      <w:proofErr w:type="spellEnd"/>
      <w:r w:rsidRPr="00FD3E44">
        <w:rPr>
          <w:rFonts w:cs="Arial"/>
        </w:rPr>
        <w:t xml:space="preserve"> children’s </w:t>
      </w:r>
      <w:r w:rsidR="00900A93">
        <w:rPr>
          <w:rFonts w:cs="Arial"/>
        </w:rPr>
        <w:t>n</w:t>
      </w:r>
      <w:r w:rsidRPr="00FD3E44">
        <w:rPr>
          <w:rFonts w:cs="Arial"/>
        </w:rPr>
        <w:t xml:space="preserve">eurodevelopmental </w:t>
      </w:r>
      <w:r w:rsidR="00900A93">
        <w:rPr>
          <w:rFonts w:cs="Arial"/>
        </w:rPr>
        <w:t>p</w:t>
      </w:r>
      <w:r w:rsidRPr="00FD3E44">
        <w:rPr>
          <w:rFonts w:cs="Arial"/>
        </w:rPr>
        <w:t xml:space="preserve">athway for an </w:t>
      </w:r>
      <w:r w:rsidR="00900A93">
        <w:rPr>
          <w:rFonts w:cs="Arial"/>
        </w:rPr>
        <w:t>autism</w:t>
      </w:r>
      <w:r w:rsidRPr="00FD3E44">
        <w:rPr>
          <w:rFonts w:cs="Arial"/>
        </w:rPr>
        <w:t xml:space="preserve"> assessment.</w:t>
      </w:r>
    </w:p>
    <w:p w14:paraId="5B2322F4" w14:textId="4335035D" w:rsidR="0062496C" w:rsidRPr="00FD3E44" w:rsidRDefault="0062496C" w:rsidP="0062496C">
      <w:pPr>
        <w:tabs>
          <w:tab w:val="left" w:pos="180"/>
        </w:tabs>
        <w:rPr>
          <w:rFonts w:cs="Arial"/>
        </w:rPr>
      </w:pPr>
      <w:r w:rsidRPr="0062496C">
        <w:t>I (</w:t>
      </w:r>
      <w:r>
        <w:t xml:space="preserve">or </w:t>
      </w:r>
      <w:r w:rsidRPr="0062496C">
        <w:t>We)</w:t>
      </w:r>
      <w:r>
        <w:t xml:space="preserve"> </w:t>
      </w:r>
      <w:r w:rsidRPr="00FD3E44">
        <w:rPr>
          <w:rFonts w:cs="Arial"/>
        </w:rPr>
        <w:t xml:space="preserve">understand that an electronic file will be opened and securely stored by both </w:t>
      </w:r>
      <w:proofErr w:type="spellStart"/>
      <w:r w:rsidRPr="00FD3E44">
        <w:rPr>
          <w:rFonts w:cs="Arial"/>
        </w:rPr>
        <w:t>RDaSH</w:t>
      </w:r>
      <w:proofErr w:type="spellEnd"/>
      <w:r w:rsidRPr="00FD3E44">
        <w:rPr>
          <w:rFonts w:cs="Arial"/>
        </w:rPr>
        <w:t xml:space="preserve"> </w:t>
      </w:r>
      <w:r w:rsidR="00900A93">
        <w:rPr>
          <w:rFonts w:cs="Arial"/>
        </w:rPr>
        <w:t>c</w:t>
      </w:r>
      <w:r w:rsidRPr="00FD3E44">
        <w:rPr>
          <w:rFonts w:cs="Arial"/>
        </w:rPr>
        <w:t xml:space="preserve">hildren’s </w:t>
      </w:r>
      <w:r w:rsidR="00900A93" w:rsidRPr="00900A93">
        <w:rPr>
          <w:rFonts w:cs="Arial"/>
        </w:rPr>
        <w:t xml:space="preserve">neurodevelopmental pathway </w:t>
      </w:r>
      <w:r w:rsidRPr="00FD3E44">
        <w:rPr>
          <w:rFonts w:cs="Arial"/>
        </w:rPr>
        <w:t>in keeping with statutory guidance. Details will be recorded on both organisations electronic systems.</w:t>
      </w:r>
    </w:p>
    <w:p w14:paraId="41A10DBE" w14:textId="5DAB2BA9" w:rsidR="0062496C" w:rsidRPr="00FD3E44" w:rsidRDefault="0062496C" w:rsidP="0062496C">
      <w:pPr>
        <w:rPr>
          <w:rFonts w:cs="Arial"/>
        </w:rPr>
      </w:pPr>
      <w:r w:rsidRPr="0062496C">
        <w:t>I (</w:t>
      </w:r>
      <w:r>
        <w:t xml:space="preserve">or </w:t>
      </w:r>
      <w:r w:rsidRPr="0062496C">
        <w:t>We)</w:t>
      </w:r>
      <w:r>
        <w:t xml:space="preserve"> </w:t>
      </w:r>
      <w:r w:rsidRPr="00FD3E44">
        <w:rPr>
          <w:rFonts w:cs="Arial"/>
        </w:rPr>
        <w:t>understand that this may lead to agreed work in partnership with myself and other carers, direct referral to other teams, discussions with school staff and other professionals seeking to support my child, meetings, work with my child and the sharing of information with other relevant agencies.</w:t>
      </w:r>
    </w:p>
    <w:p w14:paraId="5E652CB2" w14:textId="100EDB49" w:rsidR="00111BA2" w:rsidRDefault="0062496C" w:rsidP="00E042AA">
      <w:pPr>
        <w:rPr>
          <w:b/>
          <w:bCs/>
        </w:rPr>
      </w:pPr>
      <w:r w:rsidRPr="00FD3E44">
        <w:rPr>
          <w:rFonts w:cs="Arial"/>
          <w:b/>
          <w:bCs/>
        </w:rPr>
        <w:t>I can confirm I have read a full copy of this paperwork and agree to the request being made.</w:t>
      </w:r>
      <w:r w:rsidR="00D13FC1">
        <w:rPr>
          <w:rFonts w:cs="Arial"/>
          <w:b/>
          <w:bCs/>
        </w:rPr>
        <w:t xml:space="preserve"> </w:t>
      </w:r>
      <w:r w:rsidR="00B53AD0" w:rsidRPr="00B53AD0">
        <w:rPr>
          <w:b/>
          <w:bCs/>
        </w:rPr>
        <w:t>Please note, we</w:t>
      </w:r>
      <w:r w:rsidR="00B53AD0">
        <w:rPr>
          <w:b/>
          <w:bCs/>
        </w:rPr>
        <w:t xml:space="preserve"> require written signature.</w:t>
      </w:r>
    </w:p>
    <w:p w14:paraId="6D5FB1CA" w14:textId="77777777" w:rsidR="00900A93" w:rsidRPr="00900A93" w:rsidRDefault="00900A93" w:rsidP="00E042AA">
      <w:pPr>
        <w:rPr>
          <w:b/>
          <w:bCs/>
        </w:rPr>
      </w:pPr>
    </w:p>
    <w:p w14:paraId="0DB4281F" w14:textId="6A70A471" w:rsidR="00E042AA" w:rsidRPr="00E042AA" w:rsidRDefault="00E042AA" w:rsidP="00111BA2">
      <w:pPr>
        <w:pStyle w:val="Heading3"/>
      </w:pPr>
      <w:r>
        <w:t xml:space="preserve">Parent or </w:t>
      </w:r>
      <w:r w:rsidRPr="00E042AA">
        <w:t>carer</w:t>
      </w:r>
      <w:r>
        <w:t xml:space="preserve"> 1</w:t>
      </w:r>
    </w:p>
    <w:p w14:paraId="6683050B" w14:textId="51794A32" w:rsidR="00E042AA" w:rsidRPr="00900A93" w:rsidRDefault="00E042AA" w:rsidP="00E042AA">
      <w:r w:rsidRPr="00900A93">
        <w:t>Signature: ___________________________</w:t>
      </w:r>
      <w:r w:rsidRPr="00900A93">
        <w:tab/>
        <w:t xml:space="preserve">Date: </w:t>
      </w:r>
      <w:sdt>
        <w:sdtPr>
          <w:alias w:val="Section B date"/>
          <w:tag w:val="Section B date"/>
          <w:id w:val="1613247008"/>
          <w:placeholder>
            <w:docPart w:val="41E2185A7B0745619219C658C1DCC428"/>
          </w:placeholder>
          <w:showingPlcHdr/>
          <w:date w:fullDate="2025-04-08T00:00:00Z">
            <w:dateFormat w:val="dd/MM/yyyy"/>
            <w:lid w:val="en-GB"/>
            <w:storeMappedDataAs w:val="dateTime"/>
            <w:calendar w:val="gregorian"/>
          </w:date>
        </w:sdtPr>
        <w:sdtContent>
          <w:r w:rsidRPr="00900A93">
            <w:rPr>
              <w:rStyle w:val="PlaceholderText"/>
              <w:color w:val="auto"/>
              <w:highlight w:val="lightGray"/>
            </w:rPr>
            <w:t>Click or tap to enter a date.</w:t>
          </w:r>
        </w:sdtContent>
      </w:sdt>
    </w:p>
    <w:p w14:paraId="4B65733A" w14:textId="77777777" w:rsidR="00E042AA" w:rsidRPr="00900A93" w:rsidRDefault="00E042AA" w:rsidP="00E042AA">
      <w:r w:rsidRPr="00900A93">
        <w:t xml:space="preserve">Name: </w:t>
      </w:r>
      <w:sdt>
        <w:sdtPr>
          <w:alias w:val="Section B Name"/>
          <w:tag w:val="Section B Name"/>
          <w:id w:val="930780057"/>
          <w:placeholder>
            <w:docPart w:val="C0661E1F94D34F3E9FCAA20A2C64CDB6"/>
          </w:placeholder>
          <w:showingPlcHdr/>
          <w:text w:multiLine="1"/>
        </w:sdtPr>
        <w:sdtContent>
          <w:r w:rsidRPr="00900A93">
            <w:rPr>
              <w:rStyle w:val="PlaceholderText"/>
              <w:color w:val="auto"/>
              <w:highlight w:val="lightGray"/>
            </w:rPr>
            <w:t>Click or tap here to enter text.</w:t>
          </w:r>
        </w:sdtContent>
      </w:sdt>
      <w:r w:rsidRPr="00900A93">
        <w:t xml:space="preserve"> </w:t>
      </w:r>
    </w:p>
    <w:p w14:paraId="79593132" w14:textId="4C3F2767" w:rsidR="00E042AA" w:rsidRPr="00900A93" w:rsidRDefault="00E042AA" w:rsidP="0062496C">
      <w:r w:rsidRPr="00900A93">
        <w:t xml:space="preserve">Relationship to child: </w:t>
      </w:r>
      <w:sdt>
        <w:sdtPr>
          <w:alias w:val="Section B Relationship to child"/>
          <w:tag w:val="Section B Relationship to child"/>
          <w:id w:val="-1482924114"/>
          <w:placeholder>
            <w:docPart w:val="C0661E1F94D34F3E9FCAA20A2C64CDB6"/>
          </w:placeholder>
          <w:showingPlcHdr/>
          <w:text w:multiLine="1"/>
        </w:sdtPr>
        <w:sdtContent>
          <w:r w:rsidR="00900A93" w:rsidRPr="00900A93">
            <w:rPr>
              <w:rStyle w:val="PlaceholderText"/>
              <w:color w:val="auto"/>
              <w:highlight w:val="lightGray"/>
            </w:rPr>
            <w:t>Click or tap here to enter text.</w:t>
          </w:r>
        </w:sdtContent>
      </w:sdt>
    </w:p>
    <w:p w14:paraId="010210D3" w14:textId="77777777" w:rsidR="00D13FC1" w:rsidRDefault="00D13FC1" w:rsidP="0062496C"/>
    <w:p w14:paraId="6C469B2A" w14:textId="7E6185F2" w:rsidR="00E042AA" w:rsidRPr="00E042AA" w:rsidRDefault="00E042AA" w:rsidP="00111BA2">
      <w:pPr>
        <w:pStyle w:val="Heading3"/>
      </w:pPr>
      <w:r w:rsidRPr="00E042AA">
        <w:t>Parent or carer 2</w:t>
      </w:r>
    </w:p>
    <w:p w14:paraId="3F1C68DC" w14:textId="4E9854BD" w:rsidR="0062496C" w:rsidRPr="00900A93" w:rsidRDefault="00E042AA" w:rsidP="0062496C">
      <w:r w:rsidRPr="00900A93">
        <w:t>S</w:t>
      </w:r>
      <w:r w:rsidR="0062496C" w:rsidRPr="00900A93">
        <w:t>ignature: ___________________________</w:t>
      </w:r>
      <w:r w:rsidR="0062496C" w:rsidRPr="00900A93">
        <w:tab/>
        <w:t xml:space="preserve">Date: </w:t>
      </w:r>
      <w:sdt>
        <w:sdtPr>
          <w:alias w:val="Section B date"/>
          <w:tag w:val="Section B date"/>
          <w:id w:val="-142285000"/>
          <w:lock w:val="sdtLocked"/>
          <w:placeholder>
            <w:docPart w:val="614BCD9EB1B34A47B97CF0C92938DBF4"/>
          </w:placeholder>
          <w:showingPlcHdr/>
          <w:date w:fullDate="2025-04-08T00:00:00Z">
            <w:dateFormat w:val="dd/MM/yyyy"/>
            <w:lid w:val="en-GB"/>
            <w:storeMappedDataAs w:val="dateTime"/>
            <w:calendar w:val="gregorian"/>
          </w:date>
        </w:sdtPr>
        <w:sdtContent>
          <w:r w:rsidR="009A009C" w:rsidRPr="00900A93">
            <w:rPr>
              <w:rStyle w:val="PlaceholderText"/>
              <w:color w:val="auto"/>
              <w:highlight w:val="lightGray"/>
            </w:rPr>
            <w:t>Click or tap to enter a date.</w:t>
          </w:r>
        </w:sdtContent>
      </w:sdt>
    </w:p>
    <w:p w14:paraId="4141958E" w14:textId="5C0E2E38" w:rsidR="0062496C" w:rsidRPr="00900A93" w:rsidRDefault="0062496C" w:rsidP="0062496C">
      <w:r w:rsidRPr="00900A93">
        <w:t xml:space="preserve">Name: </w:t>
      </w:r>
      <w:sdt>
        <w:sdtPr>
          <w:alias w:val="Section B Name"/>
          <w:tag w:val="Section B Name"/>
          <w:id w:val="2021662393"/>
          <w:lock w:val="sdtLocked"/>
          <w:placeholder>
            <w:docPart w:val="2D630C5289ED4C1E89F5F3BD39942134"/>
          </w:placeholder>
          <w:showingPlcHdr/>
          <w:text w:multiLine="1"/>
        </w:sdtPr>
        <w:sdtContent>
          <w:r w:rsidRPr="00900A93">
            <w:rPr>
              <w:rStyle w:val="PlaceholderText"/>
              <w:color w:val="auto"/>
              <w:highlight w:val="lightGray"/>
            </w:rPr>
            <w:t>Click or tap here to enter text.</w:t>
          </w:r>
        </w:sdtContent>
      </w:sdt>
      <w:r w:rsidRPr="00900A93">
        <w:t xml:space="preserve"> </w:t>
      </w:r>
    </w:p>
    <w:p w14:paraId="720ECA66" w14:textId="7E5CA1A0" w:rsidR="0062496C" w:rsidRPr="00900A93" w:rsidRDefault="00A75D0C" w:rsidP="00A51968">
      <w:r w:rsidRPr="00900A93">
        <w:t xml:space="preserve">Relationship to child: </w:t>
      </w:r>
      <w:sdt>
        <w:sdtPr>
          <w:alias w:val="Section B Relationship to child"/>
          <w:tag w:val="Section B Relationship to child"/>
          <w:id w:val="1099289045"/>
          <w:lock w:val="sdtLocked"/>
          <w:placeholder>
            <w:docPart w:val="1ADF9F0978094EBBB9810A3BA574CC53"/>
          </w:placeholder>
          <w:showingPlcHdr/>
          <w:text w:multiLine="1"/>
        </w:sdtPr>
        <w:sdtContent>
          <w:r w:rsidRPr="00900A93">
            <w:rPr>
              <w:rStyle w:val="PlaceholderText"/>
              <w:color w:val="auto"/>
              <w:highlight w:val="lightGray"/>
            </w:rPr>
            <w:t>Click or tap here to enter text.</w:t>
          </w:r>
        </w:sdtContent>
      </w:sdt>
    </w:p>
    <w:p w14:paraId="0114A5D4" w14:textId="77777777" w:rsidR="00111BA2" w:rsidRDefault="00111BA2" w:rsidP="00D13FC1">
      <w:pPr>
        <w:tabs>
          <w:tab w:val="left" w:pos="180"/>
        </w:tabs>
      </w:pPr>
    </w:p>
    <w:p w14:paraId="113E270A" w14:textId="186C67DA" w:rsidR="00900A93" w:rsidRPr="00D13FC1" w:rsidRDefault="00A75D0C" w:rsidP="00D13FC1">
      <w:pPr>
        <w:tabs>
          <w:tab w:val="left" w:pos="180"/>
        </w:tabs>
        <w:rPr>
          <w:rFonts w:cs="Arial"/>
        </w:rPr>
      </w:pPr>
      <w:r w:rsidRPr="00FD3E44">
        <w:rPr>
          <w:rFonts w:cs="Arial"/>
        </w:rPr>
        <w:t xml:space="preserve">If you would like further details about how your data is </w:t>
      </w:r>
      <w:r w:rsidR="00111BA2" w:rsidRPr="00FD3E44">
        <w:rPr>
          <w:rFonts w:cs="Arial"/>
        </w:rPr>
        <w:t>stored,</w:t>
      </w:r>
      <w:r w:rsidRPr="00FD3E44">
        <w:rPr>
          <w:rFonts w:cs="Arial"/>
        </w:rPr>
        <w:t xml:space="preserve"> please refer to the relevant pages on the </w:t>
      </w:r>
      <w:hyperlink r:id="rId11" w:history="1">
        <w:proofErr w:type="spellStart"/>
        <w:r w:rsidRPr="00111BA2">
          <w:rPr>
            <w:rStyle w:val="Hyperlink"/>
            <w:rFonts w:cs="Arial"/>
          </w:rPr>
          <w:t>RDaSH</w:t>
        </w:r>
        <w:proofErr w:type="spellEnd"/>
        <w:r w:rsidRPr="00111BA2">
          <w:rPr>
            <w:rStyle w:val="Hyperlink"/>
            <w:rFonts w:cs="Arial"/>
          </w:rPr>
          <w:t xml:space="preserve"> website</w:t>
        </w:r>
      </w:hyperlink>
      <w:r w:rsidRPr="00FD3E44">
        <w:rPr>
          <w:rFonts w:cs="Arial"/>
        </w:rPr>
        <w:t>.</w:t>
      </w:r>
    </w:p>
    <w:p w14:paraId="1D5CACEA" w14:textId="5A9B5FEC" w:rsidR="00B0076C" w:rsidRDefault="00CF063D" w:rsidP="00900A93">
      <w:pPr>
        <w:pStyle w:val="Heading1"/>
      </w:pPr>
      <w:r>
        <w:t>Submitting this form</w:t>
      </w:r>
    </w:p>
    <w:p w14:paraId="54DDD75D" w14:textId="79439DFF" w:rsidR="00B0076C" w:rsidRDefault="00B0076C" w:rsidP="00D13FC1">
      <w:r>
        <w:t xml:space="preserve">Please return this form and associated documents to </w:t>
      </w:r>
      <w:hyperlink r:id="rId12" w:history="1">
        <w:r w:rsidR="00D13FC1" w:rsidRPr="00E81A66">
          <w:rPr>
            <w:rStyle w:val="Hyperlink"/>
          </w:rPr>
          <w:t>rdash.north-lincs-neuropathway@nhs.net</w:t>
        </w:r>
      </w:hyperlink>
      <w:r w:rsidR="00D13FC1">
        <w:t>.</w:t>
      </w:r>
    </w:p>
    <w:sectPr w:rsidR="00B0076C" w:rsidSect="004A4C78">
      <w:headerReference w:type="default" r:id="rId13"/>
      <w:footerReference w:type="default" r:id="rId14"/>
      <w:headerReference w:type="first" r:id="rId15"/>
      <w:footerReference w:type="first" r:id="rId16"/>
      <w:pgSz w:w="11901" w:h="16840"/>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C050" w14:textId="77777777" w:rsidR="00750C4E" w:rsidRDefault="00750C4E" w:rsidP="00477F51">
      <w:r>
        <w:separator/>
      </w:r>
    </w:p>
  </w:endnote>
  <w:endnote w:type="continuationSeparator" w:id="0">
    <w:p w14:paraId="5B869DD6" w14:textId="77777777" w:rsidR="00750C4E" w:rsidRDefault="00750C4E" w:rsidP="0047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220887"/>
      <w:docPartObj>
        <w:docPartGallery w:val="Page Numbers (Bottom of Page)"/>
        <w:docPartUnique/>
      </w:docPartObj>
    </w:sdtPr>
    <w:sdtContent>
      <w:sdt>
        <w:sdtPr>
          <w:id w:val="-1769616900"/>
          <w:docPartObj>
            <w:docPartGallery w:val="Page Numbers (Top of Page)"/>
            <w:docPartUnique/>
          </w:docPartObj>
        </w:sdtPr>
        <w:sdtContent>
          <w:p w14:paraId="4C7DB07B" w14:textId="66C7DE07" w:rsidR="00CF063D" w:rsidRPr="00CA033D" w:rsidRDefault="00CF063D">
            <w:pPr>
              <w:pStyle w:val="Footer"/>
              <w:jc w:val="right"/>
            </w:pPr>
            <w:r w:rsidRPr="00CA033D">
              <w:t xml:space="preserve">Page </w:t>
            </w:r>
            <w:r w:rsidRPr="00CA033D">
              <w:rPr>
                <w:szCs w:val="24"/>
              </w:rPr>
              <w:fldChar w:fldCharType="begin"/>
            </w:r>
            <w:r w:rsidRPr="00CA033D">
              <w:instrText xml:space="preserve"> PAGE </w:instrText>
            </w:r>
            <w:r w:rsidRPr="00CA033D">
              <w:rPr>
                <w:szCs w:val="24"/>
              </w:rPr>
              <w:fldChar w:fldCharType="separate"/>
            </w:r>
            <w:r w:rsidRPr="00CA033D">
              <w:rPr>
                <w:noProof/>
              </w:rPr>
              <w:t>2</w:t>
            </w:r>
            <w:r w:rsidRPr="00CA033D">
              <w:rPr>
                <w:szCs w:val="24"/>
              </w:rPr>
              <w:fldChar w:fldCharType="end"/>
            </w:r>
            <w:r w:rsidRPr="00CA033D">
              <w:t xml:space="preserve"> of </w:t>
            </w:r>
            <w:r w:rsidRPr="00CA033D">
              <w:rPr>
                <w:szCs w:val="24"/>
              </w:rPr>
              <w:fldChar w:fldCharType="begin"/>
            </w:r>
            <w:r w:rsidRPr="00CA033D">
              <w:instrText xml:space="preserve"> NUMPAGES  </w:instrText>
            </w:r>
            <w:r w:rsidRPr="00CA033D">
              <w:rPr>
                <w:szCs w:val="24"/>
              </w:rPr>
              <w:fldChar w:fldCharType="separate"/>
            </w:r>
            <w:r w:rsidRPr="00CA033D">
              <w:rPr>
                <w:noProof/>
              </w:rPr>
              <w:t>2</w:t>
            </w:r>
            <w:r w:rsidRPr="00CA033D">
              <w:rPr>
                <w:szCs w:val="24"/>
              </w:rPr>
              <w:fldChar w:fldCharType="end"/>
            </w:r>
          </w:p>
        </w:sdtContent>
      </w:sdt>
    </w:sdtContent>
  </w:sdt>
  <w:p w14:paraId="60830857" w14:textId="77777777" w:rsidR="00CF063D" w:rsidRDefault="00CF0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78CF" w14:textId="77777777" w:rsidR="00204209" w:rsidRDefault="00204209" w:rsidP="00477F51">
    <w:pPr>
      <w:rPr>
        <w:color w:val="222A35" w:themeColor="text2" w:themeShade="80"/>
      </w:rPr>
    </w:pPr>
    <w:r w:rsidRPr="00A947C1">
      <w:rPr>
        <w:spacing w:val="60"/>
      </w:rPr>
      <w:t>Page</w:t>
    </w:r>
    <w:r w:rsidRPr="00A947C1">
      <w:t xml:space="preserve"> </w:t>
    </w:r>
    <w:r>
      <w:fldChar w:fldCharType="begin"/>
    </w:r>
    <w:r>
      <w:instrText xml:space="preserve"> PAGE   \* MERGEFORMAT </w:instrText>
    </w:r>
    <w:r>
      <w:fldChar w:fldCharType="separate"/>
    </w:r>
    <w:r>
      <w:rPr>
        <w:noProof/>
      </w:rPr>
      <w:t>1</w:t>
    </w:r>
    <w:r>
      <w:fldChar w:fldCharType="end"/>
    </w:r>
    <w:r>
      <w:t xml:space="preserve"> | </w:t>
    </w:r>
    <w:fldSimple w:instr=" NUMPAGES  \* Arabic  \* MERGEFORMAT ">
      <w:r>
        <w:rPr>
          <w:noProof/>
        </w:rPr>
        <w:t>1</w:t>
      </w:r>
    </w:fldSimple>
  </w:p>
  <w:p w14:paraId="193C5A58" w14:textId="77777777" w:rsidR="00204209" w:rsidRDefault="00204209" w:rsidP="00477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F6185" w14:textId="77777777" w:rsidR="00750C4E" w:rsidRDefault="00750C4E" w:rsidP="00477F51">
      <w:r>
        <w:separator/>
      </w:r>
    </w:p>
  </w:footnote>
  <w:footnote w:type="continuationSeparator" w:id="0">
    <w:p w14:paraId="0F63C471" w14:textId="77777777" w:rsidR="00750C4E" w:rsidRDefault="00750C4E" w:rsidP="00477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8214" w14:textId="6375168C" w:rsidR="007976A7" w:rsidRDefault="007E7D8F" w:rsidP="00A947C1">
    <w:pPr>
      <w:pStyle w:val="Header"/>
      <w:jc w:val="right"/>
    </w:pPr>
    <w:r>
      <w:rPr>
        <w:noProof/>
      </w:rPr>
      <w:drawing>
        <wp:anchor distT="0" distB="0" distL="114300" distR="114300" simplePos="0" relativeHeight="251658240" behindDoc="1" locked="0" layoutInCell="1" allowOverlap="1" wp14:anchorId="7CCD3AC8" wp14:editId="1BAA3DD3">
          <wp:simplePos x="0" y="0"/>
          <wp:positionH relativeFrom="column">
            <wp:posOffset>5100320</wp:posOffset>
          </wp:positionH>
          <wp:positionV relativeFrom="paragraph">
            <wp:posOffset>-231139</wp:posOffset>
          </wp:positionV>
          <wp:extent cx="1341755" cy="580032"/>
          <wp:effectExtent l="0" t="0" r="0" b="0"/>
          <wp:wrapTight wrapText="bothSides">
            <wp:wrapPolygon edited="0">
              <wp:start x="0" y="0"/>
              <wp:lineTo x="0" y="20583"/>
              <wp:lineTo x="21160" y="20583"/>
              <wp:lineTo x="21160" y="0"/>
              <wp:lineTo x="0" y="0"/>
            </wp:wrapPolygon>
          </wp:wrapTight>
          <wp:docPr id="1169026602" name="Picture 1169026602" descr="Rotherham Doncaster and South Humber NHS Foundation Trus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otherham Doncaster and South Humber NHS Foundation Trust">
                    <a:extLst>
                      <a:ext uri="{C183D7F6-B498-43B3-948B-1728B52AA6E4}">
                        <adec:decorative xmlns:adec="http://schemas.microsoft.com/office/drawing/2017/decorative" val="0"/>
                      </a:ext>
                    </a:extLst>
                  </pic:cNvPr>
                  <pic:cNvPicPr/>
                </pic:nvPicPr>
                <pic:blipFill>
                  <a:blip r:embed="rId1"/>
                  <a:stretch>
                    <a:fillRect/>
                  </a:stretch>
                </pic:blipFill>
                <pic:spPr>
                  <a:xfrm>
                    <a:off x="0" y="0"/>
                    <a:ext cx="1346225" cy="581964"/>
                  </a:xfrm>
                  <a:prstGeom prst="rect">
                    <a:avLst/>
                  </a:prstGeom>
                </pic:spPr>
              </pic:pic>
            </a:graphicData>
          </a:graphic>
          <wp14:sizeRelH relativeFrom="margin">
            <wp14:pctWidth>0</wp14:pctWidth>
          </wp14:sizeRelH>
          <wp14:sizeRelV relativeFrom="margin">
            <wp14:pctHeight>0</wp14:pctHeight>
          </wp14:sizeRelV>
        </wp:anchor>
      </w:drawing>
    </w:r>
    <w:r w:rsidR="00A947C1">
      <w:tab/>
    </w:r>
  </w:p>
  <w:p w14:paraId="3CEC6812" w14:textId="57E966FF" w:rsidR="00A947C1" w:rsidRPr="00B73012" w:rsidRDefault="00A947C1" w:rsidP="00A947C1">
    <w:pPr>
      <w:pStyle w:val="Header"/>
    </w:pPr>
    <w:r w:rsidRPr="00B73012">
      <w:t xml:space="preserve">Children’s </w:t>
    </w:r>
    <w:r w:rsidR="00B73012" w:rsidRPr="00B73012">
      <w:t>n</w:t>
    </w:r>
    <w:r w:rsidRPr="00B73012">
      <w:t xml:space="preserve">eurodevelopmental </w:t>
    </w:r>
    <w:r w:rsidR="00B73012" w:rsidRPr="00B73012">
      <w:t>p</w:t>
    </w:r>
    <w:r w:rsidRPr="00B73012">
      <w:t>athway</w:t>
    </w:r>
  </w:p>
  <w:p w14:paraId="55A614DB" w14:textId="77777777" w:rsidR="00A947C1" w:rsidRPr="00A947C1" w:rsidRDefault="00A947C1" w:rsidP="00A94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E9B9" w14:textId="77777777" w:rsidR="00204209" w:rsidRDefault="00204209" w:rsidP="00477F51">
    <w:pPr>
      <w:pStyle w:val="ReportHeader"/>
    </w:pPr>
    <w:r>
      <w:t>Report Header</w:t>
    </w:r>
    <w:r w:rsidR="004A4C78">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120"/>
    <w:multiLevelType w:val="hybridMultilevel"/>
    <w:tmpl w:val="52CE3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40D43"/>
    <w:multiLevelType w:val="hybridMultilevel"/>
    <w:tmpl w:val="DFC2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10204"/>
    <w:multiLevelType w:val="multilevel"/>
    <w:tmpl w:val="0262BC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3FA42F0"/>
    <w:multiLevelType w:val="hybridMultilevel"/>
    <w:tmpl w:val="58985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179E9"/>
    <w:multiLevelType w:val="hybridMultilevel"/>
    <w:tmpl w:val="6038A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E8340D"/>
    <w:multiLevelType w:val="hybridMultilevel"/>
    <w:tmpl w:val="95D8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81C33"/>
    <w:multiLevelType w:val="hybridMultilevel"/>
    <w:tmpl w:val="FE9673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7F07DB"/>
    <w:multiLevelType w:val="hybridMultilevel"/>
    <w:tmpl w:val="37F4F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6A7BC6"/>
    <w:multiLevelType w:val="hybridMultilevel"/>
    <w:tmpl w:val="54B05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181DBA"/>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2E6E6782"/>
    <w:multiLevelType w:val="hybridMultilevel"/>
    <w:tmpl w:val="64D4A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E76263"/>
    <w:multiLevelType w:val="hybridMultilevel"/>
    <w:tmpl w:val="55866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8E5D8D"/>
    <w:multiLevelType w:val="hybridMultilevel"/>
    <w:tmpl w:val="5B66B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CA32B9"/>
    <w:multiLevelType w:val="hybridMultilevel"/>
    <w:tmpl w:val="5BDC99DA"/>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703E9D"/>
    <w:multiLevelType w:val="hybridMultilevel"/>
    <w:tmpl w:val="87C07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1751AB"/>
    <w:multiLevelType w:val="hybridMultilevel"/>
    <w:tmpl w:val="8220A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8833BDC"/>
    <w:multiLevelType w:val="hybridMultilevel"/>
    <w:tmpl w:val="4DF0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0E0B23"/>
    <w:multiLevelType w:val="hybridMultilevel"/>
    <w:tmpl w:val="74F68D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3C64751"/>
    <w:multiLevelType w:val="hybridMultilevel"/>
    <w:tmpl w:val="42F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992FE1"/>
    <w:multiLevelType w:val="hybridMultilevel"/>
    <w:tmpl w:val="3B823C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7D74F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B1454D"/>
    <w:multiLevelType w:val="hybridMultilevel"/>
    <w:tmpl w:val="824C3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7732254">
    <w:abstractNumId w:val="3"/>
  </w:num>
  <w:num w:numId="2" w16cid:durableId="1521049029">
    <w:abstractNumId w:val="9"/>
  </w:num>
  <w:num w:numId="3" w16cid:durableId="1769426876">
    <w:abstractNumId w:val="16"/>
  </w:num>
  <w:num w:numId="4" w16cid:durableId="1072653811">
    <w:abstractNumId w:val="20"/>
  </w:num>
  <w:num w:numId="5" w16cid:durableId="1706634580">
    <w:abstractNumId w:val="21"/>
  </w:num>
  <w:num w:numId="6" w16cid:durableId="1341469162">
    <w:abstractNumId w:val="17"/>
  </w:num>
  <w:num w:numId="7" w16cid:durableId="708989069">
    <w:abstractNumId w:val="4"/>
  </w:num>
  <w:num w:numId="8" w16cid:durableId="240649331">
    <w:abstractNumId w:val="0"/>
  </w:num>
  <w:num w:numId="9" w16cid:durableId="1212959037">
    <w:abstractNumId w:val="1"/>
  </w:num>
  <w:num w:numId="10" w16cid:durableId="1972595198">
    <w:abstractNumId w:val="18"/>
  </w:num>
  <w:num w:numId="11" w16cid:durableId="2093773691">
    <w:abstractNumId w:val="5"/>
  </w:num>
  <w:num w:numId="12" w16cid:durableId="553468045">
    <w:abstractNumId w:val="6"/>
  </w:num>
  <w:num w:numId="13" w16cid:durableId="2054767311">
    <w:abstractNumId w:val="13"/>
  </w:num>
  <w:num w:numId="14" w16cid:durableId="669217885">
    <w:abstractNumId w:val="2"/>
  </w:num>
  <w:num w:numId="15" w16cid:durableId="1541044062">
    <w:abstractNumId w:val="8"/>
  </w:num>
  <w:num w:numId="16" w16cid:durableId="1786345699">
    <w:abstractNumId w:val="19"/>
  </w:num>
  <w:num w:numId="17" w16cid:durableId="628633828">
    <w:abstractNumId w:val="14"/>
  </w:num>
  <w:num w:numId="18" w16cid:durableId="1637105181">
    <w:abstractNumId w:val="10"/>
  </w:num>
  <w:num w:numId="19" w16cid:durableId="829953980">
    <w:abstractNumId w:val="11"/>
  </w:num>
  <w:num w:numId="20" w16cid:durableId="1839300214">
    <w:abstractNumId w:val="12"/>
  </w:num>
  <w:num w:numId="21" w16cid:durableId="1302080733">
    <w:abstractNumId w:val="15"/>
  </w:num>
  <w:num w:numId="22" w16cid:durableId="6212326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C1"/>
    <w:rsid w:val="00036C2C"/>
    <w:rsid w:val="000B20C7"/>
    <w:rsid w:val="000D4657"/>
    <w:rsid w:val="000E7E06"/>
    <w:rsid w:val="001061D1"/>
    <w:rsid w:val="00111BA2"/>
    <w:rsid w:val="001124E7"/>
    <w:rsid w:val="00153066"/>
    <w:rsid w:val="001676CA"/>
    <w:rsid w:val="001A0304"/>
    <w:rsid w:val="001D5B80"/>
    <w:rsid w:val="001E5726"/>
    <w:rsid w:val="001F2F71"/>
    <w:rsid w:val="00204209"/>
    <w:rsid w:val="0021711C"/>
    <w:rsid w:val="00221C00"/>
    <w:rsid w:val="0026696D"/>
    <w:rsid w:val="00273449"/>
    <w:rsid w:val="0028132D"/>
    <w:rsid w:val="002A2E74"/>
    <w:rsid w:val="002B1A15"/>
    <w:rsid w:val="002C06F0"/>
    <w:rsid w:val="002D2F55"/>
    <w:rsid w:val="0037766B"/>
    <w:rsid w:val="00380998"/>
    <w:rsid w:val="0038372D"/>
    <w:rsid w:val="003856FC"/>
    <w:rsid w:val="003D66ED"/>
    <w:rsid w:val="003D7F82"/>
    <w:rsid w:val="003D7FA0"/>
    <w:rsid w:val="003E3661"/>
    <w:rsid w:val="00404A22"/>
    <w:rsid w:val="004071DD"/>
    <w:rsid w:val="00451B22"/>
    <w:rsid w:val="00477F51"/>
    <w:rsid w:val="004836B9"/>
    <w:rsid w:val="00483E9D"/>
    <w:rsid w:val="004979D5"/>
    <w:rsid w:val="004A4C78"/>
    <w:rsid w:val="004A62C8"/>
    <w:rsid w:val="004B0FF9"/>
    <w:rsid w:val="004F23E9"/>
    <w:rsid w:val="00520BB8"/>
    <w:rsid w:val="00520E8F"/>
    <w:rsid w:val="00552F2D"/>
    <w:rsid w:val="005656C4"/>
    <w:rsid w:val="00583578"/>
    <w:rsid w:val="005C06AA"/>
    <w:rsid w:val="005E22B7"/>
    <w:rsid w:val="006033BF"/>
    <w:rsid w:val="00606786"/>
    <w:rsid w:val="006219B2"/>
    <w:rsid w:val="0062496C"/>
    <w:rsid w:val="006430F9"/>
    <w:rsid w:val="00663929"/>
    <w:rsid w:val="00665629"/>
    <w:rsid w:val="006831D9"/>
    <w:rsid w:val="006D34DD"/>
    <w:rsid w:val="006E41A3"/>
    <w:rsid w:val="00701CCA"/>
    <w:rsid w:val="007108B6"/>
    <w:rsid w:val="00736712"/>
    <w:rsid w:val="00750C4E"/>
    <w:rsid w:val="00753C22"/>
    <w:rsid w:val="00762543"/>
    <w:rsid w:val="007639C8"/>
    <w:rsid w:val="007976A7"/>
    <w:rsid w:val="007A4911"/>
    <w:rsid w:val="007D6F7C"/>
    <w:rsid w:val="007E7D8F"/>
    <w:rsid w:val="00813403"/>
    <w:rsid w:val="00822A0D"/>
    <w:rsid w:val="008230CE"/>
    <w:rsid w:val="00834F34"/>
    <w:rsid w:val="008661C4"/>
    <w:rsid w:val="008C062C"/>
    <w:rsid w:val="008D7B75"/>
    <w:rsid w:val="009001A2"/>
    <w:rsid w:val="00900A93"/>
    <w:rsid w:val="00906203"/>
    <w:rsid w:val="00932602"/>
    <w:rsid w:val="009637DF"/>
    <w:rsid w:val="00984669"/>
    <w:rsid w:val="00992FD1"/>
    <w:rsid w:val="009944EC"/>
    <w:rsid w:val="009A009C"/>
    <w:rsid w:val="00A40CD0"/>
    <w:rsid w:val="00A51968"/>
    <w:rsid w:val="00A5407F"/>
    <w:rsid w:val="00A60A7E"/>
    <w:rsid w:val="00A742D6"/>
    <w:rsid w:val="00A75D0C"/>
    <w:rsid w:val="00A947C1"/>
    <w:rsid w:val="00A97C6A"/>
    <w:rsid w:val="00AA21D9"/>
    <w:rsid w:val="00AB166B"/>
    <w:rsid w:val="00B0076C"/>
    <w:rsid w:val="00B2344B"/>
    <w:rsid w:val="00B4552A"/>
    <w:rsid w:val="00B50138"/>
    <w:rsid w:val="00B53AD0"/>
    <w:rsid w:val="00B646E0"/>
    <w:rsid w:val="00B73012"/>
    <w:rsid w:val="00B739B7"/>
    <w:rsid w:val="00B9782B"/>
    <w:rsid w:val="00BA66A7"/>
    <w:rsid w:val="00BB3975"/>
    <w:rsid w:val="00BC3924"/>
    <w:rsid w:val="00BF5DE3"/>
    <w:rsid w:val="00C472C9"/>
    <w:rsid w:val="00C54D47"/>
    <w:rsid w:val="00CA033D"/>
    <w:rsid w:val="00CA19A1"/>
    <w:rsid w:val="00CA40F6"/>
    <w:rsid w:val="00CB5799"/>
    <w:rsid w:val="00CC0249"/>
    <w:rsid w:val="00CE1222"/>
    <w:rsid w:val="00CF063D"/>
    <w:rsid w:val="00CF312B"/>
    <w:rsid w:val="00D11D41"/>
    <w:rsid w:val="00D13FC1"/>
    <w:rsid w:val="00D412B0"/>
    <w:rsid w:val="00D559B1"/>
    <w:rsid w:val="00D85E8A"/>
    <w:rsid w:val="00DB1E3E"/>
    <w:rsid w:val="00DE0766"/>
    <w:rsid w:val="00E00CB3"/>
    <w:rsid w:val="00E042AA"/>
    <w:rsid w:val="00E15D38"/>
    <w:rsid w:val="00E42A1A"/>
    <w:rsid w:val="00E47F98"/>
    <w:rsid w:val="00E76F09"/>
    <w:rsid w:val="00E93F48"/>
    <w:rsid w:val="00EB6459"/>
    <w:rsid w:val="00EF3BFC"/>
    <w:rsid w:val="00F0222A"/>
    <w:rsid w:val="00FB64BC"/>
    <w:rsid w:val="00FB682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B33E67"/>
  <w14:defaultImageDpi w14:val="300"/>
  <w15:chartTrackingRefBased/>
  <w15:docId w15:val="{13267B08-551B-49F0-AB2F-21E3A1C7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B0"/>
    <w:pPr>
      <w:spacing w:after="160" w:line="259" w:lineRule="auto"/>
    </w:pPr>
    <w:rPr>
      <w:rFonts w:ascii="Arial" w:eastAsiaTheme="minorHAnsi" w:hAnsi="Arial" w:cstheme="minorBidi"/>
      <w:sz w:val="24"/>
      <w:szCs w:val="22"/>
      <w:lang w:eastAsia="en-US"/>
    </w:rPr>
  </w:style>
  <w:style w:type="paragraph" w:styleId="Heading1">
    <w:name w:val="heading 1"/>
    <w:basedOn w:val="Normal"/>
    <w:next w:val="Normal"/>
    <w:link w:val="Heading1Char"/>
    <w:uiPriority w:val="9"/>
    <w:qFormat/>
    <w:rsid w:val="004836B9"/>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outlineLvl w:val="0"/>
    </w:pPr>
    <w:rPr>
      <w:rFonts w:eastAsia="Times" w:cs="Arial"/>
      <w:b/>
      <w:bCs/>
      <w:color w:val="005EB8"/>
      <w:sz w:val="32"/>
      <w:szCs w:val="32"/>
    </w:rPr>
  </w:style>
  <w:style w:type="paragraph" w:styleId="Heading2">
    <w:name w:val="heading 2"/>
    <w:basedOn w:val="Normal"/>
    <w:next w:val="Normal"/>
    <w:link w:val="Heading2Char"/>
    <w:qFormat/>
    <w:rsid w:val="00900A93"/>
    <w:pPr>
      <w:pBdr>
        <w:top w:val="single" w:sz="4" w:space="1" w:color="auto"/>
        <w:left w:val="single" w:sz="4" w:space="4" w:color="auto"/>
        <w:bottom w:val="single" w:sz="4" w:space="1" w:color="auto"/>
        <w:right w:val="single" w:sz="4" w:space="4" w:color="auto"/>
      </w:pBdr>
      <w:shd w:val="clear" w:color="auto" w:fill="D9D9D9" w:themeFill="background1" w:themeFillShade="D9"/>
      <w:spacing w:after="240" w:line="240" w:lineRule="auto"/>
      <w:outlineLvl w:val="1"/>
    </w:pPr>
    <w:rPr>
      <w:rFonts w:eastAsia="Times" w:cs="Arial"/>
      <w:b/>
      <w:bCs/>
      <w:color w:val="005EB8"/>
      <w:sz w:val="28"/>
      <w:szCs w:val="28"/>
    </w:rPr>
  </w:style>
  <w:style w:type="paragraph" w:styleId="Heading3">
    <w:name w:val="heading 3"/>
    <w:basedOn w:val="Normal"/>
    <w:next w:val="Normal"/>
    <w:link w:val="Heading3Char"/>
    <w:qFormat/>
    <w:rsid w:val="00B73012"/>
    <w:pPr>
      <w:spacing w:before="120" w:after="120" w:line="240" w:lineRule="auto"/>
      <w:outlineLvl w:val="2"/>
    </w:pPr>
    <w:rPr>
      <w:rFonts w:eastAsia="Times" w:cs="Arial"/>
      <w:b/>
      <w:bCs/>
      <w:szCs w:val="20"/>
    </w:rPr>
  </w:style>
  <w:style w:type="paragraph" w:styleId="Heading4">
    <w:name w:val="heading 4"/>
    <w:basedOn w:val="Normal"/>
    <w:next w:val="Normal"/>
    <w:link w:val="Heading4Char"/>
    <w:qFormat/>
    <w:rsid w:val="00111BA2"/>
    <w:pPr>
      <w:keepNext/>
      <w:spacing w:after="0" w:line="240" w:lineRule="auto"/>
      <w:outlineLvl w:val="3"/>
    </w:pPr>
    <w:rPr>
      <w:rFonts w:eastAsia="Times" w:cs="Arial"/>
      <w:b/>
      <w:szCs w:val="20"/>
    </w:rPr>
  </w:style>
  <w:style w:type="paragraph" w:styleId="Heading5">
    <w:name w:val="heading 5"/>
    <w:basedOn w:val="Normal"/>
    <w:next w:val="Normal"/>
    <w:link w:val="Heading5Char"/>
    <w:qFormat/>
    <w:pPr>
      <w:keepNext/>
      <w:spacing w:after="0" w:line="240" w:lineRule="auto"/>
      <w:ind w:firstLine="720"/>
      <w:jc w:val="right"/>
      <w:outlineLvl w:val="4"/>
    </w:pPr>
    <w:rPr>
      <w:rFonts w:eastAsia="Times" w:cs="Arial"/>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B96FB9"/>
    <w:rPr>
      <w:rFonts w:ascii="Arial" w:hAnsi="Arial"/>
      <w:sz w:val="28"/>
    </w:rPr>
  </w:style>
  <w:style w:type="paragraph" w:styleId="Title">
    <w:name w:val="Title"/>
    <w:basedOn w:val="Heading4"/>
    <w:next w:val="Normal"/>
    <w:link w:val="TitleChar"/>
    <w:uiPriority w:val="10"/>
    <w:qFormat/>
    <w:rsid w:val="00D412B0"/>
    <w:rPr>
      <w:sz w:val="40"/>
    </w:rPr>
  </w:style>
  <w:style w:type="character" w:customStyle="1" w:styleId="TitleChar">
    <w:name w:val="Title Char"/>
    <w:basedOn w:val="DefaultParagraphFont"/>
    <w:link w:val="Title"/>
    <w:uiPriority w:val="10"/>
    <w:rsid w:val="00D412B0"/>
    <w:rPr>
      <w:rFonts w:ascii="Arial" w:hAnsi="Arial" w:cs="Arial"/>
      <w:b/>
      <w:sz w:val="40"/>
      <w:lang w:eastAsia="en-US"/>
    </w:rPr>
  </w:style>
  <w:style w:type="paragraph" w:styleId="Subtitle">
    <w:name w:val="Subtitle"/>
    <w:basedOn w:val="Normal"/>
    <w:next w:val="Normal"/>
    <w:link w:val="SubtitleChar"/>
    <w:uiPriority w:val="11"/>
    <w:qFormat/>
    <w:rsid w:val="00204209"/>
    <w:pPr>
      <w:spacing w:after="0" w:line="240" w:lineRule="auto"/>
      <w:jc w:val="right"/>
    </w:pPr>
    <w:rPr>
      <w:rFonts w:eastAsia="Times" w:cs="Arial"/>
      <w:b/>
      <w:sz w:val="36"/>
      <w:szCs w:val="20"/>
    </w:rPr>
  </w:style>
  <w:style w:type="character" w:customStyle="1" w:styleId="SubtitleChar">
    <w:name w:val="Subtitle Char"/>
    <w:basedOn w:val="DefaultParagraphFont"/>
    <w:link w:val="Subtitle"/>
    <w:uiPriority w:val="11"/>
    <w:rsid w:val="00204209"/>
    <w:rPr>
      <w:rFonts w:ascii="Arial" w:hAnsi="Arial"/>
      <w:b/>
      <w:sz w:val="36"/>
      <w:lang w:eastAsia="en-US"/>
    </w:rPr>
  </w:style>
  <w:style w:type="paragraph" w:customStyle="1" w:styleId="Author">
    <w:name w:val="Author"/>
    <w:basedOn w:val="Heading4"/>
    <w:link w:val="AuthorChar"/>
    <w:qFormat/>
    <w:rsid w:val="00204209"/>
  </w:style>
  <w:style w:type="paragraph" w:styleId="Header">
    <w:name w:val="header"/>
    <w:basedOn w:val="Normal"/>
    <w:link w:val="HeaderChar"/>
    <w:uiPriority w:val="99"/>
    <w:unhideWhenUsed/>
    <w:rsid w:val="00204209"/>
    <w:pPr>
      <w:tabs>
        <w:tab w:val="center" w:pos="4513"/>
        <w:tab w:val="right" w:pos="9026"/>
      </w:tabs>
      <w:spacing w:after="0" w:line="240" w:lineRule="auto"/>
    </w:pPr>
    <w:rPr>
      <w:rFonts w:eastAsia="Times" w:cs="Arial"/>
      <w:szCs w:val="20"/>
    </w:rPr>
  </w:style>
  <w:style w:type="character" w:customStyle="1" w:styleId="Heading4Char">
    <w:name w:val="Heading 4 Char"/>
    <w:basedOn w:val="DefaultParagraphFont"/>
    <w:link w:val="Heading4"/>
    <w:rsid w:val="00111BA2"/>
    <w:rPr>
      <w:rFonts w:ascii="Arial" w:hAnsi="Arial" w:cs="Arial"/>
      <w:b/>
      <w:sz w:val="24"/>
      <w:lang w:eastAsia="en-US"/>
    </w:rPr>
  </w:style>
  <w:style w:type="character" w:customStyle="1" w:styleId="AuthorChar">
    <w:name w:val="Author Char"/>
    <w:basedOn w:val="Heading4Char"/>
    <w:link w:val="Author"/>
    <w:rsid w:val="00204209"/>
    <w:rPr>
      <w:rFonts w:ascii="Arial" w:hAnsi="Arial" w:cs="Arial"/>
      <w:b/>
      <w:color w:val="4472C4" w:themeColor="accent1"/>
      <w:sz w:val="28"/>
      <w:lang w:eastAsia="en-US"/>
    </w:rPr>
  </w:style>
  <w:style w:type="character" w:customStyle="1" w:styleId="HeaderChar">
    <w:name w:val="Header Char"/>
    <w:basedOn w:val="DefaultParagraphFont"/>
    <w:link w:val="Header"/>
    <w:uiPriority w:val="99"/>
    <w:rsid w:val="00204209"/>
    <w:rPr>
      <w:sz w:val="24"/>
      <w:lang w:eastAsia="en-US"/>
    </w:rPr>
  </w:style>
  <w:style w:type="paragraph" w:styleId="Footer">
    <w:name w:val="footer"/>
    <w:basedOn w:val="Normal"/>
    <w:link w:val="FooterChar"/>
    <w:uiPriority w:val="99"/>
    <w:unhideWhenUsed/>
    <w:rsid w:val="00204209"/>
    <w:pPr>
      <w:tabs>
        <w:tab w:val="center" w:pos="4513"/>
        <w:tab w:val="right" w:pos="9026"/>
      </w:tabs>
      <w:spacing w:after="0" w:line="240" w:lineRule="auto"/>
    </w:pPr>
    <w:rPr>
      <w:rFonts w:eastAsia="Times" w:cs="Arial"/>
      <w:szCs w:val="20"/>
    </w:rPr>
  </w:style>
  <w:style w:type="character" w:customStyle="1" w:styleId="FooterChar">
    <w:name w:val="Footer Char"/>
    <w:basedOn w:val="DefaultParagraphFont"/>
    <w:link w:val="Footer"/>
    <w:uiPriority w:val="99"/>
    <w:rsid w:val="00204209"/>
    <w:rPr>
      <w:sz w:val="24"/>
      <w:lang w:eastAsia="en-US"/>
    </w:rPr>
  </w:style>
  <w:style w:type="paragraph" w:customStyle="1" w:styleId="ReportHeader">
    <w:name w:val="Report Header"/>
    <w:basedOn w:val="Header"/>
    <w:link w:val="ReportHeaderChar"/>
    <w:qFormat/>
    <w:rsid w:val="00204209"/>
    <w:pPr>
      <w:jc w:val="center"/>
    </w:pPr>
  </w:style>
  <w:style w:type="paragraph" w:styleId="ListParagraph">
    <w:name w:val="List Paragraph"/>
    <w:basedOn w:val="Normal"/>
    <w:uiPriority w:val="34"/>
    <w:qFormat/>
    <w:rsid w:val="007E7D8F"/>
    <w:pPr>
      <w:spacing w:line="240" w:lineRule="auto"/>
      <w:ind w:left="720"/>
    </w:pPr>
    <w:rPr>
      <w:rFonts w:eastAsia="Times" w:cs="Arial"/>
      <w:szCs w:val="20"/>
    </w:rPr>
  </w:style>
  <w:style w:type="character" w:customStyle="1" w:styleId="ReportHeaderChar">
    <w:name w:val="Report Header Char"/>
    <w:basedOn w:val="HeaderChar"/>
    <w:link w:val="ReportHeader"/>
    <w:rsid w:val="00204209"/>
    <w:rPr>
      <w:rFonts w:ascii="Arial" w:hAnsi="Arial" w:cs="Arial"/>
      <w:sz w:val="24"/>
      <w:lang w:eastAsia="en-US"/>
    </w:rPr>
  </w:style>
  <w:style w:type="paragraph" w:styleId="TOCHeading">
    <w:name w:val="TOC Heading"/>
    <w:basedOn w:val="Heading1"/>
    <w:next w:val="Normal"/>
    <w:uiPriority w:val="39"/>
    <w:unhideWhenUsed/>
    <w:qFormat/>
    <w:rsid w:val="00477F51"/>
    <w:pPr>
      <w:keepNext/>
      <w:keepLines/>
      <w:spacing w:before="240" w:after="0" w:line="259" w:lineRule="auto"/>
      <w:outlineLvl w:val="9"/>
    </w:pPr>
    <w:rPr>
      <w:rFonts w:eastAsiaTheme="majorEastAsia"/>
      <w:color w:val="2F5496" w:themeColor="accent1" w:themeShade="BF"/>
      <w:lang w:val="en-US"/>
    </w:rPr>
  </w:style>
  <w:style w:type="paragraph" w:styleId="TOC1">
    <w:name w:val="toc 1"/>
    <w:basedOn w:val="Normal"/>
    <w:next w:val="Normal"/>
    <w:autoRedefine/>
    <w:uiPriority w:val="39"/>
    <w:unhideWhenUsed/>
    <w:rsid w:val="00477F51"/>
    <w:pPr>
      <w:spacing w:after="100" w:line="240" w:lineRule="auto"/>
    </w:pPr>
    <w:rPr>
      <w:rFonts w:eastAsia="Times" w:cs="Arial"/>
      <w:szCs w:val="20"/>
    </w:rPr>
  </w:style>
  <w:style w:type="paragraph" w:styleId="TOC2">
    <w:name w:val="toc 2"/>
    <w:basedOn w:val="Normal"/>
    <w:next w:val="Normal"/>
    <w:autoRedefine/>
    <w:uiPriority w:val="39"/>
    <w:unhideWhenUsed/>
    <w:rsid w:val="00477F51"/>
    <w:pPr>
      <w:spacing w:after="100" w:line="240" w:lineRule="auto"/>
      <w:ind w:left="240"/>
    </w:pPr>
    <w:rPr>
      <w:rFonts w:eastAsia="Times" w:cs="Arial"/>
      <w:szCs w:val="20"/>
    </w:rPr>
  </w:style>
  <w:style w:type="paragraph" w:styleId="TOC3">
    <w:name w:val="toc 3"/>
    <w:basedOn w:val="Normal"/>
    <w:next w:val="Normal"/>
    <w:autoRedefine/>
    <w:uiPriority w:val="39"/>
    <w:unhideWhenUsed/>
    <w:rsid w:val="00477F51"/>
    <w:pPr>
      <w:spacing w:after="100" w:line="240" w:lineRule="auto"/>
      <w:ind w:left="480"/>
    </w:pPr>
    <w:rPr>
      <w:rFonts w:eastAsia="Times" w:cs="Arial"/>
      <w:szCs w:val="20"/>
    </w:rPr>
  </w:style>
  <w:style w:type="character" w:styleId="Hyperlink">
    <w:name w:val="Hyperlink"/>
    <w:basedOn w:val="DefaultParagraphFont"/>
    <w:uiPriority w:val="99"/>
    <w:unhideWhenUsed/>
    <w:rsid w:val="00477F51"/>
    <w:rPr>
      <w:color w:val="0563C1" w:themeColor="hyperlink"/>
      <w:u w:val="single"/>
    </w:rPr>
  </w:style>
  <w:style w:type="table" w:styleId="TableGrid">
    <w:name w:val="Table Grid"/>
    <w:basedOn w:val="TableNormal"/>
    <w:uiPriority w:val="59"/>
    <w:rsid w:val="00B73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9782B"/>
    <w:pPr>
      <w:keepNext/>
      <w:spacing w:after="200" w:line="240" w:lineRule="auto"/>
    </w:pPr>
    <w:rPr>
      <w:rFonts w:eastAsia="Times" w:cs="Arial"/>
      <w:b/>
      <w:bCs/>
      <w:szCs w:val="24"/>
    </w:rPr>
  </w:style>
  <w:style w:type="character" w:customStyle="1" w:styleId="Heading1Char">
    <w:name w:val="Heading 1 Char"/>
    <w:basedOn w:val="DefaultParagraphFont"/>
    <w:link w:val="Heading1"/>
    <w:uiPriority w:val="9"/>
    <w:rsid w:val="004836B9"/>
    <w:rPr>
      <w:rFonts w:ascii="Arial" w:hAnsi="Arial" w:cs="Arial"/>
      <w:b/>
      <w:bCs/>
      <w:color w:val="005EB8"/>
      <w:sz w:val="32"/>
      <w:szCs w:val="32"/>
      <w:shd w:val="clear" w:color="auto" w:fill="D9D9D9" w:themeFill="background1" w:themeFillShade="D9"/>
      <w:lang w:eastAsia="en-US"/>
    </w:rPr>
  </w:style>
  <w:style w:type="character" w:styleId="PlaceholderText">
    <w:name w:val="Placeholder Text"/>
    <w:basedOn w:val="DefaultParagraphFont"/>
    <w:uiPriority w:val="99"/>
    <w:unhideWhenUsed/>
    <w:rsid w:val="00A947C1"/>
    <w:rPr>
      <w:color w:val="808080"/>
    </w:rPr>
  </w:style>
  <w:style w:type="character" w:customStyle="1" w:styleId="Heading2Char">
    <w:name w:val="Heading 2 Char"/>
    <w:basedOn w:val="DefaultParagraphFont"/>
    <w:link w:val="Heading2"/>
    <w:rsid w:val="00900A93"/>
    <w:rPr>
      <w:rFonts w:ascii="Arial" w:hAnsi="Arial" w:cs="Arial"/>
      <w:b/>
      <w:bCs/>
      <w:color w:val="005EB8"/>
      <w:sz w:val="28"/>
      <w:szCs w:val="28"/>
      <w:shd w:val="clear" w:color="auto" w:fill="D9D9D9" w:themeFill="background1" w:themeFillShade="D9"/>
      <w:lang w:eastAsia="en-US"/>
    </w:rPr>
  </w:style>
  <w:style w:type="character" w:customStyle="1" w:styleId="Heading3Char">
    <w:name w:val="Heading 3 Char"/>
    <w:basedOn w:val="DefaultParagraphFont"/>
    <w:link w:val="Heading3"/>
    <w:rsid w:val="00B73012"/>
    <w:rPr>
      <w:rFonts w:ascii="Arial" w:hAnsi="Arial" w:cs="Arial"/>
      <w:b/>
      <w:bCs/>
      <w:sz w:val="24"/>
      <w:lang w:eastAsia="en-US"/>
    </w:rPr>
  </w:style>
  <w:style w:type="character" w:styleId="UnresolvedMention">
    <w:name w:val="Unresolved Mention"/>
    <w:basedOn w:val="DefaultParagraphFont"/>
    <w:uiPriority w:val="99"/>
    <w:semiHidden/>
    <w:unhideWhenUsed/>
    <w:rsid w:val="00813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dash.north-lincs-neuropathway@nhs.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dash.nhs.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tel:0300021646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tel:0300021646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finnx\Documents\Custom%20Office%20Templates\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D3337E77F34DAAA4FE9643717B79DE"/>
        <w:category>
          <w:name w:val="General"/>
          <w:gallery w:val="placeholder"/>
        </w:category>
        <w:types>
          <w:type w:val="bbPlcHdr"/>
        </w:types>
        <w:behaviors>
          <w:behavior w:val="content"/>
        </w:behaviors>
        <w:guid w:val="{11E4DFF3-BC22-47A4-82C8-9C6A4641DCE4}"/>
      </w:docPartPr>
      <w:docPartBody>
        <w:p w:rsidR="000101BB" w:rsidRDefault="00A906A3" w:rsidP="00A906A3">
          <w:pPr>
            <w:pStyle w:val="E6D3337E77F34DAAA4FE9643717B79DE3"/>
          </w:pPr>
          <w:r w:rsidRPr="006831D9">
            <w:rPr>
              <w:rStyle w:val="PlaceholderText"/>
              <w:color w:val="auto"/>
              <w:highlight w:val="lightGray"/>
            </w:rPr>
            <w:t>Click or tap to enter a date.</w:t>
          </w:r>
        </w:p>
      </w:docPartBody>
    </w:docPart>
    <w:docPart>
      <w:docPartPr>
        <w:name w:val="4C8EE0E85F0241BB8A9F96DE8327EE74"/>
        <w:category>
          <w:name w:val="General"/>
          <w:gallery w:val="placeholder"/>
        </w:category>
        <w:types>
          <w:type w:val="bbPlcHdr"/>
        </w:types>
        <w:behaviors>
          <w:behavior w:val="content"/>
        </w:behaviors>
        <w:guid w:val="{483E6CA4-CA88-4D29-B9D4-B613ECEB8C51}"/>
      </w:docPartPr>
      <w:docPartBody>
        <w:p w:rsidR="00945292" w:rsidRDefault="00A906A3" w:rsidP="00A906A3">
          <w:pPr>
            <w:pStyle w:val="4C8EE0E85F0241BB8A9F96DE8327EE743"/>
          </w:pPr>
          <w:r w:rsidRPr="00A60A7E">
            <w:rPr>
              <w:rStyle w:val="PlaceholderText"/>
              <w:color w:val="auto"/>
              <w:highlight w:val="lightGray"/>
            </w:rPr>
            <w:t>Click or tap here to enter text.</w:t>
          </w:r>
        </w:p>
      </w:docPartBody>
    </w:docPart>
    <w:docPart>
      <w:docPartPr>
        <w:name w:val="9C5787B7E43C4152A3BCE94021DA0421"/>
        <w:category>
          <w:name w:val="General"/>
          <w:gallery w:val="placeholder"/>
        </w:category>
        <w:types>
          <w:type w:val="bbPlcHdr"/>
        </w:types>
        <w:behaviors>
          <w:behavior w:val="content"/>
        </w:behaviors>
        <w:guid w:val="{7916584D-B0DC-4ACD-824C-F91E245166BB}"/>
      </w:docPartPr>
      <w:docPartBody>
        <w:p w:rsidR="00945292" w:rsidRDefault="00A906A3" w:rsidP="00A906A3">
          <w:pPr>
            <w:pStyle w:val="9C5787B7E43C4152A3BCE94021DA04213"/>
          </w:pPr>
          <w:r w:rsidRPr="00A60A7E">
            <w:rPr>
              <w:rStyle w:val="PlaceholderText"/>
              <w:color w:val="auto"/>
              <w:highlight w:val="lightGray"/>
            </w:rPr>
            <w:t>Click or tap here to enter text.</w:t>
          </w:r>
        </w:p>
      </w:docPartBody>
    </w:docPart>
    <w:docPart>
      <w:docPartPr>
        <w:name w:val="8C5F66D11B20426994FF6E007F4FA253"/>
        <w:category>
          <w:name w:val="General"/>
          <w:gallery w:val="placeholder"/>
        </w:category>
        <w:types>
          <w:type w:val="bbPlcHdr"/>
        </w:types>
        <w:behaviors>
          <w:behavior w:val="content"/>
        </w:behaviors>
        <w:guid w:val="{F78B1F6E-3B81-4189-B896-AD7E06C3656C}"/>
      </w:docPartPr>
      <w:docPartBody>
        <w:p w:rsidR="00945292" w:rsidRDefault="00A906A3" w:rsidP="00A906A3">
          <w:pPr>
            <w:pStyle w:val="8C5F66D11B20426994FF6E007F4FA2533"/>
          </w:pPr>
          <w:r w:rsidRPr="00A60A7E">
            <w:rPr>
              <w:rStyle w:val="PlaceholderText"/>
              <w:color w:val="auto"/>
              <w:highlight w:val="lightGray"/>
            </w:rPr>
            <w:t>Click or tap here to enter text.</w:t>
          </w:r>
        </w:p>
      </w:docPartBody>
    </w:docPart>
    <w:docPart>
      <w:docPartPr>
        <w:name w:val="7214D3AF6C0E49B1AD390E3BAD44A456"/>
        <w:category>
          <w:name w:val="General"/>
          <w:gallery w:val="placeholder"/>
        </w:category>
        <w:types>
          <w:type w:val="bbPlcHdr"/>
        </w:types>
        <w:behaviors>
          <w:behavior w:val="content"/>
        </w:behaviors>
        <w:guid w:val="{ADA862C2-E6FB-49A7-ADCD-B53DDAC7962D}"/>
      </w:docPartPr>
      <w:docPartBody>
        <w:p w:rsidR="00945292" w:rsidRDefault="00A906A3" w:rsidP="00A906A3">
          <w:pPr>
            <w:pStyle w:val="7214D3AF6C0E49B1AD390E3BAD44A4563"/>
          </w:pPr>
          <w:r w:rsidRPr="00A60A7E">
            <w:rPr>
              <w:rStyle w:val="PlaceholderText"/>
              <w:color w:val="auto"/>
              <w:highlight w:val="lightGray"/>
            </w:rPr>
            <w:t>Click or tap here to enter text.</w:t>
          </w:r>
        </w:p>
      </w:docPartBody>
    </w:docPart>
    <w:docPart>
      <w:docPartPr>
        <w:name w:val="46A329A464344447B3E806896EADEFA5"/>
        <w:category>
          <w:name w:val="General"/>
          <w:gallery w:val="placeholder"/>
        </w:category>
        <w:types>
          <w:type w:val="bbPlcHdr"/>
        </w:types>
        <w:behaviors>
          <w:behavior w:val="content"/>
        </w:behaviors>
        <w:guid w:val="{83B157B7-4ABA-48A4-9AB8-E27D4FC0C540}"/>
      </w:docPartPr>
      <w:docPartBody>
        <w:p w:rsidR="00945292" w:rsidRDefault="00A906A3" w:rsidP="00A906A3">
          <w:pPr>
            <w:pStyle w:val="46A329A464344447B3E806896EADEFA53"/>
          </w:pPr>
          <w:r w:rsidRPr="00A60A7E">
            <w:rPr>
              <w:rStyle w:val="PlaceholderText"/>
              <w:color w:val="auto"/>
              <w:highlight w:val="lightGray"/>
            </w:rPr>
            <w:t>Click or tap here to enter text.</w:t>
          </w:r>
        </w:p>
      </w:docPartBody>
    </w:docPart>
    <w:docPart>
      <w:docPartPr>
        <w:name w:val="1C43E3C3216B4531825F6E6361EC7386"/>
        <w:category>
          <w:name w:val="General"/>
          <w:gallery w:val="placeholder"/>
        </w:category>
        <w:types>
          <w:type w:val="bbPlcHdr"/>
        </w:types>
        <w:behaviors>
          <w:behavior w:val="content"/>
        </w:behaviors>
        <w:guid w:val="{A409620A-73CC-468A-94FB-B4DFA91AFA58}"/>
      </w:docPartPr>
      <w:docPartBody>
        <w:p w:rsidR="00945292" w:rsidRDefault="00A906A3" w:rsidP="00A906A3">
          <w:pPr>
            <w:pStyle w:val="1C43E3C3216B4531825F6E6361EC73863"/>
          </w:pPr>
          <w:r w:rsidRPr="00A60A7E">
            <w:rPr>
              <w:rStyle w:val="PlaceholderText"/>
              <w:color w:val="auto"/>
              <w:highlight w:val="lightGray"/>
            </w:rPr>
            <w:t>Click or tap here to enter text.</w:t>
          </w:r>
        </w:p>
      </w:docPartBody>
    </w:docPart>
    <w:docPart>
      <w:docPartPr>
        <w:name w:val="874A897895294BE99AFE420297022BCC"/>
        <w:category>
          <w:name w:val="General"/>
          <w:gallery w:val="placeholder"/>
        </w:category>
        <w:types>
          <w:type w:val="bbPlcHdr"/>
        </w:types>
        <w:behaviors>
          <w:behavior w:val="content"/>
        </w:behaviors>
        <w:guid w:val="{70A77344-1D0F-485F-8440-CABC24460D46}"/>
      </w:docPartPr>
      <w:docPartBody>
        <w:p w:rsidR="00945292" w:rsidRDefault="00A906A3" w:rsidP="00A906A3">
          <w:pPr>
            <w:pStyle w:val="874A897895294BE99AFE420297022BCC3"/>
          </w:pPr>
          <w:r w:rsidRPr="00A60A7E">
            <w:rPr>
              <w:rStyle w:val="PlaceholderText"/>
              <w:color w:val="auto"/>
              <w:highlight w:val="lightGray"/>
            </w:rPr>
            <w:t>Click or tap here to enter text.</w:t>
          </w:r>
        </w:p>
      </w:docPartBody>
    </w:docPart>
    <w:docPart>
      <w:docPartPr>
        <w:name w:val="C256C65C058B40CCA6F81A0E8FC0A4CE"/>
        <w:category>
          <w:name w:val="General"/>
          <w:gallery w:val="placeholder"/>
        </w:category>
        <w:types>
          <w:type w:val="bbPlcHdr"/>
        </w:types>
        <w:behaviors>
          <w:behavior w:val="content"/>
        </w:behaviors>
        <w:guid w:val="{291905EA-EC8E-4478-B155-C4B3567CF476}"/>
      </w:docPartPr>
      <w:docPartBody>
        <w:p w:rsidR="00945292" w:rsidRDefault="00A906A3" w:rsidP="00A906A3">
          <w:pPr>
            <w:pStyle w:val="C256C65C058B40CCA6F81A0E8FC0A4CE3"/>
          </w:pPr>
          <w:r w:rsidRPr="00A60A7E">
            <w:rPr>
              <w:rStyle w:val="PlaceholderText"/>
              <w:color w:val="auto"/>
              <w:highlight w:val="lightGray"/>
            </w:rPr>
            <w:t>Click or tap here to enter text.</w:t>
          </w:r>
        </w:p>
      </w:docPartBody>
    </w:docPart>
    <w:docPart>
      <w:docPartPr>
        <w:name w:val="860B279ECC9945379D227124E0451ABC"/>
        <w:category>
          <w:name w:val="General"/>
          <w:gallery w:val="placeholder"/>
        </w:category>
        <w:types>
          <w:type w:val="bbPlcHdr"/>
        </w:types>
        <w:behaviors>
          <w:behavior w:val="content"/>
        </w:behaviors>
        <w:guid w:val="{88009370-2F24-445F-BB39-1011F6A657F6}"/>
      </w:docPartPr>
      <w:docPartBody>
        <w:p w:rsidR="00945292" w:rsidRDefault="00A906A3" w:rsidP="00A906A3">
          <w:pPr>
            <w:pStyle w:val="860B279ECC9945379D227124E0451ABC3"/>
          </w:pPr>
          <w:r w:rsidRPr="00A60A7E">
            <w:rPr>
              <w:rStyle w:val="PlaceholderText"/>
              <w:color w:val="auto"/>
              <w:highlight w:val="lightGray"/>
            </w:rPr>
            <w:t>Click or tap here to enter text.</w:t>
          </w:r>
        </w:p>
      </w:docPartBody>
    </w:docPart>
    <w:docPart>
      <w:docPartPr>
        <w:name w:val="2C03FECD6D114665AFC74FE6E228A44A"/>
        <w:category>
          <w:name w:val="General"/>
          <w:gallery w:val="placeholder"/>
        </w:category>
        <w:types>
          <w:type w:val="bbPlcHdr"/>
        </w:types>
        <w:behaviors>
          <w:behavior w:val="content"/>
        </w:behaviors>
        <w:guid w:val="{478EC96F-596D-42F5-94B8-B75BBAD8520B}"/>
      </w:docPartPr>
      <w:docPartBody>
        <w:p w:rsidR="00945292" w:rsidRDefault="00A906A3" w:rsidP="00A906A3">
          <w:pPr>
            <w:pStyle w:val="2C03FECD6D114665AFC74FE6E228A44A3"/>
          </w:pPr>
          <w:r w:rsidRPr="00A60A7E">
            <w:rPr>
              <w:rStyle w:val="PlaceholderText"/>
              <w:color w:val="auto"/>
              <w:highlight w:val="lightGray"/>
            </w:rPr>
            <w:t>Click or tap here to enter text.</w:t>
          </w:r>
        </w:p>
      </w:docPartBody>
    </w:docPart>
    <w:docPart>
      <w:docPartPr>
        <w:name w:val="9077B9BD4934479184D79BA4011B2886"/>
        <w:category>
          <w:name w:val="General"/>
          <w:gallery w:val="placeholder"/>
        </w:category>
        <w:types>
          <w:type w:val="bbPlcHdr"/>
        </w:types>
        <w:behaviors>
          <w:behavior w:val="content"/>
        </w:behaviors>
        <w:guid w:val="{F1321506-428B-490E-BA35-BEC9FB841C4B}"/>
      </w:docPartPr>
      <w:docPartBody>
        <w:p w:rsidR="00945292" w:rsidRDefault="00A906A3" w:rsidP="00A906A3">
          <w:pPr>
            <w:pStyle w:val="9077B9BD4934479184D79BA4011B28863"/>
          </w:pPr>
          <w:r w:rsidRPr="00A60A7E">
            <w:rPr>
              <w:rStyle w:val="PlaceholderText"/>
              <w:color w:val="auto"/>
              <w:highlight w:val="lightGray"/>
            </w:rPr>
            <w:t>Click or tap here to enter text.</w:t>
          </w:r>
        </w:p>
      </w:docPartBody>
    </w:docPart>
    <w:docPart>
      <w:docPartPr>
        <w:name w:val="FFC55C8055F4462492DA351D948C2B7E"/>
        <w:category>
          <w:name w:val="General"/>
          <w:gallery w:val="placeholder"/>
        </w:category>
        <w:types>
          <w:type w:val="bbPlcHdr"/>
        </w:types>
        <w:behaviors>
          <w:behavior w:val="content"/>
        </w:behaviors>
        <w:guid w:val="{CB647ABD-73FE-4651-AF17-D03EE3D6AC96}"/>
      </w:docPartPr>
      <w:docPartBody>
        <w:p w:rsidR="00945292" w:rsidRDefault="00A906A3" w:rsidP="00A906A3">
          <w:pPr>
            <w:pStyle w:val="FFC55C8055F4462492DA351D948C2B7E3"/>
          </w:pPr>
          <w:r w:rsidRPr="00A60A7E">
            <w:rPr>
              <w:rStyle w:val="PlaceholderText"/>
              <w:color w:val="auto"/>
              <w:highlight w:val="lightGray"/>
            </w:rPr>
            <w:t>Click or tap here to enter text.</w:t>
          </w:r>
        </w:p>
      </w:docPartBody>
    </w:docPart>
    <w:docPart>
      <w:docPartPr>
        <w:name w:val="A2CE5BB6073D4364BAC3644009F9F6E0"/>
        <w:category>
          <w:name w:val="General"/>
          <w:gallery w:val="placeholder"/>
        </w:category>
        <w:types>
          <w:type w:val="bbPlcHdr"/>
        </w:types>
        <w:behaviors>
          <w:behavior w:val="content"/>
        </w:behaviors>
        <w:guid w:val="{EEA8DA28-42BE-4B8F-8A43-B80833F02068}"/>
      </w:docPartPr>
      <w:docPartBody>
        <w:p w:rsidR="00945292" w:rsidRDefault="00A906A3" w:rsidP="00A906A3">
          <w:pPr>
            <w:pStyle w:val="A2CE5BB6073D4364BAC3644009F9F6E03"/>
          </w:pPr>
          <w:r w:rsidRPr="00A60A7E">
            <w:rPr>
              <w:rStyle w:val="PlaceholderText"/>
              <w:color w:val="auto"/>
              <w:highlight w:val="lightGray"/>
            </w:rPr>
            <w:t>Click or tap here to enter text.</w:t>
          </w:r>
        </w:p>
      </w:docPartBody>
    </w:docPart>
    <w:docPart>
      <w:docPartPr>
        <w:name w:val="0D90AF603F8642D99143F45A18F3FA73"/>
        <w:category>
          <w:name w:val="General"/>
          <w:gallery w:val="placeholder"/>
        </w:category>
        <w:types>
          <w:type w:val="bbPlcHdr"/>
        </w:types>
        <w:behaviors>
          <w:behavior w:val="content"/>
        </w:behaviors>
        <w:guid w:val="{71C3979A-1B2E-4665-BB58-F7B92AA4D9A9}"/>
      </w:docPartPr>
      <w:docPartBody>
        <w:p w:rsidR="00945292" w:rsidRDefault="00A906A3" w:rsidP="00A906A3">
          <w:pPr>
            <w:pStyle w:val="0D90AF603F8642D99143F45A18F3FA733"/>
          </w:pPr>
          <w:r w:rsidRPr="00A60A7E">
            <w:rPr>
              <w:rStyle w:val="PlaceholderText"/>
              <w:color w:val="auto"/>
              <w:highlight w:val="lightGray"/>
            </w:rPr>
            <w:t>Click or tap here to enter text.</w:t>
          </w:r>
        </w:p>
      </w:docPartBody>
    </w:docPart>
    <w:docPart>
      <w:docPartPr>
        <w:name w:val="4DD44E50197C4E318EEA00AC004CA699"/>
        <w:category>
          <w:name w:val="General"/>
          <w:gallery w:val="placeholder"/>
        </w:category>
        <w:types>
          <w:type w:val="bbPlcHdr"/>
        </w:types>
        <w:behaviors>
          <w:behavior w:val="content"/>
        </w:behaviors>
        <w:guid w:val="{60789562-5224-41F0-A831-E5A9C4D5231A}"/>
      </w:docPartPr>
      <w:docPartBody>
        <w:p w:rsidR="00945292" w:rsidRDefault="00A906A3" w:rsidP="00A906A3">
          <w:pPr>
            <w:pStyle w:val="4DD44E50197C4E318EEA00AC004CA6993"/>
          </w:pPr>
          <w:r w:rsidRPr="00A60A7E">
            <w:rPr>
              <w:rStyle w:val="PlaceholderText"/>
              <w:color w:val="auto"/>
              <w:highlight w:val="lightGray"/>
            </w:rPr>
            <w:t>Click or tap here to enter text.</w:t>
          </w:r>
        </w:p>
      </w:docPartBody>
    </w:docPart>
    <w:docPart>
      <w:docPartPr>
        <w:name w:val="168C10082D8D42488BC1C44495E8014A"/>
        <w:category>
          <w:name w:val="General"/>
          <w:gallery w:val="placeholder"/>
        </w:category>
        <w:types>
          <w:type w:val="bbPlcHdr"/>
        </w:types>
        <w:behaviors>
          <w:behavior w:val="content"/>
        </w:behaviors>
        <w:guid w:val="{9F54E36D-3BD7-4DBE-B6B8-8D3A76B4FB92}"/>
      </w:docPartPr>
      <w:docPartBody>
        <w:p w:rsidR="00945292" w:rsidRDefault="00A906A3" w:rsidP="00A906A3">
          <w:pPr>
            <w:pStyle w:val="168C10082D8D42488BC1C44495E8014A3"/>
          </w:pPr>
          <w:r w:rsidRPr="00A60A7E">
            <w:rPr>
              <w:rStyle w:val="PlaceholderText"/>
              <w:color w:val="auto"/>
              <w:highlight w:val="lightGray"/>
            </w:rPr>
            <w:t>Click or tap here to enter text.</w:t>
          </w:r>
        </w:p>
      </w:docPartBody>
    </w:docPart>
    <w:docPart>
      <w:docPartPr>
        <w:name w:val="2CE2C2E1797A4E7B85A83E874C84B25E"/>
        <w:category>
          <w:name w:val="General"/>
          <w:gallery w:val="placeholder"/>
        </w:category>
        <w:types>
          <w:type w:val="bbPlcHdr"/>
        </w:types>
        <w:behaviors>
          <w:behavior w:val="content"/>
        </w:behaviors>
        <w:guid w:val="{30B5DCBC-FCA2-4C11-8983-E4D06356A55F}"/>
      </w:docPartPr>
      <w:docPartBody>
        <w:p w:rsidR="00945292" w:rsidRDefault="00A906A3" w:rsidP="00A906A3">
          <w:pPr>
            <w:pStyle w:val="2CE2C2E1797A4E7B85A83E874C84B25E3"/>
          </w:pPr>
          <w:r w:rsidRPr="00A60A7E">
            <w:rPr>
              <w:rStyle w:val="PlaceholderText"/>
              <w:color w:val="auto"/>
              <w:highlight w:val="lightGray"/>
            </w:rPr>
            <w:t>Click or tap here to enter text.</w:t>
          </w:r>
        </w:p>
      </w:docPartBody>
    </w:docPart>
    <w:docPart>
      <w:docPartPr>
        <w:name w:val="DAF4E240C573465AAB62023CDEEDBCA9"/>
        <w:category>
          <w:name w:val="General"/>
          <w:gallery w:val="placeholder"/>
        </w:category>
        <w:types>
          <w:type w:val="bbPlcHdr"/>
        </w:types>
        <w:behaviors>
          <w:behavior w:val="content"/>
        </w:behaviors>
        <w:guid w:val="{772F136B-040C-4DE2-BBFD-21A8ABBAD64C}"/>
      </w:docPartPr>
      <w:docPartBody>
        <w:p w:rsidR="00945292" w:rsidRDefault="00A906A3" w:rsidP="00A906A3">
          <w:pPr>
            <w:pStyle w:val="DAF4E240C573465AAB62023CDEEDBCA93"/>
          </w:pPr>
          <w:r w:rsidRPr="00A60A7E">
            <w:rPr>
              <w:rStyle w:val="PlaceholderText"/>
              <w:color w:val="auto"/>
              <w:highlight w:val="lightGray"/>
            </w:rPr>
            <w:t>Click or tap here to enter text.</w:t>
          </w:r>
        </w:p>
      </w:docPartBody>
    </w:docPart>
    <w:docPart>
      <w:docPartPr>
        <w:name w:val="ECFAA3F828FF4F54A952EBBD521746B0"/>
        <w:category>
          <w:name w:val="General"/>
          <w:gallery w:val="placeholder"/>
        </w:category>
        <w:types>
          <w:type w:val="bbPlcHdr"/>
        </w:types>
        <w:behaviors>
          <w:behavior w:val="content"/>
        </w:behaviors>
        <w:guid w:val="{ED673806-5540-4068-8657-59A185A2AEDE}"/>
      </w:docPartPr>
      <w:docPartBody>
        <w:p w:rsidR="00945292" w:rsidRDefault="00A906A3" w:rsidP="00A906A3">
          <w:pPr>
            <w:pStyle w:val="ECFAA3F828FF4F54A952EBBD521746B03"/>
          </w:pPr>
          <w:r w:rsidRPr="00A60A7E">
            <w:rPr>
              <w:rStyle w:val="PlaceholderText"/>
              <w:color w:val="auto"/>
              <w:highlight w:val="lightGray"/>
            </w:rPr>
            <w:t>Click or tap here to enter text.</w:t>
          </w:r>
        </w:p>
      </w:docPartBody>
    </w:docPart>
    <w:docPart>
      <w:docPartPr>
        <w:name w:val="F68DF9A319B9467A826DD8AE90B0A4CA"/>
        <w:category>
          <w:name w:val="General"/>
          <w:gallery w:val="placeholder"/>
        </w:category>
        <w:types>
          <w:type w:val="bbPlcHdr"/>
        </w:types>
        <w:behaviors>
          <w:behavior w:val="content"/>
        </w:behaviors>
        <w:guid w:val="{4CB9E083-D902-4673-897B-5E3211AE76CA}"/>
      </w:docPartPr>
      <w:docPartBody>
        <w:p w:rsidR="00945292" w:rsidRDefault="00A906A3" w:rsidP="00A906A3">
          <w:pPr>
            <w:pStyle w:val="F68DF9A319B9467A826DD8AE90B0A4CA3"/>
          </w:pPr>
          <w:r w:rsidRPr="00A60A7E">
            <w:rPr>
              <w:rStyle w:val="PlaceholderText"/>
              <w:color w:val="auto"/>
              <w:highlight w:val="lightGray"/>
            </w:rPr>
            <w:t>Click or tap here to enter text.</w:t>
          </w:r>
        </w:p>
      </w:docPartBody>
    </w:docPart>
    <w:docPart>
      <w:docPartPr>
        <w:name w:val="A83883AC70A94CD992D0CE12C4541700"/>
        <w:category>
          <w:name w:val="General"/>
          <w:gallery w:val="placeholder"/>
        </w:category>
        <w:types>
          <w:type w:val="bbPlcHdr"/>
        </w:types>
        <w:behaviors>
          <w:behavior w:val="content"/>
        </w:behaviors>
        <w:guid w:val="{E0E4A59E-380B-4C8C-97F7-798D0149CA94}"/>
      </w:docPartPr>
      <w:docPartBody>
        <w:p w:rsidR="00945292" w:rsidRDefault="00A906A3" w:rsidP="00A906A3">
          <w:pPr>
            <w:pStyle w:val="A83883AC70A94CD992D0CE12C45417003"/>
          </w:pPr>
          <w:r w:rsidRPr="00A60A7E">
            <w:rPr>
              <w:rStyle w:val="PlaceholderText"/>
              <w:color w:val="auto"/>
              <w:highlight w:val="lightGray"/>
            </w:rPr>
            <w:t>Click or tap here to enter text.</w:t>
          </w:r>
        </w:p>
      </w:docPartBody>
    </w:docPart>
    <w:docPart>
      <w:docPartPr>
        <w:name w:val="740C4D31EB1145DDBEF4E068C76580CF"/>
        <w:category>
          <w:name w:val="General"/>
          <w:gallery w:val="placeholder"/>
        </w:category>
        <w:types>
          <w:type w:val="bbPlcHdr"/>
        </w:types>
        <w:behaviors>
          <w:behavior w:val="content"/>
        </w:behaviors>
        <w:guid w:val="{64C863C7-03FD-4CD2-8CD9-4823A4AF55FD}"/>
      </w:docPartPr>
      <w:docPartBody>
        <w:p w:rsidR="00945292" w:rsidRDefault="00A906A3" w:rsidP="00A906A3">
          <w:pPr>
            <w:pStyle w:val="740C4D31EB1145DDBEF4E068C76580CF3"/>
          </w:pPr>
          <w:r w:rsidRPr="00A60A7E">
            <w:rPr>
              <w:rStyle w:val="PlaceholderText"/>
              <w:color w:val="auto"/>
              <w:highlight w:val="lightGray"/>
            </w:rPr>
            <w:t>Click or tap here to enter text.</w:t>
          </w:r>
        </w:p>
      </w:docPartBody>
    </w:docPart>
    <w:docPart>
      <w:docPartPr>
        <w:name w:val="C8485780F6A64A91BEA98E0B4CFECD7D"/>
        <w:category>
          <w:name w:val="General"/>
          <w:gallery w:val="placeholder"/>
        </w:category>
        <w:types>
          <w:type w:val="bbPlcHdr"/>
        </w:types>
        <w:behaviors>
          <w:behavior w:val="content"/>
        </w:behaviors>
        <w:guid w:val="{57FA9AEF-6D95-42E3-B40D-307B2DABDAF6}"/>
      </w:docPartPr>
      <w:docPartBody>
        <w:p w:rsidR="00945292" w:rsidRDefault="00A906A3" w:rsidP="00A906A3">
          <w:pPr>
            <w:pStyle w:val="C8485780F6A64A91BEA98E0B4CFECD7D3"/>
          </w:pPr>
          <w:r w:rsidRPr="00A60A7E">
            <w:rPr>
              <w:rStyle w:val="PlaceholderText"/>
              <w:color w:val="auto"/>
              <w:highlight w:val="lightGray"/>
            </w:rPr>
            <w:t>Click or tap here to enter text.</w:t>
          </w:r>
        </w:p>
      </w:docPartBody>
    </w:docPart>
    <w:docPart>
      <w:docPartPr>
        <w:name w:val="094F2CA6E77346879363A1F968BF7D59"/>
        <w:category>
          <w:name w:val="General"/>
          <w:gallery w:val="placeholder"/>
        </w:category>
        <w:types>
          <w:type w:val="bbPlcHdr"/>
        </w:types>
        <w:behaviors>
          <w:behavior w:val="content"/>
        </w:behaviors>
        <w:guid w:val="{D2FFE2FD-6863-4E73-9976-4BF1D7CB95D4}"/>
      </w:docPartPr>
      <w:docPartBody>
        <w:p w:rsidR="00945292" w:rsidRDefault="00A906A3" w:rsidP="00A906A3">
          <w:pPr>
            <w:pStyle w:val="094F2CA6E77346879363A1F968BF7D593"/>
          </w:pPr>
          <w:r w:rsidRPr="00A60A7E">
            <w:rPr>
              <w:rStyle w:val="PlaceholderText"/>
              <w:color w:val="auto"/>
              <w:highlight w:val="lightGray"/>
            </w:rPr>
            <w:t>Click or tap here to enter text.</w:t>
          </w:r>
        </w:p>
      </w:docPartBody>
    </w:docPart>
    <w:docPart>
      <w:docPartPr>
        <w:name w:val="93383C44ED8144DCA1B87A39EEBB4B9D"/>
        <w:category>
          <w:name w:val="General"/>
          <w:gallery w:val="placeholder"/>
        </w:category>
        <w:types>
          <w:type w:val="bbPlcHdr"/>
        </w:types>
        <w:behaviors>
          <w:behavior w:val="content"/>
        </w:behaviors>
        <w:guid w:val="{F6BB4F59-CDA8-403D-A539-D3D557476EFE}"/>
      </w:docPartPr>
      <w:docPartBody>
        <w:p w:rsidR="00945292" w:rsidRDefault="00A906A3" w:rsidP="00A906A3">
          <w:pPr>
            <w:pStyle w:val="93383C44ED8144DCA1B87A39EEBB4B9D3"/>
          </w:pPr>
          <w:r w:rsidRPr="00A60A7E">
            <w:rPr>
              <w:rStyle w:val="PlaceholderText"/>
              <w:color w:val="auto"/>
              <w:highlight w:val="lightGray"/>
            </w:rPr>
            <w:t>Click or tap here to enter text.</w:t>
          </w:r>
        </w:p>
      </w:docPartBody>
    </w:docPart>
    <w:docPart>
      <w:docPartPr>
        <w:name w:val="420D206501A04E2E98FCE842C819286E"/>
        <w:category>
          <w:name w:val="General"/>
          <w:gallery w:val="placeholder"/>
        </w:category>
        <w:types>
          <w:type w:val="bbPlcHdr"/>
        </w:types>
        <w:behaviors>
          <w:behavior w:val="content"/>
        </w:behaviors>
        <w:guid w:val="{A68EF3FB-3A7F-4FAA-A665-2D3DCCA25253}"/>
      </w:docPartPr>
      <w:docPartBody>
        <w:p w:rsidR="00945292" w:rsidRDefault="00A906A3" w:rsidP="00A906A3">
          <w:pPr>
            <w:pStyle w:val="420D206501A04E2E98FCE842C819286E3"/>
          </w:pPr>
          <w:r w:rsidRPr="00A60A7E">
            <w:rPr>
              <w:rStyle w:val="PlaceholderText"/>
              <w:color w:val="auto"/>
              <w:highlight w:val="lightGray"/>
            </w:rPr>
            <w:t>Click or tap here to enter text.</w:t>
          </w:r>
        </w:p>
      </w:docPartBody>
    </w:docPart>
    <w:docPart>
      <w:docPartPr>
        <w:name w:val="E49555CC1E004D8D9A010DA1EC71AD9D"/>
        <w:category>
          <w:name w:val="General"/>
          <w:gallery w:val="placeholder"/>
        </w:category>
        <w:types>
          <w:type w:val="bbPlcHdr"/>
        </w:types>
        <w:behaviors>
          <w:behavior w:val="content"/>
        </w:behaviors>
        <w:guid w:val="{711DF88F-959D-487E-A156-28DBC2F13759}"/>
      </w:docPartPr>
      <w:docPartBody>
        <w:p w:rsidR="00945292" w:rsidRDefault="00A906A3" w:rsidP="00A906A3">
          <w:pPr>
            <w:pStyle w:val="E49555CC1E004D8D9A010DA1EC71AD9D3"/>
          </w:pPr>
          <w:r w:rsidRPr="00A60A7E">
            <w:rPr>
              <w:rStyle w:val="PlaceholderText"/>
              <w:color w:val="auto"/>
              <w:highlight w:val="lightGray"/>
            </w:rPr>
            <w:t>Click or tap here to enter text.</w:t>
          </w:r>
        </w:p>
      </w:docPartBody>
    </w:docPart>
    <w:docPart>
      <w:docPartPr>
        <w:name w:val="B30272F57CF842AD9346CE6D2B68552B"/>
        <w:category>
          <w:name w:val="General"/>
          <w:gallery w:val="placeholder"/>
        </w:category>
        <w:types>
          <w:type w:val="bbPlcHdr"/>
        </w:types>
        <w:behaviors>
          <w:behavior w:val="content"/>
        </w:behaviors>
        <w:guid w:val="{779819DB-0B4C-4359-AADC-B9EE9E708F10}"/>
      </w:docPartPr>
      <w:docPartBody>
        <w:p w:rsidR="00945292" w:rsidRDefault="00A906A3" w:rsidP="00A906A3">
          <w:pPr>
            <w:pStyle w:val="B30272F57CF842AD9346CE6D2B68552B3"/>
          </w:pPr>
          <w:r w:rsidRPr="001E5726">
            <w:rPr>
              <w:rStyle w:val="PlaceholderText"/>
              <w:color w:val="auto"/>
              <w:highlight w:val="lightGray"/>
            </w:rPr>
            <w:t>Click or tap here to enter text.</w:t>
          </w:r>
        </w:p>
      </w:docPartBody>
    </w:docPart>
    <w:docPart>
      <w:docPartPr>
        <w:name w:val="C838C7362AFF47038AC25FD9CDFD1541"/>
        <w:category>
          <w:name w:val="General"/>
          <w:gallery w:val="placeholder"/>
        </w:category>
        <w:types>
          <w:type w:val="bbPlcHdr"/>
        </w:types>
        <w:behaviors>
          <w:behavior w:val="content"/>
        </w:behaviors>
        <w:guid w:val="{DF848CC6-679E-4BB6-867F-F368A797C7E8}"/>
      </w:docPartPr>
      <w:docPartBody>
        <w:p w:rsidR="00945292" w:rsidRDefault="00A906A3" w:rsidP="00A906A3">
          <w:pPr>
            <w:pStyle w:val="C838C7362AFF47038AC25FD9CDFD15413"/>
          </w:pPr>
          <w:r w:rsidRPr="001A0304">
            <w:rPr>
              <w:rStyle w:val="PlaceholderText"/>
              <w:color w:val="auto"/>
              <w:highlight w:val="lightGray"/>
            </w:rPr>
            <w:t>Click or tap here to enter text.</w:t>
          </w:r>
        </w:p>
      </w:docPartBody>
    </w:docPart>
    <w:docPart>
      <w:docPartPr>
        <w:name w:val="755175BDB1994659A8B916B6C4B67F3A"/>
        <w:category>
          <w:name w:val="General"/>
          <w:gallery w:val="placeholder"/>
        </w:category>
        <w:types>
          <w:type w:val="bbPlcHdr"/>
        </w:types>
        <w:behaviors>
          <w:behavior w:val="content"/>
        </w:behaviors>
        <w:guid w:val="{245E0708-3E92-44BA-8852-056B454A6515}"/>
      </w:docPartPr>
      <w:docPartBody>
        <w:p w:rsidR="00945292" w:rsidRDefault="00A906A3" w:rsidP="00A906A3">
          <w:pPr>
            <w:pStyle w:val="755175BDB1994659A8B916B6C4B67F3A3"/>
          </w:pPr>
          <w:r w:rsidRPr="00A60A7E">
            <w:rPr>
              <w:rStyle w:val="PlaceholderText"/>
              <w:color w:val="auto"/>
              <w:highlight w:val="lightGray"/>
            </w:rPr>
            <w:t>Click or tap here to enter text.</w:t>
          </w:r>
        </w:p>
      </w:docPartBody>
    </w:docPart>
    <w:docPart>
      <w:docPartPr>
        <w:name w:val="E93F517A5B5D458F8502A7DB6F1F01A2"/>
        <w:category>
          <w:name w:val="General"/>
          <w:gallery w:val="placeholder"/>
        </w:category>
        <w:types>
          <w:type w:val="bbPlcHdr"/>
        </w:types>
        <w:behaviors>
          <w:behavior w:val="content"/>
        </w:behaviors>
        <w:guid w:val="{ACC73F78-CB88-4583-BC93-036971532A5B}"/>
      </w:docPartPr>
      <w:docPartBody>
        <w:p w:rsidR="00945292" w:rsidRDefault="00A906A3" w:rsidP="00A906A3">
          <w:pPr>
            <w:pStyle w:val="E93F517A5B5D458F8502A7DB6F1F01A23"/>
          </w:pPr>
          <w:r w:rsidRPr="00A60A7E">
            <w:rPr>
              <w:rStyle w:val="PlaceholderText"/>
              <w:color w:val="auto"/>
              <w:highlight w:val="lightGray"/>
            </w:rPr>
            <w:t>Choose an item.</w:t>
          </w:r>
        </w:p>
      </w:docPartBody>
    </w:docPart>
    <w:docPart>
      <w:docPartPr>
        <w:name w:val="35C2F2F214A1436AA99A896B3302A95B"/>
        <w:category>
          <w:name w:val="General"/>
          <w:gallery w:val="placeholder"/>
        </w:category>
        <w:types>
          <w:type w:val="bbPlcHdr"/>
        </w:types>
        <w:behaviors>
          <w:behavior w:val="content"/>
        </w:behaviors>
        <w:guid w:val="{F3245BC5-ABA2-4DD5-A36F-6F46991EEA05}"/>
      </w:docPartPr>
      <w:docPartBody>
        <w:p w:rsidR="00945292" w:rsidRDefault="00A906A3" w:rsidP="00A906A3">
          <w:pPr>
            <w:pStyle w:val="35C2F2F214A1436AA99A896B3302A95B3"/>
          </w:pPr>
          <w:r w:rsidRPr="00A60A7E">
            <w:rPr>
              <w:rStyle w:val="PlaceholderText"/>
              <w:color w:val="auto"/>
              <w:highlight w:val="lightGray"/>
            </w:rPr>
            <w:t>Click or tap here to enter text.</w:t>
          </w:r>
        </w:p>
      </w:docPartBody>
    </w:docPart>
    <w:docPart>
      <w:docPartPr>
        <w:name w:val="61EE16FA3F3A47A0A8F8E6660C01F10B"/>
        <w:category>
          <w:name w:val="General"/>
          <w:gallery w:val="placeholder"/>
        </w:category>
        <w:types>
          <w:type w:val="bbPlcHdr"/>
        </w:types>
        <w:behaviors>
          <w:behavior w:val="content"/>
        </w:behaviors>
        <w:guid w:val="{DA5DD42A-D9F4-4BB7-BC12-00D6A726AA15}"/>
      </w:docPartPr>
      <w:docPartBody>
        <w:p w:rsidR="00945292" w:rsidRDefault="00A906A3" w:rsidP="00A906A3">
          <w:pPr>
            <w:pStyle w:val="61EE16FA3F3A47A0A8F8E6660C01F10B3"/>
          </w:pPr>
          <w:r w:rsidRPr="00B73012">
            <w:rPr>
              <w:rStyle w:val="PlaceholderText"/>
              <w:color w:val="auto"/>
              <w:highlight w:val="lightGray"/>
            </w:rPr>
            <w:t>Click or tap here to enter text.</w:t>
          </w:r>
        </w:p>
      </w:docPartBody>
    </w:docPart>
    <w:docPart>
      <w:docPartPr>
        <w:name w:val="A3C27BB051D84418A9E1B132709F6AC9"/>
        <w:category>
          <w:name w:val="General"/>
          <w:gallery w:val="placeholder"/>
        </w:category>
        <w:types>
          <w:type w:val="bbPlcHdr"/>
        </w:types>
        <w:behaviors>
          <w:behavior w:val="content"/>
        </w:behaviors>
        <w:guid w:val="{01B173B4-84D2-4FD1-BA89-2C2D81AC28BA}"/>
      </w:docPartPr>
      <w:docPartBody>
        <w:p w:rsidR="00945292" w:rsidRDefault="00A906A3" w:rsidP="00A906A3">
          <w:pPr>
            <w:pStyle w:val="A3C27BB051D84418A9E1B132709F6AC93"/>
          </w:pPr>
          <w:r w:rsidRPr="00B73012">
            <w:rPr>
              <w:rStyle w:val="PlaceholderText"/>
              <w:color w:val="auto"/>
              <w:highlight w:val="lightGray"/>
            </w:rPr>
            <w:t>Click or tap here to enter text.</w:t>
          </w:r>
        </w:p>
      </w:docPartBody>
    </w:docPart>
    <w:docPart>
      <w:docPartPr>
        <w:name w:val="DFF10EBBFCD846B1B53CF82BDEDC7ABB"/>
        <w:category>
          <w:name w:val="General"/>
          <w:gallery w:val="placeholder"/>
        </w:category>
        <w:types>
          <w:type w:val="bbPlcHdr"/>
        </w:types>
        <w:behaviors>
          <w:behavior w:val="content"/>
        </w:behaviors>
        <w:guid w:val="{B2AA4B1D-9E0C-46CB-9ECA-0BCB6BF1E704}"/>
      </w:docPartPr>
      <w:docPartBody>
        <w:p w:rsidR="00945292" w:rsidRDefault="00A906A3" w:rsidP="00A906A3">
          <w:pPr>
            <w:pStyle w:val="DFF10EBBFCD846B1B53CF82BDEDC7ABB3"/>
          </w:pPr>
          <w:r w:rsidRPr="00B73012">
            <w:rPr>
              <w:rStyle w:val="PlaceholderText"/>
              <w:color w:val="auto"/>
              <w:highlight w:val="lightGray"/>
            </w:rPr>
            <w:t>Click or tap here to enter text.</w:t>
          </w:r>
        </w:p>
      </w:docPartBody>
    </w:docPart>
    <w:docPart>
      <w:docPartPr>
        <w:name w:val="63F8E43ACE8E4C6D9ED54DDADB525518"/>
        <w:category>
          <w:name w:val="General"/>
          <w:gallery w:val="placeholder"/>
        </w:category>
        <w:types>
          <w:type w:val="bbPlcHdr"/>
        </w:types>
        <w:behaviors>
          <w:behavior w:val="content"/>
        </w:behaviors>
        <w:guid w:val="{5C77FF42-8AD5-4BD4-9328-4DC663AF1C23}"/>
      </w:docPartPr>
      <w:docPartBody>
        <w:p w:rsidR="00945292" w:rsidRDefault="00A906A3" w:rsidP="00A906A3">
          <w:pPr>
            <w:pStyle w:val="63F8E43ACE8E4C6D9ED54DDADB5255183"/>
          </w:pPr>
          <w:r w:rsidRPr="00A60A7E">
            <w:rPr>
              <w:rStyle w:val="PlaceholderText"/>
              <w:color w:val="auto"/>
              <w:highlight w:val="lightGray"/>
            </w:rPr>
            <w:t>Choose an item.</w:t>
          </w:r>
        </w:p>
      </w:docPartBody>
    </w:docPart>
    <w:docPart>
      <w:docPartPr>
        <w:name w:val="44F564D6CA1E4E299B0BB214EA149D34"/>
        <w:category>
          <w:name w:val="General"/>
          <w:gallery w:val="placeholder"/>
        </w:category>
        <w:types>
          <w:type w:val="bbPlcHdr"/>
        </w:types>
        <w:behaviors>
          <w:behavior w:val="content"/>
        </w:behaviors>
        <w:guid w:val="{EDD13BC2-6D08-4E60-82D8-3F17572B9858}"/>
      </w:docPartPr>
      <w:docPartBody>
        <w:p w:rsidR="00945292" w:rsidRDefault="00A906A3" w:rsidP="00A906A3">
          <w:pPr>
            <w:pStyle w:val="44F564D6CA1E4E299B0BB214EA149D343"/>
          </w:pPr>
          <w:r w:rsidRPr="00B73012">
            <w:rPr>
              <w:rStyle w:val="PlaceholderText"/>
              <w:color w:val="auto"/>
              <w:highlight w:val="lightGray"/>
            </w:rPr>
            <w:t>Click or tap here to enter text.</w:t>
          </w:r>
        </w:p>
      </w:docPartBody>
    </w:docPart>
    <w:docPart>
      <w:docPartPr>
        <w:name w:val="8EBD7303C9554A8B8F2D87B50F484065"/>
        <w:category>
          <w:name w:val="General"/>
          <w:gallery w:val="placeholder"/>
        </w:category>
        <w:types>
          <w:type w:val="bbPlcHdr"/>
        </w:types>
        <w:behaviors>
          <w:behavior w:val="content"/>
        </w:behaviors>
        <w:guid w:val="{3C306F29-FE35-4F64-83BE-9793054CF2F8}"/>
      </w:docPartPr>
      <w:docPartBody>
        <w:p w:rsidR="00945292" w:rsidRDefault="00A906A3" w:rsidP="00A906A3">
          <w:pPr>
            <w:pStyle w:val="8EBD7303C9554A8B8F2D87B50F4840653"/>
          </w:pPr>
          <w:r w:rsidRPr="00B73012">
            <w:rPr>
              <w:rStyle w:val="PlaceholderText"/>
              <w:color w:val="auto"/>
              <w:highlight w:val="lightGray"/>
            </w:rPr>
            <w:t>Click or tap here to enter text.</w:t>
          </w:r>
        </w:p>
      </w:docPartBody>
    </w:docPart>
    <w:docPart>
      <w:docPartPr>
        <w:name w:val="266A01E249E24488913B387B340CD428"/>
        <w:category>
          <w:name w:val="General"/>
          <w:gallery w:val="placeholder"/>
        </w:category>
        <w:types>
          <w:type w:val="bbPlcHdr"/>
        </w:types>
        <w:behaviors>
          <w:behavior w:val="content"/>
        </w:behaviors>
        <w:guid w:val="{5A8A2761-37FE-4021-89C5-85D1E704EDD8}"/>
      </w:docPartPr>
      <w:docPartBody>
        <w:p w:rsidR="00945292" w:rsidRDefault="00A906A3" w:rsidP="00A906A3">
          <w:pPr>
            <w:pStyle w:val="266A01E249E24488913B387B340CD4283"/>
          </w:pPr>
          <w:r w:rsidRPr="00A60A7E">
            <w:rPr>
              <w:rStyle w:val="PlaceholderText"/>
              <w:color w:val="auto"/>
              <w:highlight w:val="lightGray"/>
            </w:rPr>
            <w:t>Click or tap here to enter text.</w:t>
          </w:r>
        </w:p>
      </w:docPartBody>
    </w:docPart>
    <w:docPart>
      <w:docPartPr>
        <w:name w:val="618EA8D3252D403FB09B0FBAFFB2457E"/>
        <w:category>
          <w:name w:val="General"/>
          <w:gallery w:val="placeholder"/>
        </w:category>
        <w:types>
          <w:type w:val="bbPlcHdr"/>
        </w:types>
        <w:behaviors>
          <w:behavior w:val="content"/>
        </w:behaviors>
        <w:guid w:val="{9C672E24-2F43-4442-B6CD-B98553D81BB6}"/>
      </w:docPartPr>
      <w:docPartBody>
        <w:p w:rsidR="00945292" w:rsidRDefault="00A906A3" w:rsidP="00A906A3">
          <w:pPr>
            <w:pStyle w:val="618EA8D3252D403FB09B0FBAFFB2457E3"/>
          </w:pPr>
          <w:r w:rsidRPr="00A60A7E">
            <w:rPr>
              <w:rStyle w:val="PlaceholderText"/>
              <w:color w:val="auto"/>
              <w:highlight w:val="lightGray"/>
            </w:rPr>
            <w:t>Click or tap here to enter text.</w:t>
          </w:r>
        </w:p>
      </w:docPartBody>
    </w:docPart>
    <w:docPart>
      <w:docPartPr>
        <w:name w:val="E6F1FAF853F5491EBA93C7D687B939AF"/>
        <w:category>
          <w:name w:val="General"/>
          <w:gallery w:val="placeholder"/>
        </w:category>
        <w:types>
          <w:type w:val="bbPlcHdr"/>
        </w:types>
        <w:behaviors>
          <w:behavior w:val="content"/>
        </w:behaviors>
        <w:guid w:val="{2129ED0D-784B-4BC6-BFDE-FE566EE2EB9B}"/>
      </w:docPartPr>
      <w:docPartBody>
        <w:p w:rsidR="00945292" w:rsidRDefault="00A906A3" w:rsidP="00A906A3">
          <w:pPr>
            <w:pStyle w:val="E6F1FAF853F5491EBA93C7D687B939AF3"/>
          </w:pPr>
          <w:r w:rsidRPr="00A60A7E">
            <w:rPr>
              <w:rStyle w:val="PlaceholderText"/>
              <w:color w:val="auto"/>
              <w:highlight w:val="lightGray"/>
            </w:rPr>
            <w:t>Click or tap here to enter text.</w:t>
          </w:r>
        </w:p>
      </w:docPartBody>
    </w:docPart>
    <w:docPart>
      <w:docPartPr>
        <w:name w:val="D3A5E2E1F34741F38C3D093886516B0D"/>
        <w:category>
          <w:name w:val="General"/>
          <w:gallery w:val="placeholder"/>
        </w:category>
        <w:types>
          <w:type w:val="bbPlcHdr"/>
        </w:types>
        <w:behaviors>
          <w:behavior w:val="content"/>
        </w:behaviors>
        <w:guid w:val="{F6D8D1E8-20B1-4C89-B86C-69CB098CEBA4}"/>
      </w:docPartPr>
      <w:docPartBody>
        <w:p w:rsidR="00945292" w:rsidRDefault="00A906A3" w:rsidP="00A906A3">
          <w:pPr>
            <w:pStyle w:val="D3A5E2E1F34741F38C3D093886516B0D3"/>
          </w:pPr>
          <w:r w:rsidRPr="00A60A7E">
            <w:rPr>
              <w:rStyle w:val="PlaceholderText"/>
              <w:color w:val="auto"/>
              <w:highlight w:val="lightGray"/>
            </w:rPr>
            <w:t>Choose an item.</w:t>
          </w:r>
        </w:p>
      </w:docPartBody>
    </w:docPart>
    <w:docPart>
      <w:docPartPr>
        <w:name w:val="5C6685146E8348098168D97CF6049E7E"/>
        <w:category>
          <w:name w:val="General"/>
          <w:gallery w:val="placeholder"/>
        </w:category>
        <w:types>
          <w:type w:val="bbPlcHdr"/>
        </w:types>
        <w:behaviors>
          <w:behavior w:val="content"/>
        </w:behaviors>
        <w:guid w:val="{F7F8CB9A-F5CF-480B-8571-BE4D485C3D53}"/>
      </w:docPartPr>
      <w:docPartBody>
        <w:p w:rsidR="00945292" w:rsidRDefault="00A906A3" w:rsidP="00A906A3">
          <w:pPr>
            <w:pStyle w:val="5C6685146E8348098168D97CF6049E7E3"/>
          </w:pPr>
          <w:r w:rsidRPr="00A60A7E">
            <w:rPr>
              <w:rStyle w:val="PlaceholderText"/>
              <w:color w:val="auto"/>
              <w:highlight w:val="lightGray"/>
            </w:rPr>
            <w:t>Click or tap here to enter text.</w:t>
          </w:r>
        </w:p>
      </w:docPartBody>
    </w:docPart>
    <w:docPart>
      <w:docPartPr>
        <w:name w:val="EA230451D8794D3DB38009BF6EF957CC"/>
        <w:category>
          <w:name w:val="General"/>
          <w:gallery w:val="placeholder"/>
        </w:category>
        <w:types>
          <w:type w:val="bbPlcHdr"/>
        </w:types>
        <w:behaviors>
          <w:behavior w:val="content"/>
        </w:behaviors>
        <w:guid w:val="{A361A9AA-56A3-4C41-98D3-18BDB2FD188A}"/>
      </w:docPartPr>
      <w:docPartBody>
        <w:p w:rsidR="00945292" w:rsidRDefault="00A906A3" w:rsidP="00A906A3">
          <w:pPr>
            <w:pStyle w:val="EA230451D8794D3DB38009BF6EF957CC3"/>
          </w:pPr>
          <w:r w:rsidRPr="005C06AA">
            <w:rPr>
              <w:rStyle w:val="PlaceholderText"/>
              <w:color w:val="auto"/>
              <w:highlight w:val="lightGray"/>
            </w:rPr>
            <w:t>Choose an item.</w:t>
          </w:r>
        </w:p>
      </w:docPartBody>
    </w:docPart>
    <w:docPart>
      <w:docPartPr>
        <w:name w:val="03B15A7A6A1A4CA98D09BB6D47CF53F7"/>
        <w:category>
          <w:name w:val="General"/>
          <w:gallery w:val="placeholder"/>
        </w:category>
        <w:types>
          <w:type w:val="bbPlcHdr"/>
        </w:types>
        <w:behaviors>
          <w:behavior w:val="content"/>
        </w:behaviors>
        <w:guid w:val="{1F3989C6-30EA-4BF6-9C1C-A1635831E36B}"/>
      </w:docPartPr>
      <w:docPartBody>
        <w:p w:rsidR="00945292" w:rsidRDefault="00A906A3" w:rsidP="00A906A3">
          <w:pPr>
            <w:pStyle w:val="03B15A7A6A1A4CA98D09BB6D47CF53F73"/>
          </w:pPr>
          <w:r w:rsidRPr="00A60A7E">
            <w:rPr>
              <w:rStyle w:val="PlaceholderText"/>
              <w:color w:val="auto"/>
              <w:highlight w:val="lightGray"/>
            </w:rPr>
            <w:t>Click or tap here to enter text.</w:t>
          </w:r>
        </w:p>
      </w:docPartBody>
    </w:docPart>
    <w:docPart>
      <w:docPartPr>
        <w:name w:val="BD28B9D86612472982404ACFCA2D266D"/>
        <w:category>
          <w:name w:val="General"/>
          <w:gallery w:val="placeholder"/>
        </w:category>
        <w:types>
          <w:type w:val="bbPlcHdr"/>
        </w:types>
        <w:behaviors>
          <w:behavior w:val="content"/>
        </w:behaviors>
        <w:guid w:val="{B084348D-B3B9-431E-BA9D-5A9BF7558B38}"/>
      </w:docPartPr>
      <w:docPartBody>
        <w:p w:rsidR="00945292" w:rsidRDefault="00A906A3" w:rsidP="00A906A3">
          <w:pPr>
            <w:pStyle w:val="BD28B9D86612472982404ACFCA2D266D3"/>
          </w:pPr>
          <w:r w:rsidRPr="004836B9">
            <w:rPr>
              <w:rStyle w:val="PlaceholderText"/>
              <w:color w:val="auto"/>
              <w:highlight w:val="lightGray"/>
            </w:rPr>
            <w:t>Choose an item.</w:t>
          </w:r>
        </w:p>
      </w:docPartBody>
    </w:docPart>
    <w:docPart>
      <w:docPartPr>
        <w:name w:val="874F2D710A154C0F877100BC824F41BE"/>
        <w:category>
          <w:name w:val="General"/>
          <w:gallery w:val="placeholder"/>
        </w:category>
        <w:types>
          <w:type w:val="bbPlcHdr"/>
        </w:types>
        <w:behaviors>
          <w:behavior w:val="content"/>
        </w:behaviors>
        <w:guid w:val="{F585A548-97EB-4C6B-A990-6A33BB0298E2}"/>
      </w:docPartPr>
      <w:docPartBody>
        <w:p w:rsidR="00945292" w:rsidRDefault="00A906A3" w:rsidP="00A906A3">
          <w:pPr>
            <w:pStyle w:val="874F2D710A154C0F877100BC824F41BE3"/>
          </w:pPr>
          <w:r w:rsidRPr="00A60A7E">
            <w:rPr>
              <w:rStyle w:val="PlaceholderText"/>
              <w:color w:val="auto"/>
              <w:highlight w:val="lightGray"/>
            </w:rPr>
            <w:t>Click or tap here to enter text.</w:t>
          </w:r>
        </w:p>
      </w:docPartBody>
    </w:docPart>
    <w:docPart>
      <w:docPartPr>
        <w:name w:val="F16ED68F9C214E7A9DAF578B14F10E00"/>
        <w:category>
          <w:name w:val="General"/>
          <w:gallery w:val="placeholder"/>
        </w:category>
        <w:types>
          <w:type w:val="bbPlcHdr"/>
        </w:types>
        <w:behaviors>
          <w:behavior w:val="content"/>
        </w:behaviors>
        <w:guid w:val="{EEE824B2-0EFB-4A90-9F54-5B1D4E286CC7}"/>
      </w:docPartPr>
      <w:docPartBody>
        <w:p w:rsidR="00945292" w:rsidRDefault="00A906A3" w:rsidP="00A906A3">
          <w:pPr>
            <w:pStyle w:val="F16ED68F9C214E7A9DAF578B14F10E003"/>
          </w:pPr>
          <w:r w:rsidRPr="00A60A7E">
            <w:rPr>
              <w:rStyle w:val="PlaceholderText"/>
              <w:color w:val="auto"/>
              <w:highlight w:val="lightGray"/>
            </w:rPr>
            <w:t>Click or tap here to enter text.</w:t>
          </w:r>
        </w:p>
      </w:docPartBody>
    </w:docPart>
    <w:docPart>
      <w:docPartPr>
        <w:name w:val="CD57F8995D7C4E708E7F18A54304AAD1"/>
        <w:category>
          <w:name w:val="General"/>
          <w:gallery w:val="placeholder"/>
        </w:category>
        <w:types>
          <w:type w:val="bbPlcHdr"/>
        </w:types>
        <w:behaviors>
          <w:behavior w:val="content"/>
        </w:behaviors>
        <w:guid w:val="{FC6066AF-BAB3-46E6-9248-90D990D36330}"/>
      </w:docPartPr>
      <w:docPartBody>
        <w:p w:rsidR="00945292" w:rsidRDefault="00A906A3" w:rsidP="00A906A3">
          <w:pPr>
            <w:pStyle w:val="CD57F8995D7C4E708E7F18A54304AAD13"/>
          </w:pPr>
          <w:r w:rsidRPr="001E5726">
            <w:rPr>
              <w:rStyle w:val="PlaceholderText"/>
              <w:color w:val="auto"/>
              <w:highlight w:val="lightGray"/>
            </w:rPr>
            <w:t>Click or tap here to enter text.</w:t>
          </w:r>
        </w:p>
      </w:docPartBody>
    </w:docPart>
    <w:docPart>
      <w:docPartPr>
        <w:name w:val="37CC16C737EF467BA4BAA82798878AE0"/>
        <w:category>
          <w:name w:val="General"/>
          <w:gallery w:val="placeholder"/>
        </w:category>
        <w:types>
          <w:type w:val="bbPlcHdr"/>
        </w:types>
        <w:behaviors>
          <w:behavior w:val="content"/>
        </w:behaviors>
        <w:guid w:val="{D44DB31C-5122-4C72-9500-5CEF7FB205BF}"/>
      </w:docPartPr>
      <w:docPartBody>
        <w:p w:rsidR="00945292" w:rsidRDefault="00A906A3" w:rsidP="00A906A3">
          <w:pPr>
            <w:pStyle w:val="37CC16C737EF467BA4BAA82798878AE03"/>
          </w:pPr>
          <w:r w:rsidRPr="00A60A7E">
            <w:rPr>
              <w:rStyle w:val="PlaceholderText"/>
              <w:color w:val="auto"/>
              <w:highlight w:val="lightGray"/>
            </w:rPr>
            <w:t>Click or tap here to enter text.</w:t>
          </w:r>
        </w:p>
      </w:docPartBody>
    </w:docPart>
    <w:docPart>
      <w:docPartPr>
        <w:name w:val="5391162BF7314C52825F0B62B14E69CD"/>
        <w:category>
          <w:name w:val="General"/>
          <w:gallery w:val="placeholder"/>
        </w:category>
        <w:types>
          <w:type w:val="bbPlcHdr"/>
        </w:types>
        <w:behaviors>
          <w:behavior w:val="content"/>
        </w:behaviors>
        <w:guid w:val="{0813E6C5-FD3F-48CF-A7CA-584824630DF3}"/>
      </w:docPartPr>
      <w:docPartBody>
        <w:p w:rsidR="00945292" w:rsidRDefault="00A906A3" w:rsidP="00A906A3">
          <w:pPr>
            <w:pStyle w:val="5391162BF7314C52825F0B62B14E69CD3"/>
          </w:pPr>
          <w:r w:rsidRPr="00B73012">
            <w:rPr>
              <w:rStyle w:val="PlaceholderText"/>
              <w:rFonts w:cs="Arial"/>
              <w:color w:val="auto"/>
              <w:szCs w:val="24"/>
              <w:highlight w:val="lightGray"/>
            </w:rPr>
            <w:t>Click or tap here to enter text.</w:t>
          </w:r>
        </w:p>
      </w:docPartBody>
    </w:docPart>
    <w:docPart>
      <w:docPartPr>
        <w:name w:val="1D1CF9E1FDB04B1B8FA526C6317CC051"/>
        <w:category>
          <w:name w:val="General"/>
          <w:gallery w:val="placeholder"/>
        </w:category>
        <w:types>
          <w:type w:val="bbPlcHdr"/>
        </w:types>
        <w:behaviors>
          <w:behavior w:val="content"/>
        </w:behaviors>
        <w:guid w:val="{F196C491-E2FB-43E7-9026-A71A27048575}"/>
      </w:docPartPr>
      <w:docPartBody>
        <w:p w:rsidR="00945292" w:rsidRDefault="00A906A3" w:rsidP="00A906A3">
          <w:pPr>
            <w:pStyle w:val="1D1CF9E1FDB04B1B8FA526C6317CC0513"/>
          </w:pPr>
          <w:r w:rsidRPr="00B73012">
            <w:rPr>
              <w:rStyle w:val="PlaceholderText"/>
              <w:rFonts w:cs="Arial"/>
              <w:color w:val="auto"/>
              <w:szCs w:val="24"/>
              <w:highlight w:val="lightGray"/>
            </w:rPr>
            <w:t>Click or tap here to enter text.</w:t>
          </w:r>
        </w:p>
      </w:docPartBody>
    </w:docPart>
    <w:docPart>
      <w:docPartPr>
        <w:name w:val="974200038270475EACE3FA520E744C1D"/>
        <w:category>
          <w:name w:val="General"/>
          <w:gallery w:val="placeholder"/>
        </w:category>
        <w:types>
          <w:type w:val="bbPlcHdr"/>
        </w:types>
        <w:behaviors>
          <w:behavior w:val="content"/>
        </w:behaviors>
        <w:guid w:val="{176DB179-3F61-40AD-8E78-5100E8BCF580}"/>
      </w:docPartPr>
      <w:docPartBody>
        <w:p w:rsidR="00945292" w:rsidRDefault="00A906A3" w:rsidP="00A906A3">
          <w:pPr>
            <w:pStyle w:val="974200038270475EACE3FA520E744C1D3"/>
          </w:pPr>
          <w:r w:rsidRPr="00B73012">
            <w:rPr>
              <w:rStyle w:val="PlaceholderText"/>
              <w:rFonts w:cs="Arial"/>
              <w:color w:val="auto"/>
              <w:szCs w:val="24"/>
              <w:highlight w:val="lightGray"/>
            </w:rPr>
            <w:t>Click or tap here to enter text.</w:t>
          </w:r>
        </w:p>
      </w:docPartBody>
    </w:docPart>
    <w:docPart>
      <w:docPartPr>
        <w:name w:val="20A4B4BF278649789E9A7F514F3D72BD"/>
        <w:category>
          <w:name w:val="General"/>
          <w:gallery w:val="placeholder"/>
        </w:category>
        <w:types>
          <w:type w:val="bbPlcHdr"/>
        </w:types>
        <w:behaviors>
          <w:behavior w:val="content"/>
        </w:behaviors>
        <w:guid w:val="{E7D42D8E-874A-4D37-903B-2030A696BF0E}"/>
      </w:docPartPr>
      <w:docPartBody>
        <w:p w:rsidR="00945292" w:rsidRDefault="00A906A3" w:rsidP="00A906A3">
          <w:pPr>
            <w:pStyle w:val="20A4B4BF278649789E9A7F514F3D72BD3"/>
          </w:pPr>
          <w:r w:rsidRPr="00B73012">
            <w:rPr>
              <w:rStyle w:val="PlaceholderText"/>
              <w:rFonts w:cs="Arial"/>
              <w:color w:val="auto"/>
              <w:szCs w:val="24"/>
              <w:highlight w:val="lightGray"/>
            </w:rPr>
            <w:t>Click or tap here to enter text.</w:t>
          </w:r>
        </w:p>
      </w:docPartBody>
    </w:docPart>
    <w:docPart>
      <w:docPartPr>
        <w:name w:val="8539E173C7344275BEF3EE9146FC2358"/>
        <w:category>
          <w:name w:val="General"/>
          <w:gallery w:val="placeholder"/>
        </w:category>
        <w:types>
          <w:type w:val="bbPlcHdr"/>
        </w:types>
        <w:behaviors>
          <w:behavior w:val="content"/>
        </w:behaviors>
        <w:guid w:val="{B8660DB7-7CC6-45F7-BACE-71A6FF5E8F93}"/>
      </w:docPartPr>
      <w:docPartBody>
        <w:p w:rsidR="00945292" w:rsidRDefault="00A906A3" w:rsidP="00A906A3">
          <w:pPr>
            <w:pStyle w:val="8539E173C7344275BEF3EE9146FC23583"/>
          </w:pPr>
          <w:r w:rsidRPr="00B73012">
            <w:rPr>
              <w:rStyle w:val="PlaceholderText"/>
              <w:rFonts w:cs="Arial"/>
              <w:color w:val="auto"/>
              <w:szCs w:val="24"/>
              <w:highlight w:val="lightGray"/>
            </w:rPr>
            <w:t>Click or tap here to enter text.</w:t>
          </w:r>
        </w:p>
      </w:docPartBody>
    </w:docPart>
    <w:docPart>
      <w:docPartPr>
        <w:name w:val="BE9DDD1A9B50416EA89B2450FA5719EE"/>
        <w:category>
          <w:name w:val="General"/>
          <w:gallery w:val="placeholder"/>
        </w:category>
        <w:types>
          <w:type w:val="bbPlcHdr"/>
        </w:types>
        <w:behaviors>
          <w:behavior w:val="content"/>
        </w:behaviors>
        <w:guid w:val="{E7A21D6E-5B66-4F41-B4A5-55DE25FF132A}"/>
      </w:docPartPr>
      <w:docPartBody>
        <w:p w:rsidR="00945292" w:rsidRDefault="00A906A3" w:rsidP="00A906A3">
          <w:pPr>
            <w:pStyle w:val="BE9DDD1A9B50416EA89B2450FA5719EE3"/>
          </w:pPr>
          <w:r w:rsidRPr="00B73012">
            <w:rPr>
              <w:rStyle w:val="PlaceholderText"/>
              <w:rFonts w:cs="Arial"/>
              <w:color w:val="auto"/>
              <w:szCs w:val="24"/>
              <w:highlight w:val="lightGray"/>
            </w:rPr>
            <w:t>Click or tap here to enter text.</w:t>
          </w:r>
        </w:p>
      </w:docPartBody>
    </w:docPart>
    <w:docPart>
      <w:docPartPr>
        <w:name w:val="022E42DA6B004487A2D3E9E8060E70F4"/>
        <w:category>
          <w:name w:val="General"/>
          <w:gallery w:val="placeholder"/>
        </w:category>
        <w:types>
          <w:type w:val="bbPlcHdr"/>
        </w:types>
        <w:behaviors>
          <w:behavior w:val="content"/>
        </w:behaviors>
        <w:guid w:val="{E3206685-23D0-4660-A803-F513685DD6C0}"/>
      </w:docPartPr>
      <w:docPartBody>
        <w:p w:rsidR="00945292" w:rsidRDefault="00A906A3" w:rsidP="00A906A3">
          <w:pPr>
            <w:pStyle w:val="022E42DA6B004487A2D3E9E8060E70F43"/>
          </w:pPr>
          <w:r w:rsidRPr="00B73012">
            <w:rPr>
              <w:rStyle w:val="PlaceholderText"/>
              <w:rFonts w:cs="Arial"/>
              <w:color w:val="auto"/>
              <w:szCs w:val="24"/>
              <w:highlight w:val="lightGray"/>
            </w:rPr>
            <w:t>Click or tap here to enter text.</w:t>
          </w:r>
        </w:p>
      </w:docPartBody>
    </w:docPart>
    <w:docPart>
      <w:docPartPr>
        <w:name w:val="41E2185A7B0745619219C658C1DCC428"/>
        <w:category>
          <w:name w:val="General"/>
          <w:gallery w:val="placeholder"/>
        </w:category>
        <w:types>
          <w:type w:val="bbPlcHdr"/>
        </w:types>
        <w:behaviors>
          <w:behavior w:val="content"/>
        </w:behaviors>
        <w:guid w:val="{F75071D6-D0AB-4DC0-B6A3-5376CE4DA8E6}"/>
      </w:docPartPr>
      <w:docPartBody>
        <w:p w:rsidR="00696511" w:rsidRDefault="00A906A3" w:rsidP="00A906A3">
          <w:pPr>
            <w:pStyle w:val="41E2185A7B0745619219C658C1DCC4283"/>
          </w:pPr>
          <w:r w:rsidRPr="009A009C">
            <w:rPr>
              <w:rStyle w:val="PlaceholderText"/>
              <w:color w:val="auto"/>
              <w:highlight w:val="lightGray"/>
            </w:rPr>
            <w:t>Click or tap to enter a date.</w:t>
          </w:r>
        </w:p>
      </w:docPartBody>
    </w:docPart>
    <w:docPart>
      <w:docPartPr>
        <w:name w:val="C0661E1F94D34F3E9FCAA20A2C64CDB6"/>
        <w:category>
          <w:name w:val="General"/>
          <w:gallery w:val="placeholder"/>
        </w:category>
        <w:types>
          <w:type w:val="bbPlcHdr"/>
        </w:types>
        <w:behaviors>
          <w:behavior w:val="content"/>
        </w:behaviors>
        <w:guid w:val="{6914CF28-4C56-4C69-977D-FD30D709AAA5}"/>
      </w:docPartPr>
      <w:docPartBody>
        <w:p w:rsidR="00696511" w:rsidRDefault="00A906A3" w:rsidP="00A906A3">
          <w:pPr>
            <w:pStyle w:val="C0661E1F94D34F3E9FCAA20A2C64CDB63"/>
          </w:pPr>
          <w:r w:rsidRPr="00A75D0C">
            <w:rPr>
              <w:rStyle w:val="PlaceholderText"/>
              <w:color w:val="auto"/>
              <w:highlight w:val="lightGray"/>
            </w:rPr>
            <w:t>Click or tap here to enter text.</w:t>
          </w:r>
        </w:p>
      </w:docPartBody>
    </w:docPart>
    <w:docPart>
      <w:docPartPr>
        <w:name w:val="85476D827B474D74AE16795496767272"/>
        <w:category>
          <w:name w:val="General"/>
          <w:gallery w:val="placeholder"/>
        </w:category>
        <w:types>
          <w:type w:val="bbPlcHdr"/>
        </w:types>
        <w:behaviors>
          <w:behavior w:val="content"/>
        </w:behaviors>
        <w:guid w:val="{C088720D-8754-484F-99A1-4034274B3F7D}"/>
      </w:docPartPr>
      <w:docPartBody>
        <w:p w:rsidR="000515E9" w:rsidRDefault="00A906A3" w:rsidP="00A906A3">
          <w:pPr>
            <w:pStyle w:val="85476D827B474D74AE167954967672723"/>
          </w:pPr>
          <w:r w:rsidRPr="001E5726">
            <w:rPr>
              <w:rStyle w:val="PlaceholderText"/>
              <w:color w:val="auto"/>
              <w:highlight w:val="lightGray"/>
            </w:rPr>
            <w:t>Click or tap here to enter text.</w:t>
          </w:r>
        </w:p>
      </w:docPartBody>
    </w:docPart>
    <w:docPart>
      <w:docPartPr>
        <w:name w:val="FC8AEEFA5B844238A778DA9811593947"/>
        <w:category>
          <w:name w:val="General"/>
          <w:gallery w:val="placeholder"/>
        </w:category>
        <w:types>
          <w:type w:val="bbPlcHdr"/>
        </w:types>
        <w:behaviors>
          <w:behavior w:val="content"/>
        </w:behaviors>
        <w:guid w:val="{C458CB88-B7E2-4F60-A823-45C3821EC194}"/>
      </w:docPartPr>
      <w:docPartBody>
        <w:p w:rsidR="000515E9" w:rsidRDefault="00A906A3" w:rsidP="00A906A3">
          <w:pPr>
            <w:pStyle w:val="FC8AEEFA5B844238A778DA98115939473"/>
          </w:pPr>
          <w:r w:rsidRPr="00A60A7E">
            <w:rPr>
              <w:rStyle w:val="PlaceholderText"/>
              <w:color w:val="auto"/>
              <w:highlight w:val="lightGray"/>
            </w:rPr>
            <w:t>Click or tap here to enter text.</w:t>
          </w:r>
        </w:p>
      </w:docPartBody>
    </w:docPart>
    <w:docPart>
      <w:docPartPr>
        <w:name w:val="86EBBE00E0214C6E945F31BE5CBA5A1F"/>
        <w:category>
          <w:name w:val="General"/>
          <w:gallery w:val="placeholder"/>
        </w:category>
        <w:types>
          <w:type w:val="bbPlcHdr"/>
        </w:types>
        <w:behaviors>
          <w:behavior w:val="content"/>
        </w:behaviors>
        <w:guid w:val="{21CDD3DA-0223-481C-A1A4-6F24805A6F21}"/>
      </w:docPartPr>
      <w:docPartBody>
        <w:p w:rsidR="000515E9" w:rsidRDefault="00A906A3" w:rsidP="00A906A3">
          <w:pPr>
            <w:pStyle w:val="86EBBE00E0214C6E945F31BE5CBA5A1F3"/>
          </w:pPr>
          <w:r w:rsidRPr="00A60A7E">
            <w:rPr>
              <w:rStyle w:val="PlaceholderText"/>
              <w:color w:val="auto"/>
              <w:highlight w:val="lightGray"/>
            </w:rPr>
            <w:t>Click or tap here to enter text.</w:t>
          </w:r>
        </w:p>
      </w:docPartBody>
    </w:docPart>
    <w:docPart>
      <w:docPartPr>
        <w:name w:val="009ED88BCA984A3B8E1C0E5FFF45A208"/>
        <w:category>
          <w:name w:val="General"/>
          <w:gallery w:val="placeholder"/>
        </w:category>
        <w:types>
          <w:type w:val="bbPlcHdr"/>
        </w:types>
        <w:behaviors>
          <w:behavior w:val="content"/>
        </w:behaviors>
        <w:guid w:val="{DFE54BA4-AAB2-4D22-A8F5-F2DE01EFA941}"/>
      </w:docPartPr>
      <w:docPartBody>
        <w:p w:rsidR="000515E9" w:rsidRDefault="00A906A3" w:rsidP="00A906A3">
          <w:pPr>
            <w:pStyle w:val="009ED88BCA984A3B8E1C0E5FFF45A2083"/>
          </w:pPr>
          <w:r w:rsidRPr="00A60A7E">
            <w:rPr>
              <w:rStyle w:val="PlaceholderText"/>
              <w:color w:val="auto"/>
              <w:highlight w:val="lightGray"/>
            </w:rPr>
            <w:t>Click or tap here to enter text.</w:t>
          </w:r>
        </w:p>
      </w:docPartBody>
    </w:docPart>
    <w:docPart>
      <w:docPartPr>
        <w:name w:val="4FF644A8BC1C4C68891872E2E9932017"/>
        <w:category>
          <w:name w:val="General"/>
          <w:gallery w:val="placeholder"/>
        </w:category>
        <w:types>
          <w:type w:val="bbPlcHdr"/>
        </w:types>
        <w:behaviors>
          <w:behavior w:val="content"/>
        </w:behaviors>
        <w:guid w:val="{6CA9200B-3589-4676-9C18-7569EA53A8F4}"/>
      </w:docPartPr>
      <w:docPartBody>
        <w:p w:rsidR="000515E9" w:rsidRDefault="00A906A3" w:rsidP="00A906A3">
          <w:pPr>
            <w:pStyle w:val="4FF644A8BC1C4C68891872E2E99320173"/>
          </w:pPr>
          <w:r w:rsidRPr="00A60A7E">
            <w:rPr>
              <w:rStyle w:val="PlaceholderText"/>
              <w:color w:val="auto"/>
              <w:highlight w:val="lightGray"/>
            </w:rPr>
            <w:t>Click or tap here to enter text.</w:t>
          </w:r>
        </w:p>
      </w:docPartBody>
    </w:docPart>
    <w:docPart>
      <w:docPartPr>
        <w:name w:val="A35CD2DE620A4B58BE75F5AE88C0B88E"/>
        <w:category>
          <w:name w:val="General"/>
          <w:gallery w:val="placeholder"/>
        </w:category>
        <w:types>
          <w:type w:val="bbPlcHdr"/>
        </w:types>
        <w:behaviors>
          <w:behavior w:val="content"/>
        </w:behaviors>
        <w:guid w:val="{01EC3A6E-F43E-466F-BA92-710733F1A861}"/>
      </w:docPartPr>
      <w:docPartBody>
        <w:p w:rsidR="000515E9" w:rsidRDefault="00A906A3" w:rsidP="00A906A3">
          <w:pPr>
            <w:pStyle w:val="A35CD2DE620A4B58BE75F5AE88C0B88E3"/>
          </w:pPr>
          <w:r w:rsidRPr="00B73012">
            <w:rPr>
              <w:rStyle w:val="PlaceholderText"/>
              <w:rFonts w:cs="Arial"/>
              <w:color w:val="auto"/>
              <w:szCs w:val="24"/>
              <w:highlight w:val="lightGray"/>
            </w:rPr>
            <w:t>Click or tap here to enter text.</w:t>
          </w:r>
        </w:p>
      </w:docPartBody>
    </w:docPart>
    <w:docPart>
      <w:docPartPr>
        <w:name w:val="AB5F5F07C3EB46A9A809501B28B297DE"/>
        <w:category>
          <w:name w:val="General"/>
          <w:gallery w:val="placeholder"/>
        </w:category>
        <w:types>
          <w:type w:val="bbPlcHdr"/>
        </w:types>
        <w:behaviors>
          <w:behavior w:val="content"/>
        </w:behaviors>
        <w:guid w:val="{C8147A65-FF55-490F-A0FF-EA28026614DA}"/>
      </w:docPartPr>
      <w:docPartBody>
        <w:p w:rsidR="000515E9" w:rsidRDefault="00A906A3" w:rsidP="00A906A3">
          <w:pPr>
            <w:pStyle w:val="AB5F5F07C3EB46A9A809501B28B297DE3"/>
          </w:pPr>
          <w:r w:rsidRPr="00A60A7E">
            <w:rPr>
              <w:rStyle w:val="PlaceholderText"/>
              <w:color w:val="auto"/>
              <w:highlight w:val="lightGray"/>
            </w:rPr>
            <w:t>Click or tap here to enter text.</w:t>
          </w:r>
        </w:p>
      </w:docPartBody>
    </w:docPart>
    <w:docPart>
      <w:docPartPr>
        <w:name w:val="D19319E8725B499E9B91628090A1A5BD"/>
        <w:category>
          <w:name w:val="General"/>
          <w:gallery w:val="placeholder"/>
        </w:category>
        <w:types>
          <w:type w:val="bbPlcHdr"/>
        </w:types>
        <w:behaviors>
          <w:behavior w:val="content"/>
        </w:behaviors>
        <w:guid w:val="{F1EB0F14-22D1-43D3-8BEA-E55405A5C297}"/>
      </w:docPartPr>
      <w:docPartBody>
        <w:p w:rsidR="000515E9" w:rsidRDefault="00A906A3" w:rsidP="00A906A3">
          <w:pPr>
            <w:pStyle w:val="D19319E8725B499E9B91628090A1A5BD3"/>
          </w:pPr>
          <w:r w:rsidRPr="009A009C">
            <w:rPr>
              <w:rStyle w:val="PlaceholderText"/>
              <w:color w:val="auto"/>
              <w:highlight w:val="lightGray"/>
            </w:rPr>
            <w:t>Click or tap to enter a date.</w:t>
          </w:r>
        </w:p>
      </w:docPartBody>
    </w:docPart>
    <w:docPart>
      <w:docPartPr>
        <w:name w:val="F8954EFFFBF44A21822946D60E61251A"/>
        <w:category>
          <w:name w:val="General"/>
          <w:gallery w:val="placeholder"/>
        </w:category>
        <w:types>
          <w:type w:val="bbPlcHdr"/>
        </w:types>
        <w:behaviors>
          <w:behavior w:val="content"/>
        </w:behaviors>
        <w:guid w:val="{E3D9EFCD-0FAA-45C5-9332-F7AC6DEBC85E}"/>
      </w:docPartPr>
      <w:docPartBody>
        <w:p w:rsidR="000515E9" w:rsidRDefault="00A906A3" w:rsidP="00A906A3">
          <w:pPr>
            <w:pStyle w:val="F8954EFFFBF44A21822946D60E61251A3"/>
          </w:pPr>
          <w:r w:rsidRPr="009A009C">
            <w:rPr>
              <w:rStyle w:val="PlaceholderText"/>
              <w:color w:val="auto"/>
              <w:highlight w:val="lightGray"/>
            </w:rPr>
            <w:t xml:space="preserve">Click or tap here to enter </w:t>
          </w:r>
          <w:r w:rsidRPr="0062496C">
            <w:rPr>
              <w:rFonts w:cs="Arial"/>
            </w:rPr>
            <w:t>name of person requesting consultation</w:t>
          </w:r>
          <w:r w:rsidRPr="009A009C">
            <w:rPr>
              <w:rStyle w:val="PlaceholderText"/>
              <w:color w:val="auto"/>
              <w:highlight w:val="lightGray"/>
            </w:rPr>
            <w:t>.</w:t>
          </w:r>
        </w:p>
      </w:docPartBody>
    </w:docPart>
    <w:docPart>
      <w:docPartPr>
        <w:name w:val="14066F71CB32430D8C8BA45ACDC4B7FC"/>
        <w:category>
          <w:name w:val="General"/>
          <w:gallery w:val="placeholder"/>
        </w:category>
        <w:types>
          <w:type w:val="bbPlcHdr"/>
        </w:types>
        <w:behaviors>
          <w:behavior w:val="content"/>
        </w:behaviors>
        <w:guid w:val="{B6E0C57B-BD21-4AD8-AC28-31B2055931DC}"/>
      </w:docPartPr>
      <w:docPartBody>
        <w:p w:rsidR="000515E9" w:rsidRDefault="00A906A3" w:rsidP="00A906A3">
          <w:pPr>
            <w:pStyle w:val="14066F71CB32430D8C8BA45ACDC4B7FC3"/>
          </w:pPr>
          <w:r w:rsidRPr="00A60A7E">
            <w:rPr>
              <w:rStyle w:val="PlaceholderText"/>
              <w:color w:val="auto"/>
              <w:highlight w:val="lightGray"/>
            </w:rPr>
            <w:t xml:space="preserve">Click or tap here to enter </w:t>
          </w:r>
          <w:r w:rsidRPr="00900A93">
            <w:rPr>
              <w:rStyle w:val="PlaceholderText"/>
              <w:color w:val="auto"/>
            </w:rPr>
            <w:t>name of child</w:t>
          </w:r>
          <w:r>
            <w:rPr>
              <w:rStyle w:val="PlaceholderText"/>
              <w:color w:val="auto"/>
            </w:rPr>
            <w:t xml:space="preserve"> or </w:t>
          </w:r>
          <w:r w:rsidRPr="00900A93">
            <w:rPr>
              <w:rStyle w:val="PlaceholderText"/>
              <w:color w:val="auto"/>
            </w:rPr>
            <w:t>young person</w:t>
          </w:r>
          <w:r w:rsidRPr="00A60A7E">
            <w:rPr>
              <w:rStyle w:val="PlaceholderText"/>
              <w:color w:val="auto"/>
              <w:highlight w:val="lightGray"/>
            </w:rPr>
            <w:t>.</w:t>
          </w:r>
        </w:p>
      </w:docPartBody>
    </w:docPart>
    <w:docPart>
      <w:docPartPr>
        <w:name w:val="614BCD9EB1B34A47B97CF0C92938DBF4"/>
        <w:category>
          <w:name w:val="General"/>
          <w:gallery w:val="placeholder"/>
        </w:category>
        <w:types>
          <w:type w:val="bbPlcHdr"/>
        </w:types>
        <w:behaviors>
          <w:behavior w:val="content"/>
        </w:behaviors>
        <w:guid w:val="{FF34ED7B-D2A6-4687-88AF-21D6E0E8EB01}"/>
      </w:docPartPr>
      <w:docPartBody>
        <w:p w:rsidR="000515E9" w:rsidRDefault="00A906A3" w:rsidP="00A906A3">
          <w:pPr>
            <w:pStyle w:val="614BCD9EB1B34A47B97CF0C92938DBF43"/>
          </w:pPr>
          <w:r w:rsidRPr="009A009C">
            <w:rPr>
              <w:rStyle w:val="PlaceholderText"/>
              <w:color w:val="auto"/>
              <w:highlight w:val="lightGray"/>
            </w:rPr>
            <w:t>Click or tap to enter a date.</w:t>
          </w:r>
        </w:p>
      </w:docPartBody>
    </w:docPart>
    <w:docPart>
      <w:docPartPr>
        <w:name w:val="2D630C5289ED4C1E89F5F3BD39942134"/>
        <w:category>
          <w:name w:val="General"/>
          <w:gallery w:val="placeholder"/>
        </w:category>
        <w:types>
          <w:type w:val="bbPlcHdr"/>
        </w:types>
        <w:behaviors>
          <w:behavior w:val="content"/>
        </w:behaviors>
        <w:guid w:val="{14073CC2-2484-4B5B-BD7B-82086E1C5A74}"/>
      </w:docPartPr>
      <w:docPartBody>
        <w:p w:rsidR="000515E9" w:rsidRDefault="00A906A3" w:rsidP="00A906A3">
          <w:pPr>
            <w:pStyle w:val="2D630C5289ED4C1E89F5F3BD399421343"/>
          </w:pPr>
          <w:r w:rsidRPr="00A75D0C">
            <w:rPr>
              <w:rStyle w:val="PlaceholderText"/>
              <w:color w:val="auto"/>
              <w:highlight w:val="lightGray"/>
            </w:rPr>
            <w:t>Click or tap here to enter text.</w:t>
          </w:r>
        </w:p>
      </w:docPartBody>
    </w:docPart>
    <w:docPart>
      <w:docPartPr>
        <w:name w:val="1ADF9F0978094EBBB9810A3BA574CC53"/>
        <w:category>
          <w:name w:val="General"/>
          <w:gallery w:val="placeholder"/>
        </w:category>
        <w:types>
          <w:type w:val="bbPlcHdr"/>
        </w:types>
        <w:behaviors>
          <w:behavior w:val="content"/>
        </w:behaviors>
        <w:guid w:val="{9EBA0725-18D0-49E0-BBBB-F15A32A92A36}"/>
      </w:docPartPr>
      <w:docPartBody>
        <w:p w:rsidR="000515E9" w:rsidRDefault="00A906A3" w:rsidP="00A906A3">
          <w:pPr>
            <w:pStyle w:val="1ADF9F0978094EBBB9810A3BA574CC533"/>
          </w:pPr>
          <w:r w:rsidRPr="00A75D0C">
            <w:rPr>
              <w:rStyle w:val="PlaceholderText"/>
              <w:color w:val="auto"/>
              <w:highlight w:val="lightGray"/>
            </w:rPr>
            <w:t>Click or tap here to enter text.</w:t>
          </w:r>
        </w:p>
      </w:docPartBody>
    </w:docPart>
    <w:docPart>
      <w:docPartPr>
        <w:name w:val="33F915AD30874F29B580EAEDA6F0C344"/>
        <w:category>
          <w:name w:val="General"/>
          <w:gallery w:val="placeholder"/>
        </w:category>
        <w:types>
          <w:type w:val="bbPlcHdr"/>
        </w:types>
        <w:behaviors>
          <w:behavior w:val="content"/>
        </w:behaviors>
        <w:guid w:val="{49DA2518-3E59-4BC8-9BAA-27778D08B233}"/>
      </w:docPartPr>
      <w:docPartBody>
        <w:p w:rsidR="00A906A3" w:rsidRDefault="00A906A3" w:rsidP="00A906A3">
          <w:pPr>
            <w:pStyle w:val="33F915AD30874F29B580EAEDA6F0C3443"/>
          </w:pPr>
          <w:r w:rsidRPr="00A60A7E">
            <w:rPr>
              <w:rStyle w:val="PlaceholderText"/>
              <w:color w:val="auto"/>
              <w:highlight w:val="lightGray"/>
            </w:rPr>
            <w:t>Click or tap here to enter text.</w:t>
          </w:r>
        </w:p>
      </w:docPartBody>
    </w:docPart>
    <w:docPart>
      <w:docPartPr>
        <w:name w:val="FDB3895FB9CD456CA880315AB07890F5"/>
        <w:category>
          <w:name w:val="General"/>
          <w:gallery w:val="placeholder"/>
        </w:category>
        <w:types>
          <w:type w:val="bbPlcHdr"/>
        </w:types>
        <w:behaviors>
          <w:behavior w:val="content"/>
        </w:behaviors>
        <w:guid w:val="{9F81BA15-8C57-46EF-AD9B-39917D970305}"/>
      </w:docPartPr>
      <w:docPartBody>
        <w:p w:rsidR="00A906A3" w:rsidRDefault="00A906A3" w:rsidP="00A906A3">
          <w:pPr>
            <w:pStyle w:val="FDB3895FB9CD456CA880315AB07890F53"/>
          </w:pPr>
          <w:r w:rsidRPr="00380998">
            <w:rPr>
              <w:rStyle w:val="PlaceholderText"/>
              <w:color w:val="auto"/>
              <w:highlight w:val="lightGray"/>
            </w:rPr>
            <w:t>Click or tap here to enter text.</w:t>
          </w:r>
        </w:p>
      </w:docPartBody>
    </w:docPart>
    <w:docPart>
      <w:docPartPr>
        <w:name w:val="9C961BAAEEDC4427ADBC9B4D9D3745E3"/>
        <w:category>
          <w:name w:val="General"/>
          <w:gallery w:val="placeholder"/>
        </w:category>
        <w:types>
          <w:type w:val="bbPlcHdr"/>
        </w:types>
        <w:behaviors>
          <w:behavior w:val="content"/>
        </w:behaviors>
        <w:guid w:val="{A9FE9D4B-21E8-44D3-9ECA-4BE61C3B583F}"/>
      </w:docPartPr>
      <w:docPartBody>
        <w:p w:rsidR="00A906A3" w:rsidRDefault="00A906A3" w:rsidP="00A906A3">
          <w:pPr>
            <w:pStyle w:val="9C961BAAEEDC4427ADBC9B4D9D3745E33"/>
          </w:pPr>
          <w:r w:rsidRPr="00A60A7E">
            <w:rPr>
              <w:rStyle w:val="PlaceholderText"/>
              <w:color w:val="auto"/>
              <w:highlight w:val="lightGray"/>
            </w:rPr>
            <w:t>Click or tap here to enter text.</w:t>
          </w:r>
        </w:p>
      </w:docPartBody>
    </w:docPart>
    <w:docPart>
      <w:docPartPr>
        <w:name w:val="8F36CB91EC0C4E4998E25B63D31B8ADF"/>
        <w:category>
          <w:name w:val="General"/>
          <w:gallery w:val="placeholder"/>
        </w:category>
        <w:types>
          <w:type w:val="bbPlcHdr"/>
        </w:types>
        <w:behaviors>
          <w:behavior w:val="content"/>
        </w:behaviors>
        <w:guid w:val="{9E4E01A0-429A-4F72-ABA3-0DDFF11D8251}"/>
      </w:docPartPr>
      <w:docPartBody>
        <w:p w:rsidR="00A906A3" w:rsidRDefault="00A906A3" w:rsidP="00A906A3">
          <w:pPr>
            <w:pStyle w:val="8F36CB91EC0C4E4998E25B63D31B8ADF3"/>
          </w:pPr>
          <w:r w:rsidRPr="001A0304">
            <w:rPr>
              <w:rStyle w:val="PlaceholderText"/>
              <w:color w:val="auto"/>
              <w:highlight w:val="lightGray"/>
              <w:lang w:eastAsia="en-GB"/>
            </w:rPr>
            <w:t>Click or tap to enter a date.</w:t>
          </w:r>
        </w:p>
      </w:docPartBody>
    </w:docPart>
    <w:docPart>
      <w:docPartPr>
        <w:name w:val="BB31FC96AED34088B5DACBE6B7BE28D8"/>
        <w:category>
          <w:name w:val="General"/>
          <w:gallery w:val="placeholder"/>
        </w:category>
        <w:types>
          <w:type w:val="bbPlcHdr"/>
        </w:types>
        <w:behaviors>
          <w:behavior w:val="content"/>
        </w:behaviors>
        <w:guid w:val="{F133AF87-A8CA-4BC1-A356-80D34DA6055E}"/>
      </w:docPartPr>
      <w:docPartBody>
        <w:p w:rsidR="00A906A3" w:rsidRDefault="00A906A3" w:rsidP="00A906A3">
          <w:pPr>
            <w:pStyle w:val="BB31FC96AED34088B5DACBE6B7BE28D83"/>
          </w:pPr>
          <w:r w:rsidRPr="004A62C8">
            <w:rPr>
              <w:rStyle w:val="PlaceholderText"/>
              <w:color w:val="auto"/>
              <w:szCs w:val="24"/>
              <w:highlight w:val="lightGray"/>
              <w:lang w:eastAsia="en-GB"/>
            </w:rPr>
            <w:t>Click or tap to enter a date.</w:t>
          </w:r>
        </w:p>
      </w:docPartBody>
    </w:docPart>
    <w:docPart>
      <w:docPartPr>
        <w:name w:val="E637BC75D7EC43C4871196ECE8BADB7F"/>
        <w:category>
          <w:name w:val="General"/>
          <w:gallery w:val="placeholder"/>
        </w:category>
        <w:types>
          <w:type w:val="bbPlcHdr"/>
        </w:types>
        <w:behaviors>
          <w:behavior w:val="content"/>
        </w:behaviors>
        <w:guid w:val="{9F9F814D-4466-4DF9-82DA-A3C2C5FCC3FA}"/>
      </w:docPartPr>
      <w:docPartBody>
        <w:p w:rsidR="00A906A3" w:rsidRDefault="00A906A3" w:rsidP="00A906A3">
          <w:pPr>
            <w:pStyle w:val="E637BC75D7EC43C4871196ECE8BADB7F3"/>
          </w:pPr>
          <w:r w:rsidRPr="004A62C8">
            <w:rPr>
              <w:rStyle w:val="PlaceholderText"/>
              <w:color w:val="auto"/>
              <w:szCs w:val="24"/>
              <w:highlight w:val="lightGray"/>
            </w:rPr>
            <w:t>Click or tap here to enter text.</w:t>
          </w:r>
        </w:p>
      </w:docPartBody>
    </w:docPart>
    <w:docPart>
      <w:docPartPr>
        <w:name w:val="101D4B5432504CE99E50C3E447EF8794"/>
        <w:category>
          <w:name w:val="General"/>
          <w:gallery w:val="placeholder"/>
        </w:category>
        <w:types>
          <w:type w:val="bbPlcHdr"/>
        </w:types>
        <w:behaviors>
          <w:behavior w:val="content"/>
        </w:behaviors>
        <w:guid w:val="{30E41BA8-1734-488F-B3A1-CC4021A6FBB5}"/>
      </w:docPartPr>
      <w:docPartBody>
        <w:p w:rsidR="00A906A3" w:rsidRDefault="00A906A3" w:rsidP="00A906A3">
          <w:pPr>
            <w:pStyle w:val="101D4B5432504CE99E50C3E447EF87943"/>
          </w:pPr>
          <w:r w:rsidRPr="004A62C8">
            <w:rPr>
              <w:rStyle w:val="PlaceholderText"/>
              <w:color w:val="auto"/>
              <w:szCs w:val="24"/>
              <w:highlight w:val="lightGray"/>
              <w:lang w:eastAsia="en-GB"/>
            </w:rPr>
            <w:t>Click or tap to enter a date.</w:t>
          </w:r>
        </w:p>
      </w:docPartBody>
    </w:docPart>
    <w:docPart>
      <w:docPartPr>
        <w:name w:val="9E24057E7E5B4FAA956EB3029970AC38"/>
        <w:category>
          <w:name w:val="General"/>
          <w:gallery w:val="placeholder"/>
        </w:category>
        <w:types>
          <w:type w:val="bbPlcHdr"/>
        </w:types>
        <w:behaviors>
          <w:behavior w:val="content"/>
        </w:behaviors>
        <w:guid w:val="{7B14AFAE-02A2-48D3-8910-A17F92F9469A}"/>
      </w:docPartPr>
      <w:docPartBody>
        <w:p w:rsidR="00A906A3" w:rsidRDefault="00A906A3" w:rsidP="00A906A3">
          <w:pPr>
            <w:pStyle w:val="9E24057E7E5B4FAA956EB3029970AC383"/>
          </w:pPr>
          <w:r w:rsidRPr="004A62C8">
            <w:rPr>
              <w:rStyle w:val="PlaceholderText"/>
              <w:color w:val="auto"/>
              <w:szCs w:val="24"/>
              <w:highlight w:val="lightGray"/>
            </w:rPr>
            <w:t>Click or tap here to enter text.</w:t>
          </w:r>
        </w:p>
      </w:docPartBody>
    </w:docPart>
    <w:docPart>
      <w:docPartPr>
        <w:name w:val="006AA7FE369B40A2A7E4D130EC434D13"/>
        <w:category>
          <w:name w:val="General"/>
          <w:gallery w:val="placeholder"/>
        </w:category>
        <w:types>
          <w:type w:val="bbPlcHdr"/>
        </w:types>
        <w:behaviors>
          <w:behavior w:val="content"/>
        </w:behaviors>
        <w:guid w:val="{5A0DE592-CDD0-4C51-BB39-1B7E4B899F1C}"/>
      </w:docPartPr>
      <w:docPartBody>
        <w:p w:rsidR="00A906A3" w:rsidRDefault="00A906A3" w:rsidP="00A906A3">
          <w:pPr>
            <w:pStyle w:val="006AA7FE369B40A2A7E4D130EC434D133"/>
          </w:pPr>
          <w:r w:rsidRPr="004A62C8">
            <w:rPr>
              <w:rStyle w:val="PlaceholderText"/>
              <w:color w:val="auto"/>
              <w:szCs w:val="24"/>
              <w:highlight w:val="lightGray"/>
              <w:lang w:eastAsia="en-GB"/>
            </w:rPr>
            <w:t>Click or tap to enter a date.</w:t>
          </w:r>
        </w:p>
      </w:docPartBody>
    </w:docPart>
    <w:docPart>
      <w:docPartPr>
        <w:name w:val="0BAB7E2888834877B5634CB9D106BD61"/>
        <w:category>
          <w:name w:val="General"/>
          <w:gallery w:val="placeholder"/>
        </w:category>
        <w:types>
          <w:type w:val="bbPlcHdr"/>
        </w:types>
        <w:behaviors>
          <w:behavior w:val="content"/>
        </w:behaviors>
        <w:guid w:val="{F2E1A0E4-1358-4603-9F5E-8A4CBD6D163A}"/>
      </w:docPartPr>
      <w:docPartBody>
        <w:p w:rsidR="00A906A3" w:rsidRDefault="00A906A3" w:rsidP="00A906A3">
          <w:pPr>
            <w:pStyle w:val="0BAB7E2888834877B5634CB9D106BD613"/>
          </w:pPr>
          <w:r w:rsidRPr="004A62C8">
            <w:rPr>
              <w:rStyle w:val="PlaceholderText"/>
              <w:color w:val="auto"/>
              <w:szCs w:val="24"/>
              <w:highlight w:val="lightGray"/>
            </w:rPr>
            <w:t>Click or tap here to enter text.</w:t>
          </w:r>
        </w:p>
      </w:docPartBody>
    </w:docPart>
    <w:docPart>
      <w:docPartPr>
        <w:name w:val="D80AEEE537A54BDBA1A43AEF0ED817EE"/>
        <w:category>
          <w:name w:val="General"/>
          <w:gallery w:val="placeholder"/>
        </w:category>
        <w:types>
          <w:type w:val="bbPlcHdr"/>
        </w:types>
        <w:behaviors>
          <w:behavior w:val="content"/>
        </w:behaviors>
        <w:guid w:val="{FFDE525E-3FFB-4E3F-933E-3D648D96BC23}"/>
      </w:docPartPr>
      <w:docPartBody>
        <w:p w:rsidR="00A906A3" w:rsidRDefault="00A906A3" w:rsidP="00A906A3">
          <w:pPr>
            <w:pStyle w:val="D80AEEE537A54BDBA1A43AEF0ED817EE3"/>
          </w:pPr>
          <w:r w:rsidRPr="004A62C8">
            <w:rPr>
              <w:rStyle w:val="PlaceholderText"/>
              <w:color w:val="auto"/>
              <w:szCs w:val="24"/>
              <w:highlight w:val="lightGray"/>
              <w:lang w:eastAsia="en-GB"/>
            </w:rPr>
            <w:t>Click or tap to enter a date.</w:t>
          </w:r>
        </w:p>
      </w:docPartBody>
    </w:docPart>
    <w:docPart>
      <w:docPartPr>
        <w:name w:val="C2EFBCB0914A422EADC865E2ECAC3198"/>
        <w:category>
          <w:name w:val="General"/>
          <w:gallery w:val="placeholder"/>
        </w:category>
        <w:types>
          <w:type w:val="bbPlcHdr"/>
        </w:types>
        <w:behaviors>
          <w:behavior w:val="content"/>
        </w:behaviors>
        <w:guid w:val="{6D41757C-DC5A-4555-A04A-9736C52B1733}"/>
      </w:docPartPr>
      <w:docPartBody>
        <w:p w:rsidR="00A906A3" w:rsidRDefault="00A906A3" w:rsidP="00A906A3">
          <w:pPr>
            <w:pStyle w:val="C2EFBCB0914A422EADC865E2ECAC31983"/>
          </w:pPr>
          <w:r w:rsidRPr="004A62C8">
            <w:rPr>
              <w:rStyle w:val="PlaceholderText"/>
              <w:color w:val="auto"/>
              <w:szCs w:val="24"/>
              <w:highlight w:val="lightGray"/>
            </w:rPr>
            <w:t>Click or tap here to enter text.</w:t>
          </w:r>
        </w:p>
      </w:docPartBody>
    </w:docPart>
    <w:docPart>
      <w:docPartPr>
        <w:name w:val="A6C0588DE12B41C4B360008D2E0742C4"/>
        <w:category>
          <w:name w:val="General"/>
          <w:gallery w:val="placeholder"/>
        </w:category>
        <w:types>
          <w:type w:val="bbPlcHdr"/>
        </w:types>
        <w:behaviors>
          <w:behavior w:val="content"/>
        </w:behaviors>
        <w:guid w:val="{AFF99EDD-F8C6-489D-B114-83C58A59CA20}"/>
      </w:docPartPr>
      <w:docPartBody>
        <w:p w:rsidR="00A906A3" w:rsidRDefault="00A906A3" w:rsidP="00A906A3">
          <w:pPr>
            <w:pStyle w:val="A6C0588DE12B41C4B360008D2E0742C43"/>
          </w:pPr>
          <w:r w:rsidRPr="004A62C8">
            <w:rPr>
              <w:rStyle w:val="PlaceholderText"/>
              <w:color w:val="auto"/>
              <w:szCs w:val="24"/>
              <w:highlight w:val="lightGray"/>
              <w:lang w:eastAsia="en-GB"/>
            </w:rPr>
            <w:t>Click or tap to enter a date.</w:t>
          </w:r>
        </w:p>
      </w:docPartBody>
    </w:docPart>
    <w:docPart>
      <w:docPartPr>
        <w:name w:val="071E2813A1BC4EA795F5C1DFD51F48E9"/>
        <w:category>
          <w:name w:val="General"/>
          <w:gallery w:val="placeholder"/>
        </w:category>
        <w:types>
          <w:type w:val="bbPlcHdr"/>
        </w:types>
        <w:behaviors>
          <w:behavior w:val="content"/>
        </w:behaviors>
        <w:guid w:val="{C42D0EF1-C022-4A1F-977A-39D6FA5B6327}"/>
      </w:docPartPr>
      <w:docPartBody>
        <w:p w:rsidR="00A906A3" w:rsidRDefault="00A906A3" w:rsidP="00A906A3">
          <w:pPr>
            <w:pStyle w:val="071E2813A1BC4EA795F5C1DFD51F48E93"/>
          </w:pPr>
          <w:r w:rsidRPr="004A62C8">
            <w:rPr>
              <w:rStyle w:val="PlaceholderText"/>
              <w:color w:val="auto"/>
              <w:szCs w:val="24"/>
              <w:highlight w:val="lightGray"/>
            </w:rPr>
            <w:t>Click or tap here to enter text.</w:t>
          </w:r>
        </w:p>
      </w:docPartBody>
    </w:docPart>
    <w:docPart>
      <w:docPartPr>
        <w:name w:val="2FE3F97AA8834585B8B9509ABA6E1F44"/>
        <w:category>
          <w:name w:val="General"/>
          <w:gallery w:val="placeholder"/>
        </w:category>
        <w:types>
          <w:type w:val="bbPlcHdr"/>
        </w:types>
        <w:behaviors>
          <w:behavior w:val="content"/>
        </w:behaviors>
        <w:guid w:val="{516D1294-9BB2-45C1-A6D8-85AB1ABD2318}"/>
      </w:docPartPr>
      <w:docPartBody>
        <w:p w:rsidR="00A906A3" w:rsidRDefault="00A906A3" w:rsidP="00A906A3">
          <w:pPr>
            <w:pStyle w:val="2FE3F97AA8834585B8B9509ABA6E1F443"/>
          </w:pPr>
          <w:r w:rsidRPr="004A62C8">
            <w:rPr>
              <w:rStyle w:val="PlaceholderText"/>
              <w:color w:val="auto"/>
              <w:szCs w:val="24"/>
              <w:highlight w:val="lightGray"/>
              <w:lang w:eastAsia="en-GB"/>
            </w:rPr>
            <w:t>Click or tap to enter a date.</w:t>
          </w:r>
        </w:p>
      </w:docPartBody>
    </w:docPart>
    <w:docPart>
      <w:docPartPr>
        <w:name w:val="7E6E96F20B69419AA0E6CC56EE46CE89"/>
        <w:category>
          <w:name w:val="General"/>
          <w:gallery w:val="placeholder"/>
        </w:category>
        <w:types>
          <w:type w:val="bbPlcHdr"/>
        </w:types>
        <w:behaviors>
          <w:behavior w:val="content"/>
        </w:behaviors>
        <w:guid w:val="{9A8C27C1-1555-46E7-9CEE-C6F404A4C4D0}"/>
      </w:docPartPr>
      <w:docPartBody>
        <w:p w:rsidR="00A906A3" w:rsidRDefault="00A906A3" w:rsidP="00A906A3">
          <w:pPr>
            <w:pStyle w:val="7E6E96F20B69419AA0E6CC56EE46CE893"/>
          </w:pPr>
          <w:r w:rsidRPr="004A62C8">
            <w:rPr>
              <w:rStyle w:val="PlaceholderText"/>
              <w:color w:val="auto"/>
              <w:szCs w:val="24"/>
              <w:highlight w:val="lightGray"/>
            </w:rPr>
            <w:t>Click or tap here to enter text.</w:t>
          </w:r>
        </w:p>
      </w:docPartBody>
    </w:docPart>
    <w:docPart>
      <w:docPartPr>
        <w:name w:val="8CAA2EB977AF4F22896B78FD4E3FDBCC"/>
        <w:category>
          <w:name w:val="General"/>
          <w:gallery w:val="placeholder"/>
        </w:category>
        <w:types>
          <w:type w:val="bbPlcHdr"/>
        </w:types>
        <w:behaviors>
          <w:behavior w:val="content"/>
        </w:behaviors>
        <w:guid w:val="{1E36E0F5-5E1A-4D09-9A8A-29AFECF59ED4}"/>
      </w:docPartPr>
      <w:docPartBody>
        <w:p w:rsidR="00A906A3" w:rsidRDefault="00A906A3" w:rsidP="00A906A3">
          <w:pPr>
            <w:pStyle w:val="8CAA2EB977AF4F22896B78FD4E3FDBCC3"/>
          </w:pPr>
          <w:r w:rsidRPr="004A62C8">
            <w:rPr>
              <w:rStyle w:val="PlaceholderText"/>
              <w:color w:val="auto"/>
              <w:szCs w:val="24"/>
              <w:highlight w:val="lightGray"/>
              <w:lang w:eastAsia="en-GB"/>
            </w:rPr>
            <w:t>Click or tap to enter a date.</w:t>
          </w:r>
        </w:p>
      </w:docPartBody>
    </w:docPart>
    <w:docPart>
      <w:docPartPr>
        <w:name w:val="C5622617D011457991030566A7D3CBB5"/>
        <w:category>
          <w:name w:val="General"/>
          <w:gallery w:val="placeholder"/>
        </w:category>
        <w:types>
          <w:type w:val="bbPlcHdr"/>
        </w:types>
        <w:behaviors>
          <w:behavior w:val="content"/>
        </w:behaviors>
        <w:guid w:val="{A43898C9-0B69-4ABD-9FEB-F381A75E67A3}"/>
      </w:docPartPr>
      <w:docPartBody>
        <w:p w:rsidR="00A906A3" w:rsidRDefault="00A906A3" w:rsidP="00A906A3">
          <w:pPr>
            <w:pStyle w:val="C5622617D011457991030566A7D3CBB53"/>
          </w:pPr>
          <w:r w:rsidRPr="004A62C8">
            <w:rPr>
              <w:rStyle w:val="PlaceholderText"/>
              <w:color w:val="auto"/>
              <w:szCs w:val="24"/>
              <w:highlight w:val="lightGray"/>
            </w:rPr>
            <w:t>Click or tap here to enter text.</w:t>
          </w:r>
        </w:p>
      </w:docPartBody>
    </w:docPart>
    <w:docPart>
      <w:docPartPr>
        <w:name w:val="5D706D3C0492414C89835165B4D53867"/>
        <w:category>
          <w:name w:val="General"/>
          <w:gallery w:val="placeholder"/>
        </w:category>
        <w:types>
          <w:type w:val="bbPlcHdr"/>
        </w:types>
        <w:behaviors>
          <w:behavior w:val="content"/>
        </w:behaviors>
        <w:guid w:val="{76E796A8-9199-479C-99ED-F05E41D994E4}"/>
      </w:docPartPr>
      <w:docPartBody>
        <w:p w:rsidR="00A906A3" w:rsidRDefault="00A906A3" w:rsidP="00A906A3">
          <w:pPr>
            <w:pStyle w:val="5D706D3C0492414C89835165B4D538673"/>
          </w:pPr>
          <w:r w:rsidRPr="004A62C8">
            <w:rPr>
              <w:rStyle w:val="PlaceholderText"/>
              <w:color w:val="auto"/>
              <w:szCs w:val="24"/>
              <w:highlight w:val="lightGray"/>
              <w:lang w:eastAsia="en-GB"/>
            </w:rPr>
            <w:t>Click or tap to enter a date.</w:t>
          </w:r>
        </w:p>
      </w:docPartBody>
    </w:docPart>
    <w:docPart>
      <w:docPartPr>
        <w:name w:val="A8F9CB4A20804C30A8C5D7BB04CAB316"/>
        <w:category>
          <w:name w:val="General"/>
          <w:gallery w:val="placeholder"/>
        </w:category>
        <w:types>
          <w:type w:val="bbPlcHdr"/>
        </w:types>
        <w:behaviors>
          <w:behavior w:val="content"/>
        </w:behaviors>
        <w:guid w:val="{8BB805B9-80E0-4433-B72C-9EB2917176B5}"/>
      </w:docPartPr>
      <w:docPartBody>
        <w:p w:rsidR="00A906A3" w:rsidRDefault="00A906A3" w:rsidP="00A906A3">
          <w:pPr>
            <w:pStyle w:val="A8F9CB4A20804C30A8C5D7BB04CAB3163"/>
          </w:pPr>
          <w:r w:rsidRPr="004A62C8">
            <w:rPr>
              <w:rStyle w:val="PlaceholderText"/>
              <w:color w:val="auto"/>
              <w:szCs w:val="24"/>
              <w:highlight w:val="lightGray"/>
            </w:rPr>
            <w:t>Click or tap here to enter text.</w:t>
          </w:r>
        </w:p>
      </w:docPartBody>
    </w:docPart>
    <w:docPart>
      <w:docPartPr>
        <w:name w:val="AA107EE8625545C5BDB68B72A9E7915B"/>
        <w:category>
          <w:name w:val="General"/>
          <w:gallery w:val="placeholder"/>
        </w:category>
        <w:types>
          <w:type w:val="bbPlcHdr"/>
        </w:types>
        <w:behaviors>
          <w:behavior w:val="content"/>
        </w:behaviors>
        <w:guid w:val="{5054DAE7-160A-4FAB-B961-6468804AA57C}"/>
      </w:docPartPr>
      <w:docPartBody>
        <w:p w:rsidR="00A906A3" w:rsidRDefault="00A906A3" w:rsidP="00A906A3">
          <w:pPr>
            <w:pStyle w:val="AA107EE8625545C5BDB68B72A9E7915B3"/>
          </w:pPr>
          <w:r w:rsidRPr="004A62C8">
            <w:rPr>
              <w:rStyle w:val="PlaceholderText"/>
              <w:color w:val="auto"/>
              <w:szCs w:val="24"/>
              <w:highlight w:val="lightGray"/>
              <w:lang w:eastAsia="en-GB"/>
            </w:rPr>
            <w:t>Click or tap to enter a date.</w:t>
          </w:r>
        </w:p>
      </w:docPartBody>
    </w:docPart>
    <w:docPart>
      <w:docPartPr>
        <w:name w:val="0DC5355648B84451ACF2465D034DDCC7"/>
        <w:category>
          <w:name w:val="General"/>
          <w:gallery w:val="placeholder"/>
        </w:category>
        <w:types>
          <w:type w:val="bbPlcHdr"/>
        </w:types>
        <w:behaviors>
          <w:behavior w:val="content"/>
        </w:behaviors>
        <w:guid w:val="{420F2394-1AF9-4963-A5F0-3C92D522E538}"/>
      </w:docPartPr>
      <w:docPartBody>
        <w:p w:rsidR="00A906A3" w:rsidRDefault="00A906A3" w:rsidP="00A906A3">
          <w:pPr>
            <w:pStyle w:val="0DC5355648B84451ACF2465D034DDCC73"/>
          </w:pPr>
          <w:r w:rsidRPr="004A62C8">
            <w:rPr>
              <w:rStyle w:val="PlaceholderText"/>
              <w:color w:val="auto"/>
              <w:szCs w:val="24"/>
              <w:highlight w:val="lightGray"/>
            </w:rPr>
            <w:t>Click or tap here to enter text.</w:t>
          </w:r>
        </w:p>
      </w:docPartBody>
    </w:docPart>
    <w:docPart>
      <w:docPartPr>
        <w:name w:val="A31E5FF8AD9A4D81ACE5229E81E65849"/>
        <w:category>
          <w:name w:val="General"/>
          <w:gallery w:val="placeholder"/>
        </w:category>
        <w:types>
          <w:type w:val="bbPlcHdr"/>
        </w:types>
        <w:behaviors>
          <w:behavior w:val="content"/>
        </w:behaviors>
        <w:guid w:val="{3094A5F4-115E-49AE-83C7-84A203A000A8}"/>
      </w:docPartPr>
      <w:docPartBody>
        <w:p w:rsidR="00A906A3" w:rsidRDefault="00A906A3" w:rsidP="00A906A3">
          <w:pPr>
            <w:pStyle w:val="A31E5FF8AD9A4D81ACE5229E81E658493"/>
          </w:pPr>
          <w:r w:rsidRPr="004A62C8">
            <w:rPr>
              <w:rStyle w:val="PlaceholderText"/>
              <w:color w:val="auto"/>
              <w:szCs w:val="24"/>
              <w:highlight w:val="lightGray"/>
              <w:lang w:eastAsia="en-GB"/>
            </w:rPr>
            <w:t>Click or tap to enter a date.</w:t>
          </w:r>
        </w:p>
      </w:docPartBody>
    </w:docPart>
    <w:docPart>
      <w:docPartPr>
        <w:name w:val="42D340C11CF849FA85FA38C2EC4B4F28"/>
        <w:category>
          <w:name w:val="General"/>
          <w:gallery w:val="placeholder"/>
        </w:category>
        <w:types>
          <w:type w:val="bbPlcHdr"/>
        </w:types>
        <w:behaviors>
          <w:behavior w:val="content"/>
        </w:behaviors>
        <w:guid w:val="{E2BB96B2-448D-4A67-871E-8CBEFBD59B3F}"/>
      </w:docPartPr>
      <w:docPartBody>
        <w:p w:rsidR="00A906A3" w:rsidRDefault="00A906A3" w:rsidP="00A906A3">
          <w:pPr>
            <w:pStyle w:val="42D340C11CF849FA85FA38C2EC4B4F283"/>
          </w:pPr>
          <w:r w:rsidRPr="004A62C8">
            <w:rPr>
              <w:rStyle w:val="PlaceholderText"/>
              <w:color w:val="auto"/>
              <w:szCs w:val="24"/>
              <w:highlight w:val="lightGray"/>
            </w:rPr>
            <w:t>Click or tap here to enter text.</w:t>
          </w:r>
        </w:p>
      </w:docPartBody>
    </w:docPart>
    <w:docPart>
      <w:docPartPr>
        <w:name w:val="38BD3865920D46918A212D5AB9C8A746"/>
        <w:category>
          <w:name w:val="General"/>
          <w:gallery w:val="placeholder"/>
        </w:category>
        <w:types>
          <w:type w:val="bbPlcHdr"/>
        </w:types>
        <w:behaviors>
          <w:behavior w:val="content"/>
        </w:behaviors>
        <w:guid w:val="{4E3257CC-8528-44DE-B465-BCD898A1C618}"/>
      </w:docPartPr>
      <w:docPartBody>
        <w:p w:rsidR="00A906A3" w:rsidRDefault="00A906A3" w:rsidP="00A906A3">
          <w:pPr>
            <w:pStyle w:val="38BD3865920D46918A212D5AB9C8A7463"/>
          </w:pPr>
          <w:r w:rsidRPr="004A62C8">
            <w:rPr>
              <w:rStyle w:val="PlaceholderText"/>
              <w:color w:val="auto"/>
              <w:szCs w:val="24"/>
              <w:highlight w:val="lightGray"/>
              <w:lang w:eastAsia="en-GB"/>
            </w:rPr>
            <w:t>Click or tap to enter a date.</w:t>
          </w:r>
        </w:p>
      </w:docPartBody>
    </w:docPart>
    <w:docPart>
      <w:docPartPr>
        <w:name w:val="6F764E1BA8994A43A59326956D68AAA0"/>
        <w:category>
          <w:name w:val="General"/>
          <w:gallery w:val="placeholder"/>
        </w:category>
        <w:types>
          <w:type w:val="bbPlcHdr"/>
        </w:types>
        <w:behaviors>
          <w:behavior w:val="content"/>
        </w:behaviors>
        <w:guid w:val="{6A980FC2-0A66-4B29-AB6A-FC9807E91B25}"/>
      </w:docPartPr>
      <w:docPartBody>
        <w:p w:rsidR="00A906A3" w:rsidRDefault="00A906A3" w:rsidP="00A906A3">
          <w:pPr>
            <w:pStyle w:val="6F764E1BA8994A43A59326956D68AAA03"/>
          </w:pPr>
          <w:r w:rsidRPr="004A62C8">
            <w:rPr>
              <w:rStyle w:val="PlaceholderText"/>
              <w:color w:val="auto"/>
              <w:szCs w:val="24"/>
              <w:highlight w:val="lightGray"/>
            </w:rPr>
            <w:t>Click or tap here to enter text.</w:t>
          </w:r>
        </w:p>
      </w:docPartBody>
    </w:docPart>
    <w:docPart>
      <w:docPartPr>
        <w:name w:val="BFC69859A93C4B2F85459E458736F134"/>
        <w:category>
          <w:name w:val="General"/>
          <w:gallery w:val="placeholder"/>
        </w:category>
        <w:types>
          <w:type w:val="bbPlcHdr"/>
        </w:types>
        <w:behaviors>
          <w:behavior w:val="content"/>
        </w:behaviors>
        <w:guid w:val="{85CE42A7-29E9-4613-94B9-F290647DFE12}"/>
      </w:docPartPr>
      <w:docPartBody>
        <w:p w:rsidR="00A906A3" w:rsidRDefault="00A906A3" w:rsidP="00A906A3">
          <w:pPr>
            <w:pStyle w:val="BFC69859A93C4B2F85459E458736F1343"/>
          </w:pPr>
          <w:r w:rsidRPr="004A62C8">
            <w:rPr>
              <w:rStyle w:val="PlaceholderText"/>
              <w:color w:val="auto"/>
              <w:szCs w:val="24"/>
              <w:highlight w:val="lightGray"/>
              <w:lang w:eastAsia="en-GB"/>
            </w:rPr>
            <w:t>Click or tap to enter a date.</w:t>
          </w:r>
        </w:p>
      </w:docPartBody>
    </w:docPart>
    <w:docPart>
      <w:docPartPr>
        <w:name w:val="768A48D1C4DF473B881D83E21147AD27"/>
        <w:category>
          <w:name w:val="General"/>
          <w:gallery w:val="placeholder"/>
        </w:category>
        <w:types>
          <w:type w:val="bbPlcHdr"/>
        </w:types>
        <w:behaviors>
          <w:behavior w:val="content"/>
        </w:behaviors>
        <w:guid w:val="{EC927B05-390D-4CC7-B514-2E05BA48C0B0}"/>
      </w:docPartPr>
      <w:docPartBody>
        <w:p w:rsidR="00A906A3" w:rsidRDefault="00A906A3" w:rsidP="00A906A3">
          <w:pPr>
            <w:pStyle w:val="768A48D1C4DF473B881D83E21147AD273"/>
          </w:pPr>
          <w:r w:rsidRPr="004A62C8">
            <w:rPr>
              <w:rStyle w:val="PlaceholderText"/>
              <w:color w:val="auto"/>
              <w:szCs w:val="24"/>
              <w:highlight w:val="lightGray"/>
            </w:rPr>
            <w:t>Click or tap here to enter text.</w:t>
          </w:r>
        </w:p>
      </w:docPartBody>
    </w:docPart>
    <w:docPart>
      <w:docPartPr>
        <w:name w:val="444A9D5E1C1540B59E113E90DCA24898"/>
        <w:category>
          <w:name w:val="General"/>
          <w:gallery w:val="placeholder"/>
        </w:category>
        <w:types>
          <w:type w:val="bbPlcHdr"/>
        </w:types>
        <w:behaviors>
          <w:behavior w:val="content"/>
        </w:behaviors>
        <w:guid w:val="{D905454C-1826-44C9-93A8-ABB1584805B2}"/>
      </w:docPartPr>
      <w:docPartBody>
        <w:p w:rsidR="00A906A3" w:rsidRDefault="00A906A3" w:rsidP="00A906A3">
          <w:pPr>
            <w:pStyle w:val="444A9D5E1C1540B59E113E90DCA248983"/>
          </w:pPr>
          <w:r w:rsidRPr="004A62C8">
            <w:rPr>
              <w:rStyle w:val="PlaceholderText"/>
              <w:color w:val="auto"/>
              <w:szCs w:val="24"/>
              <w:highlight w:val="lightGray"/>
              <w:lang w:eastAsia="en-GB"/>
            </w:rPr>
            <w:t>Click or tap to enter a date.</w:t>
          </w:r>
        </w:p>
      </w:docPartBody>
    </w:docPart>
    <w:docPart>
      <w:docPartPr>
        <w:name w:val="5E92688B71104C8EB6337174C9EFE4A6"/>
        <w:category>
          <w:name w:val="General"/>
          <w:gallery w:val="placeholder"/>
        </w:category>
        <w:types>
          <w:type w:val="bbPlcHdr"/>
        </w:types>
        <w:behaviors>
          <w:behavior w:val="content"/>
        </w:behaviors>
        <w:guid w:val="{662BA435-78C2-4F56-B8F4-E9AA2E87050F}"/>
      </w:docPartPr>
      <w:docPartBody>
        <w:p w:rsidR="00A906A3" w:rsidRDefault="00A906A3" w:rsidP="00A906A3">
          <w:pPr>
            <w:pStyle w:val="5E92688B71104C8EB6337174C9EFE4A63"/>
          </w:pPr>
          <w:r w:rsidRPr="004A62C8">
            <w:rPr>
              <w:rStyle w:val="PlaceholderText"/>
              <w:color w:val="auto"/>
              <w:szCs w:val="24"/>
              <w:highlight w:val="lightGray"/>
            </w:rPr>
            <w:t>Click or tap here to enter text.</w:t>
          </w:r>
        </w:p>
      </w:docPartBody>
    </w:docPart>
    <w:docPart>
      <w:docPartPr>
        <w:name w:val="E00DA502AAA74BC59D11234F1317E144"/>
        <w:category>
          <w:name w:val="General"/>
          <w:gallery w:val="placeholder"/>
        </w:category>
        <w:types>
          <w:type w:val="bbPlcHdr"/>
        </w:types>
        <w:behaviors>
          <w:behavior w:val="content"/>
        </w:behaviors>
        <w:guid w:val="{BA98A711-A04E-496C-95FA-42FE26C9BAA6}"/>
      </w:docPartPr>
      <w:docPartBody>
        <w:p w:rsidR="00A906A3" w:rsidRDefault="00A906A3" w:rsidP="00A906A3">
          <w:pPr>
            <w:pStyle w:val="E00DA502AAA74BC59D11234F1317E1443"/>
          </w:pPr>
          <w:r w:rsidRPr="004A62C8">
            <w:rPr>
              <w:rStyle w:val="PlaceholderText"/>
              <w:color w:val="auto"/>
              <w:szCs w:val="24"/>
              <w:highlight w:val="lightGray"/>
              <w:lang w:eastAsia="en-GB"/>
            </w:rPr>
            <w:t>Click or tap to enter a date.</w:t>
          </w:r>
        </w:p>
      </w:docPartBody>
    </w:docPart>
    <w:docPart>
      <w:docPartPr>
        <w:name w:val="53906E29B74240D99D0A07407958CF7F"/>
        <w:category>
          <w:name w:val="General"/>
          <w:gallery w:val="placeholder"/>
        </w:category>
        <w:types>
          <w:type w:val="bbPlcHdr"/>
        </w:types>
        <w:behaviors>
          <w:behavior w:val="content"/>
        </w:behaviors>
        <w:guid w:val="{5AE44EB5-6F88-44D4-8E10-E440B826D923}"/>
      </w:docPartPr>
      <w:docPartBody>
        <w:p w:rsidR="00A906A3" w:rsidRDefault="00A906A3" w:rsidP="00A906A3">
          <w:pPr>
            <w:pStyle w:val="53906E29B74240D99D0A07407958CF7F3"/>
          </w:pPr>
          <w:r w:rsidRPr="004A62C8">
            <w:rPr>
              <w:rStyle w:val="PlaceholderText"/>
              <w:color w:val="auto"/>
              <w:szCs w:val="24"/>
              <w:highlight w:val="lightGray"/>
            </w:rPr>
            <w:t>Click or tap here to enter text.</w:t>
          </w:r>
        </w:p>
      </w:docPartBody>
    </w:docPart>
    <w:docPart>
      <w:docPartPr>
        <w:name w:val="3958068FBE174BF095B5670E14B7FE4D"/>
        <w:category>
          <w:name w:val="General"/>
          <w:gallery w:val="placeholder"/>
        </w:category>
        <w:types>
          <w:type w:val="bbPlcHdr"/>
        </w:types>
        <w:behaviors>
          <w:behavior w:val="content"/>
        </w:behaviors>
        <w:guid w:val="{DFA6AE17-308F-4404-B08E-02BE288FC02A}"/>
      </w:docPartPr>
      <w:docPartBody>
        <w:p w:rsidR="00A906A3" w:rsidRDefault="00A906A3" w:rsidP="00A906A3">
          <w:pPr>
            <w:pStyle w:val="3958068FBE174BF095B5670E14B7FE4D3"/>
          </w:pPr>
          <w:r w:rsidRPr="004A62C8">
            <w:rPr>
              <w:rStyle w:val="PlaceholderText"/>
              <w:color w:val="auto"/>
              <w:szCs w:val="24"/>
              <w:highlight w:val="lightGray"/>
              <w:lang w:eastAsia="en-GB"/>
            </w:rPr>
            <w:t>Click or tap to enter a date.</w:t>
          </w:r>
        </w:p>
      </w:docPartBody>
    </w:docPart>
    <w:docPart>
      <w:docPartPr>
        <w:name w:val="6EE25164605F4D8D91EE0B982436AE84"/>
        <w:category>
          <w:name w:val="General"/>
          <w:gallery w:val="placeholder"/>
        </w:category>
        <w:types>
          <w:type w:val="bbPlcHdr"/>
        </w:types>
        <w:behaviors>
          <w:behavior w:val="content"/>
        </w:behaviors>
        <w:guid w:val="{7A374CCA-DF4E-47A1-A0A0-7CCF663C375C}"/>
      </w:docPartPr>
      <w:docPartBody>
        <w:p w:rsidR="00A906A3" w:rsidRDefault="00A906A3" w:rsidP="00A906A3">
          <w:pPr>
            <w:pStyle w:val="6EE25164605F4D8D91EE0B982436AE843"/>
          </w:pPr>
          <w:r w:rsidRPr="004A62C8">
            <w:rPr>
              <w:rStyle w:val="PlaceholderText"/>
              <w:color w:val="auto"/>
              <w:szCs w:val="24"/>
              <w:highlight w:val="lightGray"/>
            </w:rPr>
            <w:t>Click or tap here to enter text.</w:t>
          </w:r>
        </w:p>
      </w:docPartBody>
    </w:docPart>
    <w:docPart>
      <w:docPartPr>
        <w:name w:val="174CA07F18DA4D8284F26A780190E528"/>
        <w:category>
          <w:name w:val="General"/>
          <w:gallery w:val="placeholder"/>
        </w:category>
        <w:types>
          <w:type w:val="bbPlcHdr"/>
        </w:types>
        <w:behaviors>
          <w:behavior w:val="content"/>
        </w:behaviors>
        <w:guid w:val="{C5F273C9-FC6A-4D6F-94DD-98B7314BBA6F}"/>
      </w:docPartPr>
      <w:docPartBody>
        <w:p w:rsidR="00A906A3" w:rsidRDefault="00A906A3" w:rsidP="00A906A3">
          <w:pPr>
            <w:pStyle w:val="174CA07F18DA4D8284F26A780190E5283"/>
          </w:pPr>
          <w:r w:rsidRPr="004A62C8">
            <w:rPr>
              <w:rStyle w:val="PlaceholderText"/>
              <w:color w:val="auto"/>
              <w:szCs w:val="24"/>
              <w:highlight w:val="lightGray"/>
              <w:lang w:eastAsia="en-GB"/>
            </w:rPr>
            <w:t>Click or tap to enter a date.</w:t>
          </w:r>
        </w:p>
      </w:docPartBody>
    </w:docPart>
    <w:docPart>
      <w:docPartPr>
        <w:name w:val="056A5B9AF8F0443F9FDFFA7F8047EE32"/>
        <w:category>
          <w:name w:val="General"/>
          <w:gallery w:val="placeholder"/>
        </w:category>
        <w:types>
          <w:type w:val="bbPlcHdr"/>
        </w:types>
        <w:behaviors>
          <w:behavior w:val="content"/>
        </w:behaviors>
        <w:guid w:val="{2AA38003-07BE-4727-96F1-5B922A4B6914}"/>
      </w:docPartPr>
      <w:docPartBody>
        <w:p w:rsidR="00A906A3" w:rsidRDefault="00A906A3" w:rsidP="00A906A3">
          <w:pPr>
            <w:pStyle w:val="056A5B9AF8F0443F9FDFFA7F8047EE323"/>
          </w:pPr>
          <w:r w:rsidRPr="004A62C8">
            <w:rPr>
              <w:rStyle w:val="PlaceholderText"/>
              <w:color w:val="auto"/>
              <w:szCs w:val="24"/>
              <w:highlight w:val="lightGray"/>
            </w:rPr>
            <w:t>Click or tap here to enter text.</w:t>
          </w:r>
        </w:p>
      </w:docPartBody>
    </w:docPart>
    <w:docPart>
      <w:docPartPr>
        <w:name w:val="4EB053D079654CB78CFAE0C45E18AA78"/>
        <w:category>
          <w:name w:val="General"/>
          <w:gallery w:val="placeholder"/>
        </w:category>
        <w:types>
          <w:type w:val="bbPlcHdr"/>
        </w:types>
        <w:behaviors>
          <w:behavior w:val="content"/>
        </w:behaviors>
        <w:guid w:val="{DBD105E3-22FE-4DE0-AA1C-703C1AEF7B65}"/>
      </w:docPartPr>
      <w:docPartBody>
        <w:p w:rsidR="00A906A3" w:rsidRDefault="00A906A3" w:rsidP="00A906A3">
          <w:pPr>
            <w:pStyle w:val="4EB053D079654CB78CFAE0C45E18AA783"/>
          </w:pPr>
          <w:r w:rsidRPr="004A62C8">
            <w:rPr>
              <w:rStyle w:val="PlaceholderText"/>
              <w:color w:val="auto"/>
              <w:szCs w:val="24"/>
              <w:highlight w:val="lightGray"/>
              <w:lang w:eastAsia="en-GB"/>
            </w:rPr>
            <w:t>Click or tap to enter a date.</w:t>
          </w:r>
        </w:p>
      </w:docPartBody>
    </w:docPart>
    <w:docPart>
      <w:docPartPr>
        <w:name w:val="0059F4808F9441DA85EABC1CC13C951F"/>
        <w:category>
          <w:name w:val="General"/>
          <w:gallery w:val="placeholder"/>
        </w:category>
        <w:types>
          <w:type w:val="bbPlcHdr"/>
        </w:types>
        <w:behaviors>
          <w:behavior w:val="content"/>
        </w:behaviors>
        <w:guid w:val="{81C29DEA-F552-40DA-A79A-705764F83C76}"/>
      </w:docPartPr>
      <w:docPartBody>
        <w:p w:rsidR="00A906A3" w:rsidRDefault="00A906A3" w:rsidP="00A906A3">
          <w:pPr>
            <w:pStyle w:val="0059F4808F9441DA85EABC1CC13C951F3"/>
          </w:pPr>
          <w:r w:rsidRPr="004A62C8">
            <w:rPr>
              <w:rStyle w:val="PlaceholderText"/>
              <w:color w:val="auto"/>
              <w:szCs w:val="24"/>
              <w:highlight w:val="lightGray"/>
            </w:rPr>
            <w:t>Click or tap here to enter text.</w:t>
          </w:r>
        </w:p>
      </w:docPartBody>
    </w:docPart>
    <w:docPart>
      <w:docPartPr>
        <w:name w:val="02B52E2585E74EFD996932171559D7A0"/>
        <w:category>
          <w:name w:val="General"/>
          <w:gallery w:val="placeholder"/>
        </w:category>
        <w:types>
          <w:type w:val="bbPlcHdr"/>
        </w:types>
        <w:behaviors>
          <w:behavior w:val="content"/>
        </w:behaviors>
        <w:guid w:val="{E8B9A040-BC2C-4D95-94E5-09401AFAF1F3}"/>
      </w:docPartPr>
      <w:docPartBody>
        <w:p w:rsidR="00A906A3" w:rsidRDefault="00A906A3" w:rsidP="00A906A3">
          <w:pPr>
            <w:pStyle w:val="02B52E2585E74EFD996932171559D7A03"/>
          </w:pPr>
          <w:r w:rsidRPr="004A62C8">
            <w:rPr>
              <w:rStyle w:val="PlaceholderText"/>
              <w:color w:val="auto"/>
              <w:szCs w:val="24"/>
              <w:highlight w:val="lightGray"/>
              <w:lang w:eastAsia="en-GB"/>
            </w:rPr>
            <w:t>Click or tap to enter a date.</w:t>
          </w:r>
        </w:p>
      </w:docPartBody>
    </w:docPart>
    <w:docPart>
      <w:docPartPr>
        <w:name w:val="9F06FEF2EF7841D1A854C52D67FCA62A"/>
        <w:category>
          <w:name w:val="General"/>
          <w:gallery w:val="placeholder"/>
        </w:category>
        <w:types>
          <w:type w:val="bbPlcHdr"/>
        </w:types>
        <w:behaviors>
          <w:behavior w:val="content"/>
        </w:behaviors>
        <w:guid w:val="{8168548A-681F-427F-8DF3-4384B153654A}"/>
      </w:docPartPr>
      <w:docPartBody>
        <w:p w:rsidR="00A906A3" w:rsidRDefault="00A906A3" w:rsidP="00A906A3">
          <w:pPr>
            <w:pStyle w:val="9F06FEF2EF7841D1A854C52D67FCA62A3"/>
          </w:pPr>
          <w:r w:rsidRPr="004A62C8">
            <w:rPr>
              <w:rStyle w:val="PlaceholderText"/>
              <w:color w:val="auto"/>
              <w:szCs w:val="24"/>
              <w:highlight w:val="lightGray"/>
            </w:rPr>
            <w:t>Click or tap here to enter text.</w:t>
          </w:r>
        </w:p>
      </w:docPartBody>
    </w:docPart>
    <w:docPart>
      <w:docPartPr>
        <w:name w:val="AE8829866AE449FBB063AC8E25A51437"/>
        <w:category>
          <w:name w:val="General"/>
          <w:gallery w:val="placeholder"/>
        </w:category>
        <w:types>
          <w:type w:val="bbPlcHdr"/>
        </w:types>
        <w:behaviors>
          <w:behavior w:val="content"/>
        </w:behaviors>
        <w:guid w:val="{C5CAB4CF-3961-439C-9063-8000A86EA93C}"/>
      </w:docPartPr>
      <w:docPartBody>
        <w:p w:rsidR="00A906A3" w:rsidRDefault="00A906A3" w:rsidP="00A906A3">
          <w:pPr>
            <w:pStyle w:val="AE8829866AE449FBB063AC8E25A514373"/>
          </w:pPr>
          <w:r w:rsidRPr="004A62C8">
            <w:rPr>
              <w:rStyle w:val="PlaceholderText"/>
              <w:color w:val="auto"/>
              <w:szCs w:val="24"/>
              <w:highlight w:val="lightGray"/>
              <w:lang w:eastAsia="en-GB"/>
            </w:rPr>
            <w:t>Click or tap to enter a date.</w:t>
          </w:r>
        </w:p>
      </w:docPartBody>
    </w:docPart>
    <w:docPart>
      <w:docPartPr>
        <w:name w:val="982B0AEA18DD446EA400CEA54431B175"/>
        <w:category>
          <w:name w:val="General"/>
          <w:gallery w:val="placeholder"/>
        </w:category>
        <w:types>
          <w:type w:val="bbPlcHdr"/>
        </w:types>
        <w:behaviors>
          <w:behavior w:val="content"/>
        </w:behaviors>
        <w:guid w:val="{C8A0EE9A-90F4-486B-A044-BC225F4C4886}"/>
      </w:docPartPr>
      <w:docPartBody>
        <w:p w:rsidR="00A906A3" w:rsidRDefault="00A906A3" w:rsidP="00A906A3">
          <w:pPr>
            <w:pStyle w:val="982B0AEA18DD446EA400CEA54431B1753"/>
          </w:pPr>
          <w:r w:rsidRPr="004A62C8">
            <w:rPr>
              <w:rStyle w:val="PlaceholderText"/>
              <w:color w:val="auto"/>
              <w:szCs w:val="24"/>
              <w:highlight w:val="lightGray"/>
            </w:rPr>
            <w:t>Click or tap here to enter text.</w:t>
          </w:r>
        </w:p>
      </w:docPartBody>
    </w:docPart>
    <w:docPart>
      <w:docPartPr>
        <w:name w:val="02CC3377B3504802A02E007A1CCF23FE"/>
        <w:category>
          <w:name w:val="General"/>
          <w:gallery w:val="placeholder"/>
        </w:category>
        <w:types>
          <w:type w:val="bbPlcHdr"/>
        </w:types>
        <w:behaviors>
          <w:behavior w:val="content"/>
        </w:behaviors>
        <w:guid w:val="{54733332-6890-4F26-9F16-5AEBD37AD972}"/>
      </w:docPartPr>
      <w:docPartBody>
        <w:p w:rsidR="00A906A3" w:rsidRDefault="00A906A3" w:rsidP="00A906A3">
          <w:pPr>
            <w:pStyle w:val="02CC3377B3504802A02E007A1CCF23FE3"/>
          </w:pPr>
          <w:r w:rsidRPr="004A62C8">
            <w:rPr>
              <w:rStyle w:val="PlaceholderText"/>
              <w:color w:val="auto"/>
              <w:szCs w:val="24"/>
              <w:highlight w:val="lightGray"/>
              <w:lang w:eastAsia="en-GB"/>
            </w:rPr>
            <w:t>Click or tap here to enter any other service.</w:t>
          </w:r>
        </w:p>
      </w:docPartBody>
    </w:docPart>
    <w:docPart>
      <w:docPartPr>
        <w:name w:val="66E14CA7EEFA431BB273F2E7D568B120"/>
        <w:category>
          <w:name w:val="General"/>
          <w:gallery w:val="placeholder"/>
        </w:category>
        <w:types>
          <w:type w:val="bbPlcHdr"/>
        </w:types>
        <w:behaviors>
          <w:behavior w:val="content"/>
        </w:behaviors>
        <w:guid w:val="{8C7F5A14-54CA-4B8F-86C1-45A8DDE35950}"/>
      </w:docPartPr>
      <w:docPartBody>
        <w:p w:rsidR="00A906A3" w:rsidRDefault="00A906A3" w:rsidP="00A906A3">
          <w:pPr>
            <w:pStyle w:val="66E14CA7EEFA431BB273F2E7D568B1203"/>
          </w:pPr>
          <w:r w:rsidRPr="004A62C8">
            <w:rPr>
              <w:rStyle w:val="PlaceholderText"/>
              <w:color w:val="auto"/>
              <w:szCs w:val="24"/>
              <w:highlight w:val="lightGray"/>
              <w:lang w:eastAsia="en-GB"/>
            </w:rPr>
            <w:t>Click or tap to enter a date.</w:t>
          </w:r>
        </w:p>
      </w:docPartBody>
    </w:docPart>
    <w:docPart>
      <w:docPartPr>
        <w:name w:val="AAC7CF99B4334F16B437B4FA4089B863"/>
        <w:category>
          <w:name w:val="General"/>
          <w:gallery w:val="placeholder"/>
        </w:category>
        <w:types>
          <w:type w:val="bbPlcHdr"/>
        </w:types>
        <w:behaviors>
          <w:behavior w:val="content"/>
        </w:behaviors>
        <w:guid w:val="{2E18779E-B3AC-4FEF-83F3-61A18A88B6C8}"/>
      </w:docPartPr>
      <w:docPartBody>
        <w:p w:rsidR="00A906A3" w:rsidRDefault="00A906A3" w:rsidP="00A906A3">
          <w:pPr>
            <w:pStyle w:val="AAC7CF99B4334F16B437B4FA4089B8633"/>
          </w:pPr>
          <w:r w:rsidRPr="004A62C8">
            <w:rPr>
              <w:rStyle w:val="PlaceholderText"/>
              <w:color w:val="auto"/>
              <w:szCs w:val="24"/>
              <w:highlight w:val="lightGray"/>
            </w:rPr>
            <w:t>Click or tap here to enter text.</w:t>
          </w:r>
        </w:p>
      </w:docPartBody>
    </w:docPart>
    <w:docPart>
      <w:docPartPr>
        <w:name w:val="F861ED5FEEE94A3BA55F09721055DD4E"/>
        <w:category>
          <w:name w:val="General"/>
          <w:gallery w:val="placeholder"/>
        </w:category>
        <w:types>
          <w:type w:val="bbPlcHdr"/>
        </w:types>
        <w:behaviors>
          <w:behavior w:val="content"/>
        </w:behaviors>
        <w:guid w:val="{2BF9F20B-49A1-4BE7-81A5-5BDB7F65A18A}"/>
      </w:docPartPr>
      <w:docPartBody>
        <w:p w:rsidR="00000000" w:rsidRDefault="00A906A3" w:rsidP="00A906A3">
          <w:pPr>
            <w:pStyle w:val="F861ED5FEEE94A3BA55F09721055DD4E3"/>
          </w:pPr>
          <w:r w:rsidRPr="00B73012">
            <w:rPr>
              <w:rStyle w:val="PlaceholderText"/>
              <w:color w:val="auto"/>
              <w:highlight w:val="lightGray"/>
            </w:rPr>
            <w:t>Click or tap here to enter text.</w:t>
          </w:r>
        </w:p>
      </w:docPartBody>
    </w:docPart>
    <w:docPart>
      <w:docPartPr>
        <w:name w:val="33F690C89071461FB034AE35DA4C809C"/>
        <w:category>
          <w:name w:val="General"/>
          <w:gallery w:val="placeholder"/>
        </w:category>
        <w:types>
          <w:type w:val="bbPlcHdr"/>
        </w:types>
        <w:behaviors>
          <w:behavior w:val="content"/>
        </w:behaviors>
        <w:guid w:val="{8B376C84-9A24-49D7-AB30-6D7E8F74B7E7}"/>
      </w:docPartPr>
      <w:docPartBody>
        <w:p w:rsidR="00000000" w:rsidRDefault="00A906A3" w:rsidP="00A906A3">
          <w:pPr>
            <w:pStyle w:val="33F690C89071461FB034AE35DA4C809C3"/>
          </w:pPr>
          <w:r w:rsidRPr="00B73012">
            <w:rPr>
              <w:rStyle w:val="PlaceholderText"/>
              <w:color w:val="auto"/>
              <w:highlight w:val="lightGray"/>
            </w:rPr>
            <w:t>Click or tap here to enter text.</w:t>
          </w:r>
        </w:p>
      </w:docPartBody>
    </w:docPart>
    <w:docPart>
      <w:docPartPr>
        <w:name w:val="620E4DD12CB941408946E88405CA6947"/>
        <w:category>
          <w:name w:val="General"/>
          <w:gallery w:val="placeholder"/>
        </w:category>
        <w:types>
          <w:type w:val="bbPlcHdr"/>
        </w:types>
        <w:behaviors>
          <w:behavior w:val="content"/>
        </w:behaviors>
        <w:guid w:val="{DCFDD0D5-079C-4038-BA68-22DF322C89EE}"/>
      </w:docPartPr>
      <w:docPartBody>
        <w:p w:rsidR="00000000" w:rsidRDefault="00A906A3" w:rsidP="00A906A3">
          <w:pPr>
            <w:pStyle w:val="620E4DD12CB941408946E88405CA69473"/>
          </w:pPr>
          <w:r w:rsidRPr="00B73012">
            <w:rPr>
              <w:rStyle w:val="PlaceholderText"/>
              <w:color w:val="auto"/>
              <w:highlight w:val="lightGray"/>
            </w:rPr>
            <w:t>Click or tap here to enter text.</w:t>
          </w:r>
        </w:p>
      </w:docPartBody>
    </w:docPart>
    <w:docPart>
      <w:docPartPr>
        <w:name w:val="B0653A0DC11248D18144ED33C259BD7B"/>
        <w:category>
          <w:name w:val="General"/>
          <w:gallery w:val="placeholder"/>
        </w:category>
        <w:types>
          <w:type w:val="bbPlcHdr"/>
        </w:types>
        <w:behaviors>
          <w:behavior w:val="content"/>
        </w:behaviors>
        <w:guid w:val="{6E98CFF0-6A3D-4343-BD4B-EB4EC40F8919}"/>
      </w:docPartPr>
      <w:docPartBody>
        <w:p w:rsidR="00000000" w:rsidRDefault="00A906A3" w:rsidP="00A906A3">
          <w:pPr>
            <w:pStyle w:val="B0653A0DC11248D18144ED33C259BD7B3"/>
          </w:pPr>
          <w:r w:rsidRPr="001A0304">
            <w:rPr>
              <w:rStyle w:val="PlaceholderText"/>
              <w:color w:val="auto"/>
              <w:highlight w:val="lightGray"/>
            </w:rPr>
            <w:t>Click or tap here to enter text.</w:t>
          </w:r>
        </w:p>
      </w:docPartBody>
    </w:docPart>
    <w:docPart>
      <w:docPartPr>
        <w:name w:val="33A4BC86FB09479DBAB2EE92F281221F"/>
        <w:category>
          <w:name w:val="General"/>
          <w:gallery w:val="placeholder"/>
        </w:category>
        <w:types>
          <w:type w:val="bbPlcHdr"/>
        </w:types>
        <w:behaviors>
          <w:behavior w:val="content"/>
        </w:behaviors>
        <w:guid w:val="{CD126593-8B92-4657-8761-ADB306A9E657}"/>
      </w:docPartPr>
      <w:docPartBody>
        <w:p w:rsidR="00000000" w:rsidRDefault="00A906A3" w:rsidP="00A906A3">
          <w:pPr>
            <w:pStyle w:val="33A4BC86FB09479DBAB2EE92F281221F3"/>
          </w:pPr>
          <w:r w:rsidRPr="00B73012">
            <w:rPr>
              <w:rStyle w:val="PlaceholderText"/>
              <w:color w:val="auto"/>
              <w:highlight w:val="lightGray"/>
            </w:rPr>
            <w:t>Click or tap here to enter text.</w:t>
          </w:r>
        </w:p>
      </w:docPartBody>
    </w:docPart>
    <w:docPart>
      <w:docPartPr>
        <w:name w:val="B184528D635047738ECB08C8CE5361C7"/>
        <w:category>
          <w:name w:val="General"/>
          <w:gallery w:val="placeholder"/>
        </w:category>
        <w:types>
          <w:type w:val="bbPlcHdr"/>
        </w:types>
        <w:behaviors>
          <w:behavior w:val="content"/>
        </w:behaviors>
        <w:guid w:val="{E79BC6A4-A2CA-479A-9DA8-28172FA753B1}"/>
      </w:docPartPr>
      <w:docPartBody>
        <w:p w:rsidR="00000000" w:rsidRDefault="00A906A3" w:rsidP="00A906A3">
          <w:pPr>
            <w:pStyle w:val="B184528D635047738ECB08C8CE5361C73"/>
          </w:pPr>
          <w:r w:rsidRPr="00B73012">
            <w:rPr>
              <w:rStyle w:val="PlaceholderText"/>
              <w:color w:val="auto"/>
              <w:highlight w:val="lightGray"/>
            </w:rPr>
            <w:t>Click or tap here to enter text.</w:t>
          </w:r>
        </w:p>
      </w:docPartBody>
    </w:docPart>
    <w:docPart>
      <w:docPartPr>
        <w:name w:val="F91E42E7F37E40708155DEFAFEF416B8"/>
        <w:category>
          <w:name w:val="General"/>
          <w:gallery w:val="placeholder"/>
        </w:category>
        <w:types>
          <w:type w:val="bbPlcHdr"/>
        </w:types>
        <w:behaviors>
          <w:behavior w:val="content"/>
        </w:behaviors>
        <w:guid w:val="{374864F8-F5CF-44B7-B045-0CDE9AA6563A}"/>
      </w:docPartPr>
      <w:docPartBody>
        <w:p w:rsidR="00000000" w:rsidRDefault="00A906A3" w:rsidP="00A906A3">
          <w:pPr>
            <w:pStyle w:val="F91E42E7F37E40708155DEFAFEF416B83"/>
          </w:pPr>
          <w:r w:rsidRPr="00B73012">
            <w:rPr>
              <w:rStyle w:val="PlaceholderText"/>
              <w:color w:val="auto"/>
              <w:highlight w:val="lightGray"/>
            </w:rPr>
            <w:t>Click or tap here to enter text.</w:t>
          </w:r>
        </w:p>
      </w:docPartBody>
    </w:docPart>
    <w:docPart>
      <w:docPartPr>
        <w:name w:val="DEB0D2451A3B4BEC97BE398DD008B2FA"/>
        <w:category>
          <w:name w:val="General"/>
          <w:gallery w:val="placeholder"/>
        </w:category>
        <w:types>
          <w:type w:val="bbPlcHdr"/>
        </w:types>
        <w:behaviors>
          <w:behavior w:val="content"/>
        </w:behaviors>
        <w:guid w:val="{054C1EC9-78B6-4129-B30E-F69DCDA1444E}"/>
      </w:docPartPr>
      <w:docPartBody>
        <w:p w:rsidR="00000000" w:rsidRDefault="00A906A3" w:rsidP="00A906A3">
          <w:pPr>
            <w:pStyle w:val="DEB0D2451A3B4BEC97BE398DD008B2FA3"/>
          </w:pPr>
          <w:r w:rsidRPr="001A0304">
            <w:rPr>
              <w:rStyle w:val="PlaceholderText"/>
              <w:color w:val="auto"/>
              <w:highlight w:val="lightGray"/>
            </w:rPr>
            <w:t>Click or tap here to enter text.</w:t>
          </w:r>
        </w:p>
      </w:docPartBody>
    </w:docPart>
    <w:docPart>
      <w:docPartPr>
        <w:name w:val="BD408068489E4EFF8DFB6FDA78733E05"/>
        <w:category>
          <w:name w:val="General"/>
          <w:gallery w:val="placeholder"/>
        </w:category>
        <w:types>
          <w:type w:val="bbPlcHdr"/>
        </w:types>
        <w:behaviors>
          <w:behavior w:val="content"/>
        </w:behaviors>
        <w:guid w:val="{08E78230-F810-4B89-AFBC-5F8C514E57D3}"/>
      </w:docPartPr>
      <w:docPartBody>
        <w:p w:rsidR="00000000" w:rsidRDefault="00A906A3" w:rsidP="00A906A3">
          <w:pPr>
            <w:pStyle w:val="BD408068489E4EFF8DFB6FDA78733E053"/>
          </w:pPr>
          <w:r w:rsidRPr="00B73012">
            <w:rPr>
              <w:rStyle w:val="PlaceholderText"/>
              <w:color w:val="auto"/>
              <w:highlight w:val="lightGray"/>
            </w:rPr>
            <w:t>Choose an item.</w:t>
          </w:r>
        </w:p>
      </w:docPartBody>
    </w:docPart>
    <w:docPart>
      <w:docPartPr>
        <w:name w:val="94DC9506E0E0410B9E7F66332A03E048"/>
        <w:category>
          <w:name w:val="General"/>
          <w:gallery w:val="placeholder"/>
        </w:category>
        <w:types>
          <w:type w:val="bbPlcHdr"/>
        </w:types>
        <w:behaviors>
          <w:behavior w:val="content"/>
        </w:behaviors>
        <w:guid w:val="{4A0706EF-F536-4218-BE52-440D5C140199}"/>
      </w:docPartPr>
      <w:docPartBody>
        <w:p w:rsidR="00000000" w:rsidRDefault="00A906A3" w:rsidP="00A906A3">
          <w:pPr>
            <w:pStyle w:val="94DC9506E0E0410B9E7F66332A03E0483"/>
          </w:pPr>
          <w:r w:rsidRPr="001A0304">
            <w:rPr>
              <w:rStyle w:val="PlaceholderText"/>
              <w:color w:val="auto"/>
              <w:highlight w:val="lightGray"/>
            </w:rPr>
            <w:t>Click or tap here to enter text.</w:t>
          </w:r>
        </w:p>
      </w:docPartBody>
    </w:docPart>
    <w:docPart>
      <w:docPartPr>
        <w:name w:val="2114D157D57F43A98232BFE635D87288"/>
        <w:category>
          <w:name w:val="General"/>
          <w:gallery w:val="placeholder"/>
        </w:category>
        <w:types>
          <w:type w:val="bbPlcHdr"/>
        </w:types>
        <w:behaviors>
          <w:behavior w:val="content"/>
        </w:behaviors>
        <w:guid w:val="{E3A5C859-DCED-4186-A99E-7CB4199B05AB}"/>
      </w:docPartPr>
      <w:docPartBody>
        <w:p w:rsidR="00000000" w:rsidRDefault="00A906A3" w:rsidP="00A906A3">
          <w:pPr>
            <w:pStyle w:val="2114D157D57F43A98232BFE635D872883"/>
          </w:pPr>
          <w:r w:rsidRPr="00B73012">
            <w:rPr>
              <w:rStyle w:val="PlaceholderText"/>
              <w:color w:val="auto"/>
              <w:highlight w:val="lightGray"/>
            </w:rPr>
            <w:t>Click or tap here to enter text.</w:t>
          </w:r>
        </w:p>
      </w:docPartBody>
    </w:docPart>
    <w:docPart>
      <w:docPartPr>
        <w:name w:val="E8086C34277B48D49AC9B64052C5319C"/>
        <w:category>
          <w:name w:val="General"/>
          <w:gallery w:val="placeholder"/>
        </w:category>
        <w:types>
          <w:type w:val="bbPlcHdr"/>
        </w:types>
        <w:behaviors>
          <w:behavior w:val="content"/>
        </w:behaviors>
        <w:guid w:val="{629C7009-B025-438C-B387-09993110ED55}"/>
      </w:docPartPr>
      <w:docPartBody>
        <w:p w:rsidR="00000000" w:rsidRDefault="00A906A3" w:rsidP="00A906A3">
          <w:pPr>
            <w:pStyle w:val="E8086C34277B48D49AC9B64052C5319C3"/>
          </w:pPr>
          <w:r w:rsidRPr="00B73012">
            <w:rPr>
              <w:rStyle w:val="PlaceholderText"/>
              <w:color w:val="auto"/>
              <w:highlight w:val="lightGray"/>
            </w:rPr>
            <w:t>Choose an item.</w:t>
          </w:r>
        </w:p>
      </w:docPartBody>
    </w:docPart>
    <w:docPart>
      <w:docPartPr>
        <w:name w:val="1EFD1A548C804511B676BAA1E97683BD"/>
        <w:category>
          <w:name w:val="General"/>
          <w:gallery w:val="placeholder"/>
        </w:category>
        <w:types>
          <w:type w:val="bbPlcHdr"/>
        </w:types>
        <w:behaviors>
          <w:behavior w:val="content"/>
        </w:behaviors>
        <w:guid w:val="{552C9380-38AB-4322-8154-7F9145456994}"/>
      </w:docPartPr>
      <w:docPartBody>
        <w:p w:rsidR="00000000" w:rsidRDefault="00A906A3" w:rsidP="00A906A3">
          <w:pPr>
            <w:pStyle w:val="1EFD1A548C804511B676BAA1E97683BD3"/>
          </w:pPr>
          <w:r w:rsidRPr="00B73012">
            <w:rPr>
              <w:rStyle w:val="PlaceholderText"/>
              <w:color w:val="auto"/>
              <w:highlight w:val="lightGray"/>
            </w:rPr>
            <w:t>Click or tap here to enter text.</w:t>
          </w:r>
        </w:p>
      </w:docPartBody>
    </w:docPart>
    <w:docPart>
      <w:docPartPr>
        <w:name w:val="70FDD92FE8584999BA209B8604E5B7FE"/>
        <w:category>
          <w:name w:val="General"/>
          <w:gallery w:val="placeholder"/>
        </w:category>
        <w:types>
          <w:type w:val="bbPlcHdr"/>
        </w:types>
        <w:behaviors>
          <w:behavior w:val="content"/>
        </w:behaviors>
        <w:guid w:val="{9527B145-9AD4-4F22-9BA1-4185D105077C}"/>
      </w:docPartPr>
      <w:docPartBody>
        <w:p w:rsidR="00000000" w:rsidRDefault="00A906A3" w:rsidP="00A906A3">
          <w:pPr>
            <w:pStyle w:val="70FDD92FE8584999BA209B8604E5B7FE3"/>
          </w:pPr>
          <w:r w:rsidRPr="00B73012">
            <w:rPr>
              <w:rStyle w:val="PlaceholderText"/>
              <w:color w:val="auto"/>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1A"/>
    <w:rsid w:val="0000395D"/>
    <w:rsid w:val="000101BB"/>
    <w:rsid w:val="000515E9"/>
    <w:rsid w:val="001F14CF"/>
    <w:rsid w:val="00301237"/>
    <w:rsid w:val="0037766B"/>
    <w:rsid w:val="003D66ED"/>
    <w:rsid w:val="00404A22"/>
    <w:rsid w:val="005C33EF"/>
    <w:rsid w:val="00696511"/>
    <w:rsid w:val="0080174B"/>
    <w:rsid w:val="00824281"/>
    <w:rsid w:val="008D7B75"/>
    <w:rsid w:val="00945292"/>
    <w:rsid w:val="00970893"/>
    <w:rsid w:val="009E5BF9"/>
    <w:rsid w:val="00A46A76"/>
    <w:rsid w:val="00A906A3"/>
    <w:rsid w:val="00AB166B"/>
    <w:rsid w:val="00AC3DE2"/>
    <w:rsid w:val="00B865FC"/>
    <w:rsid w:val="00C54D47"/>
    <w:rsid w:val="00CA3F41"/>
    <w:rsid w:val="00CE1222"/>
    <w:rsid w:val="00D70A1A"/>
    <w:rsid w:val="00DE0766"/>
    <w:rsid w:val="00E15D38"/>
    <w:rsid w:val="00EC32AA"/>
    <w:rsid w:val="00FB6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906A3"/>
    <w:rPr>
      <w:color w:val="808080"/>
    </w:rPr>
  </w:style>
  <w:style w:type="paragraph" w:customStyle="1" w:styleId="F861ED5FEEE94A3BA55F09721055DD4E">
    <w:name w:val="F861ED5FEEE94A3BA55F09721055DD4E"/>
    <w:rsid w:val="00A906A3"/>
  </w:style>
  <w:style w:type="paragraph" w:customStyle="1" w:styleId="33F690C89071461FB034AE35DA4C809C">
    <w:name w:val="33F690C89071461FB034AE35DA4C809C"/>
    <w:rsid w:val="00A906A3"/>
  </w:style>
  <w:style w:type="paragraph" w:customStyle="1" w:styleId="620E4DD12CB941408946E88405CA6947">
    <w:name w:val="620E4DD12CB941408946E88405CA6947"/>
    <w:rsid w:val="00A906A3"/>
  </w:style>
  <w:style w:type="paragraph" w:customStyle="1" w:styleId="B0653A0DC11248D18144ED33C259BD7B">
    <w:name w:val="B0653A0DC11248D18144ED33C259BD7B"/>
    <w:rsid w:val="00A906A3"/>
  </w:style>
  <w:style w:type="paragraph" w:customStyle="1" w:styleId="33A4BC86FB09479DBAB2EE92F281221F">
    <w:name w:val="33A4BC86FB09479DBAB2EE92F281221F"/>
    <w:rsid w:val="00A906A3"/>
  </w:style>
  <w:style w:type="paragraph" w:customStyle="1" w:styleId="B184528D635047738ECB08C8CE5361C7">
    <w:name w:val="B184528D635047738ECB08C8CE5361C7"/>
    <w:rsid w:val="00A906A3"/>
  </w:style>
  <w:style w:type="paragraph" w:customStyle="1" w:styleId="F91E42E7F37E40708155DEFAFEF416B8">
    <w:name w:val="F91E42E7F37E40708155DEFAFEF416B8"/>
    <w:rsid w:val="00A906A3"/>
  </w:style>
  <w:style w:type="paragraph" w:customStyle="1" w:styleId="DEB0D2451A3B4BEC97BE398DD008B2FA">
    <w:name w:val="DEB0D2451A3B4BEC97BE398DD008B2FA"/>
    <w:rsid w:val="00A906A3"/>
  </w:style>
  <w:style w:type="paragraph" w:customStyle="1" w:styleId="BD408068489E4EFF8DFB6FDA78733E05">
    <w:name w:val="BD408068489E4EFF8DFB6FDA78733E05"/>
    <w:rsid w:val="00A906A3"/>
  </w:style>
  <w:style w:type="paragraph" w:customStyle="1" w:styleId="94DC9506E0E0410B9E7F66332A03E048">
    <w:name w:val="94DC9506E0E0410B9E7F66332A03E048"/>
    <w:rsid w:val="00A906A3"/>
  </w:style>
  <w:style w:type="paragraph" w:customStyle="1" w:styleId="2114D157D57F43A98232BFE635D87288">
    <w:name w:val="2114D157D57F43A98232BFE635D87288"/>
    <w:rsid w:val="00A906A3"/>
  </w:style>
  <w:style w:type="paragraph" w:customStyle="1" w:styleId="E8086C34277B48D49AC9B64052C5319C">
    <w:name w:val="E8086C34277B48D49AC9B64052C5319C"/>
    <w:rsid w:val="00A906A3"/>
  </w:style>
  <w:style w:type="paragraph" w:customStyle="1" w:styleId="1EFD1A548C804511B676BAA1E97683BD">
    <w:name w:val="1EFD1A548C804511B676BAA1E97683BD"/>
    <w:rsid w:val="00A906A3"/>
  </w:style>
  <w:style w:type="paragraph" w:customStyle="1" w:styleId="70FDD92FE8584999BA209B8604E5B7FE">
    <w:name w:val="70FDD92FE8584999BA209B8604E5B7FE"/>
    <w:rsid w:val="00A906A3"/>
  </w:style>
  <w:style w:type="paragraph" w:customStyle="1" w:styleId="E6D3337E77F34DAAA4FE9643717B79DE">
    <w:name w:val="E6D3337E77F34DAAA4FE9643717B79DE"/>
    <w:rsid w:val="00A906A3"/>
    <w:pPr>
      <w:spacing w:line="259" w:lineRule="auto"/>
    </w:pPr>
    <w:rPr>
      <w:rFonts w:ascii="Arial" w:eastAsiaTheme="minorHAnsi" w:hAnsi="Arial"/>
      <w:kern w:val="0"/>
      <w:szCs w:val="22"/>
      <w:lang w:eastAsia="en-US"/>
      <w14:ligatures w14:val="none"/>
    </w:rPr>
  </w:style>
  <w:style w:type="paragraph" w:customStyle="1" w:styleId="E93F517A5B5D458F8502A7DB6F1F01A2">
    <w:name w:val="E93F517A5B5D458F8502A7DB6F1F01A2"/>
    <w:rsid w:val="00A906A3"/>
    <w:pPr>
      <w:spacing w:line="259" w:lineRule="auto"/>
    </w:pPr>
    <w:rPr>
      <w:rFonts w:ascii="Arial" w:eastAsiaTheme="minorHAnsi" w:hAnsi="Arial"/>
      <w:kern w:val="0"/>
      <w:szCs w:val="22"/>
      <w:lang w:eastAsia="en-US"/>
      <w14:ligatures w14:val="none"/>
    </w:rPr>
  </w:style>
  <w:style w:type="paragraph" w:customStyle="1" w:styleId="F861ED5FEEE94A3BA55F09721055DD4E1">
    <w:name w:val="F861ED5FEEE94A3BA55F09721055DD4E1"/>
    <w:rsid w:val="00A906A3"/>
    <w:pPr>
      <w:spacing w:line="259" w:lineRule="auto"/>
    </w:pPr>
    <w:rPr>
      <w:rFonts w:ascii="Arial" w:eastAsiaTheme="minorHAnsi" w:hAnsi="Arial"/>
      <w:kern w:val="0"/>
      <w:szCs w:val="22"/>
      <w:lang w:eastAsia="en-US"/>
      <w14:ligatures w14:val="none"/>
    </w:rPr>
  </w:style>
  <w:style w:type="paragraph" w:customStyle="1" w:styleId="33F690C89071461FB034AE35DA4C809C1">
    <w:name w:val="33F690C89071461FB034AE35DA4C809C1"/>
    <w:rsid w:val="00A906A3"/>
    <w:pPr>
      <w:spacing w:line="259" w:lineRule="auto"/>
    </w:pPr>
    <w:rPr>
      <w:rFonts w:ascii="Arial" w:eastAsiaTheme="minorHAnsi" w:hAnsi="Arial"/>
      <w:kern w:val="0"/>
      <w:szCs w:val="22"/>
      <w:lang w:eastAsia="en-US"/>
      <w14:ligatures w14:val="none"/>
    </w:rPr>
  </w:style>
  <w:style w:type="paragraph" w:customStyle="1" w:styleId="620E4DD12CB941408946E88405CA69471">
    <w:name w:val="620E4DD12CB941408946E88405CA69471"/>
    <w:rsid w:val="00A906A3"/>
    <w:pPr>
      <w:spacing w:line="259" w:lineRule="auto"/>
    </w:pPr>
    <w:rPr>
      <w:rFonts w:ascii="Arial" w:eastAsiaTheme="minorHAnsi" w:hAnsi="Arial"/>
      <w:kern w:val="0"/>
      <w:szCs w:val="22"/>
      <w:lang w:eastAsia="en-US"/>
      <w14:ligatures w14:val="none"/>
    </w:rPr>
  </w:style>
  <w:style w:type="paragraph" w:customStyle="1" w:styleId="B0653A0DC11248D18144ED33C259BD7B1">
    <w:name w:val="B0653A0DC11248D18144ED33C259BD7B1"/>
    <w:rsid w:val="00A906A3"/>
    <w:pPr>
      <w:spacing w:line="259" w:lineRule="auto"/>
    </w:pPr>
    <w:rPr>
      <w:rFonts w:ascii="Arial" w:eastAsiaTheme="minorHAnsi" w:hAnsi="Arial"/>
      <w:kern w:val="0"/>
      <w:szCs w:val="22"/>
      <w:lang w:eastAsia="en-US"/>
      <w14:ligatures w14:val="none"/>
    </w:rPr>
  </w:style>
  <w:style w:type="paragraph" w:customStyle="1" w:styleId="33A4BC86FB09479DBAB2EE92F281221F1">
    <w:name w:val="33A4BC86FB09479DBAB2EE92F281221F1"/>
    <w:rsid w:val="00A906A3"/>
    <w:pPr>
      <w:spacing w:line="259" w:lineRule="auto"/>
    </w:pPr>
    <w:rPr>
      <w:rFonts w:ascii="Arial" w:eastAsiaTheme="minorHAnsi" w:hAnsi="Arial"/>
      <w:kern w:val="0"/>
      <w:szCs w:val="22"/>
      <w:lang w:eastAsia="en-US"/>
      <w14:ligatures w14:val="none"/>
    </w:rPr>
  </w:style>
  <w:style w:type="paragraph" w:customStyle="1" w:styleId="B184528D635047738ECB08C8CE5361C71">
    <w:name w:val="B184528D635047738ECB08C8CE5361C71"/>
    <w:rsid w:val="00A906A3"/>
    <w:pPr>
      <w:spacing w:line="259" w:lineRule="auto"/>
    </w:pPr>
    <w:rPr>
      <w:rFonts w:ascii="Arial" w:eastAsiaTheme="minorHAnsi" w:hAnsi="Arial"/>
      <w:kern w:val="0"/>
      <w:szCs w:val="22"/>
      <w:lang w:eastAsia="en-US"/>
      <w14:ligatures w14:val="none"/>
    </w:rPr>
  </w:style>
  <w:style w:type="paragraph" w:customStyle="1" w:styleId="F91E42E7F37E40708155DEFAFEF416B81">
    <w:name w:val="F91E42E7F37E40708155DEFAFEF416B81"/>
    <w:rsid w:val="00A906A3"/>
    <w:pPr>
      <w:spacing w:line="259" w:lineRule="auto"/>
    </w:pPr>
    <w:rPr>
      <w:rFonts w:ascii="Arial" w:eastAsiaTheme="minorHAnsi" w:hAnsi="Arial"/>
      <w:kern w:val="0"/>
      <w:szCs w:val="22"/>
      <w:lang w:eastAsia="en-US"/>
      <w14:ligatures w14:val="none"/>
    </w:rPr>
  </w:style>
  <w:style w:type="paragraph" w:customStyle="1" w:styleId="DEB0D2451A3B4BEC97BE398DD008B2FA1">
    <w:name w:val="DEB0D2451A3B4BEC97BE398DD008B2FA1"/>
    <w:rsid w:val="00A906A3"/>
    <w:pPr>
      <w:spacing w:line="259" w:lineRule="auto"/>
    </w:pPr>
    <w:rPr>
      <w:rFonts w:ascii="Arial" w:eastAsiaTheme="minorHAnsi" w:hAnsi="Arial"/>
      <w:kern w:val="0"/>
      <w:szCs w:val="22"/>
      <w:lang w:eastAsia="en-US"/>
      <w14:ligatures w14:val="none"/>
    </w:rPr>
  </w:style>
  <w:style w:type="paragraph" w:customStyle="1" w:styleId="BD408068489E4EFF8DFB6FDA78733E051">
    <w:name w:val="BD408068489E4EFF8DFB6FDA78733E051"/>
    <w:rsid w:val="00A906A3"/>
    <w:pPr>
      <w:spacing w:line="259" w:lineRule="auto"/>
    </w:pPr>
    <w:rPr>
      <w:rFonts w:ascii="Arial" w:eastAsiaTheme="minorHAnsi" w:hAnsi="Arial"/>
      <w:kern w:val="0"/>
      <w:szCs w:val="22"/>
      <w:lang w:eastAsia="en-US"/>
      <w14:ligatures w14:val="none"/>
    </w:rPr>
  </w:style>
  <w:style w:type="paragraph" w:customStyle="1" w:styleId="94DC9506E0E0410B9E7F66332A03E0481">
    <w:name w:val="94DC9506E0E0410B9E7F66332A03E0481"/>
    <w:rsid w:val="00A906A3"/>
    <w:pPr>
      <w:spacing w:line="259" w:lineRule="auto"/>
    </w:pPr>
    <w:rPr>
      <w:rFonts w:ascii="Arial" w:eastAsiaTheme="minorHAnsi" w:hAnsi="Arial"/>
      <w:kern w:val="0"/>
      <w:szCs w:val="22"/>
      <w:lang w:eastAsia="en-US"/>
      <w14:ligatures w14:val="none"/>
    </w:rPr>
  </w:style>
  <w:style w:type="paragraph" w:customStyle="1" w:styleId="2114D157D57F43A98232BFE635D872881">
    <w:name w:val="2114D157D57F43A98232BFE635D872881"/>
    <w:rsid w:val="00A906A3"/>
    <w:pPr>
      <w:spacing w:line="259" w:lineRule="auto"/>
    </w:pPr>
    <w:rPr>
      <w:rFonts w:ascii="Arial" w:eastAsiaTheme="minorHAnsi" w:hAnsi="Arial"/>
      <w:kern w:val="0"/>
      <w:szCs w:val="22"/>
      <w:lang w:eastAsia="en-US"/>
      <w14:ligatures w14:val="none"/>
    </w:rPr>
  </w:style>
  <w:style w:type="paragraph" w:customStyle="1" w:styleId="E8086C34277B48D49AC9B64052C5319C1">
    <w:name w:val="E8086C34277B48D49AC9B64052C5319C1"/>
    <w:rsid w:val="00A906A3"/>
    <w:pPr>
      <w:spacing w:line="259" w:lineRule="auto"/>
    </w:pPr>
    <w:rPr>
      <w:rFonts w:ascii="Arial" w:eastAsiaTheme="minorHAnsi" w:hAnsi="Arial"/>
      <w:kern w:val="0"/>
      <w:szCs w:val="22"/>
      <w:lang w:eastAsia="en-US"/>
      <w14:ligatures w14:val="none"/>
    </w:rPr>
  </w:style>
  <w:style w:type="paragraph" w:customStyle="1" w:styleId="1EFD1A548C804511B676BAA1E97683BD1">
    <w:name w:val="1EFD1A548C804511B676BAA1E97683BD1"/>
    <w:rsid w:val="00A906A3"/>
    <w:pPr>
      <w:spacing w:line="259" w:lineRule="auto"/>
    </w:pPr>
    <w:rPr>
      <w:rFonts w:ascii="Arial" w:eastAsiaTheme="minorHAnsi" w:hAnsi="Arial"/>
      <w:kern w:val="0"/>
      <w:szCs w:val="22"/>
      <w:lang w:eastAsia="en-US"/>
      <w14:ligatures w14:val="none"/>
    </w:rPr>
  </w:style>
  <w:style w:type="paragraph" w:customStyle="1" w:styleId="70FDD92FE8584999BA209B8604E5B7FE1">
    <w:name w:val="70FDD92FE8584999BA209B8604E5B7FE1"/>
    <w:rsid w:val="00A906A3"/>
    <w:pPr>
      <w:spacing w:line="259" w:lineRule="auto"/>
    </w:pPr>
    <w:rPr>
      <w:rFonts w:ascii="Arial" w:eastAsiaTheme="minorHAnsi" w:hAnsi="Arial"/>
      <w:kern w:val="0"/>
      <w:szCs w:val="22"/>
      <w:lang w:eastAsia="en-US"/>
      <w14:ligatures w14:val="none"/>
    </w:rPr>
  </w:style>
  <w:style w:type="paragraph" w:customStyle="1" w:styleId="35C2F2F214A1436AA99A896B3302A95B">
    <w:name w:val="35C2F2F214A1436AA99A896B3302A95B"/>
    <w:rsid w:val="00A906A3"/>
    <w:pPr>
      <w:spacing w:line="259" w:lineRule="auto"/>
    </w:pPr>
    <w:rPr>
      <w:rFonts w:ascii="Arial" w:eastAsiaTheme="minorHAnsi" w:hAnsi="Arial"/>
      <w:kern w:val="0"/>
      <w:szCs w:val="22"/>
      <w:lang w:eastAsia="en-US"/>
      <w14:ligatures w14:val="none"/>
    </w:rPr>
  </w:style>
  <w:style w:type="paragraph" w:customStyle="1" w:styleId="61EE16FA3F3A47A0A8F8E6660C01F10B">
    <w:name w:val="61EE16FA3F3A47A0A8F8E6660C01F10B"/>
    <w:rsid w:val="00A906A3"/>
    <w:pPr>
      <w:spacing w:line="259" w:lineRule="auto"/>
    </w:pPr>
    <w:rPr>
      <w:rFonts w:ascii="Arial" w:eastAsiaTheme="minorHAnsi" w:hAnsi="Arial"/>
      <w:kern w:val="0"/>
      <w:szCs w:val="22"/>
      <w:lang w:eastAsia="en-US"/>
      <w14:ligatures w14:val="none"/>
    </w:rPr>
  </w:style>
  <w:style w:type="paragraph" w:customStyle="1" w:styleId="A3C27BB051D84418A9E1B132709F6AC9">
    <w:name w:val="A3C27BB051D84418A9E1B132709F6AC9"/>
    <w:rsid w:val="00A906A3"/>
    <w:pPr>
      <w:spacing w:line="259" w:lineRule="auto"/>
    </w:pPr>
    <w:rPr>
      <w:rFonts w:ascii="Arial" w:eastAsiaTheme="minorHAnsi" w:hAnsi="Arial"/>
      <w:kern w:val="0"/>
      <w:szCs w:val="22"/>
      <w:lang w:eastAsia="en-US"/>
      <w14:ligatures w14:val="none"/>
    </w:rPr>
  </w:style>
  <w:style w:type="paragraph" w:customStyle="1" w:styleId="DFF10EBBFCD846B1B53CF82BDEDC7ABB">
    <w:name w:val="DFF10EBBFCD846B1B53CF82BDEDC7ABB"/>
    <w:rsid w:val="00A906A3"/>
    <w:pPr>
      <w:spacing w:line="259" w:lineRule="auto"/>
    </w:pPr>
    <w:rPr>
      <w:rFonts w:ascii="Arial" w:eastAsiaTheme="minorHAnsi" w:hAnsi="Arial"/>
      <w:kern w:val="0"/>
      <w:szCs w:val="22"/>
      <w:lang w:eastAsia="en-US"/>
      <w14:ligatures w14:val="none"/>
    </w:rPr>
  </w:style>
  <w:style w:type="paragraph" w:customStyle="1" w:styleId="63F8E43ACE8E4C6D9ED54DDADB525518">
    <w:name w:val="63F8E43ACE8E4C6D9ED54DDADB525518"/>
    <w:rsid w:val="00A906A3"/>
    <w:pPr>
      <w:spacing w:line="259" w:lineRule="auto"/>
    </w:pPr>
    <w:rPr>
      <w:rFonts w:ascii="Arial" w:eastAsiaTheme="minorHAnsi" w:hAnsi="Arial"/>
      <w:kern w:val="0"/>
      <w:szCs w:val="22"/>
      <w:lang w:eastAsia="en-US"/>
      <w14:ligatures w14:val="none"/>
    </w:rPr>
  </w:style>
  <w:style w:type="paragraph" w:customStyle="1" w:styleId="44F564D6CA1E4E299B0BB214EA149D34">
    <w:name w:val="44F564D6CA1E4E299B0BB214EA149D34"/>
    <w:rsid w:val="00A906A3"/>
    <w:pPr>
      <w:spacing w:line="259" w:lineRule="auto"/>
    </w:pPr>
    <w:rPr>
      <w:rFonts w:ascii="Arial" w:eastAsiaTheme="minorHAnsi" w:hAnsi="Arial"/>
      <w:kern w:val="0"/>
      <w:szCs w:val="22"/>
      <w:lang w:eastAsia="en-US"/>
      <w14:ligatures w14:val="none"/>
    </w:rPr>
  </w:style>
  <w:style w:type="paragraph" w:customStyle="1" w:styleId="8EBD7303C9554A8B8F2D87B50F484065">
    <w:name w:val="8EBD7303C9554A8B8F2D87B50F484065"/>
    <w:rsid w:val="00A906A3"/>
    <w:pPr>
      <w:spacing w:line="259" w:lineRule="auto"/>
    </w:pPr>
    <w:rPr>
      <w:rFonts w:ascii="Arial" w:eastAsiaTheme="minorHAnsi" w:hAnsi="Arial"/>
      <w:kern w:val="0"/>
      <w:szCs w:val="22"/>
      <w:lang w:eastAsia="en-US"/>
      <w14:ligatures w14:val="none"/>
    </w:rPr>
  </w:style>
  <w:style w:type="paragraph" w:customStyle="1" w:styleId="266A01E249E24488913B387B340CD428">
    <w:name w:val="266A01E249E24488913B387B340CD428"/>
    <w:rsid w:val="00A906A3"/>
    <w:pPr>
      <w:spacing w:line="259" w:lineRule="auto"/>
    </w:pPr>
    <w:rPr>
      <w:rFonts w:ascii="Arial" w:eastAsiaTheme="minorHAnsi" w:hAnsi="Arial"/>
      <w:kern w:val="0"/>
      <w:szCs w:val="22"/>
      <w:lang w:eastAsia="en-US"/>
      <w14:ligatures w14:val="none"/>
    </w:rPr>
  </w:style>
  <w:style w:type="paragraph" w:customStyle="1" w:styleId="618EA8D3252D403FB09B0FBAFFB2457E">
    <w:name w:val="618EA8D3252D403FB09B0FBAFFB2457E"/>
    <w:rsid w:val="00A906A3"/>
    <w:pPr>
      <w:spacing w:line="259" w:lineRule="auto"/>
    </w:pPr>
    <w:rPr>
      <w:rFonts w:ascii="Arial" w:eastAsiaTheme="minorHAnsi" w:hAnsi="Arial"/>
      <w:kern w:val="0"/>
      <w:szCs w:val="22"/>
      <w:lang w:eastAsia="en-US"/>
      <w14:ligatures w14:val="none"/>
    </w:rPr>
  </w:style>
  <w:style w:type="paragraph" w:customStyle="1" w:styleId="E6F1FAF853F5491EBA93C7D687B939AF">
    <w:name w:val="E6F1FAF853F5491EBA93C7D687B939AF"/>
    <w:rsid w:val="00A906A3"/>
    <w:pPr>
      <w:spacing w:line="259" w:lineRule="auto"/>
    </w:pPr>
    <w:rPr>
      <w:rFonts w:ascii="Arial" w:eastAsiaTheme="minorHAnsi" w:hAnsi="Arial"/>
      <w:kern w:val="0"/>
      <w:szCs w:val="22"/>
      <w:lang w:eastAsia="en-US"/>
      <w14:ligatures w14:val="none"/>
    </w:rPr>
  </w:style>
  <w:style w:type="paragraph" w:customStyle="1" w:styleId="4C8EE0E85F0241BB8A9F96DE8327EE74">
    <w:name w:val="4C8EE0E85F0241BB8A9F96DE8327EE74"/>
    <w:rsid w:val="00A906A3"/>
    <w:pPr>
      <w:spacing w:line="259" w:lineRule="auto"/>
    </w:pPr>
    <w:rPr>
      <w:rFonts w:ascii="Arial" w:eastAsiaTheme="minorHAnsi" w:hAnsi="Arial"/>
      <w:kern w:val="0"/>
      <w:szCs w:val="22"/>
      <w:lang w:eastAsia="en-US"/>
      <w14:ligatures w14:val="none"/>
    </w:rPr>
  </w:style>
  <w:style w:type="paragraph" w:customStyle="1" w:styleId="9C5787B7E43C4152A3BCE94021DA0421">
    <w:name w:val="9C5787B7E43C4152A3BCE94021DA0421"/>
    <w:rsid w:val="00A906A3"/>
    <w:pPr>
      <w:spacing w:line="259" w:lineRule="auto"/>
    </w:pPr>
    <w:rPr>
      <w:rFonts w:ascii="Arial" w:eastAsiaTheme="minorHAnsi" w:hAnsi="Arial"/>
      <w:kern w:val="0"/>
      <w:szCs w:val="22"/>
      <w:lang w:eastAsia="en-US"/>
      <w14:ligatures w14:val="none"/>
    </w:rPr>
  </w:style>
  <w:style w:type="paragraph" w:customStyle="1" w:styleId="8C5F66D11B20426994FF6E007F4FA253">
    <w:name w:val="8C5F66D11B20426994FF6E007F4FA253"/>
    <w:rsid w:val="00A906A3"/>
    <w:pPr>
      <w:spacing w:line="259" w:lineRule="auto"/>
    </w:pPr>
    <w:rPr>
      <w:rFonts w:ascii="Arial" w:eastAsiaTheme="minorHAnsi" w:hAnsi="Arial"/>
      <w:kern w:val="0"/>
      <w:szCs w:val="22"/>
      <w:lang w:eastAsia="en-US"/>
      <w14:ligatures w14:val="none"/>
    </w:rPr>
  </w:style>
  <w:style w:type="paragraph" w:customStyle="1" w:styleId="7214D3AF6C0E49B1AD390E3BAD44A456">
    <w:name w:val="7214D3AF6C0E49B1AD390E3BAD44A456"/>
    <w:rsid w:val="00A906A3"/>
    <w:pPr>
      <w:spacing w:line="259" w:lineRule="auto"/>
    </w:pPr>
    <w:rPr>
      <w:rFonts w:ascii="Arial" w:eastAsiaTheme="minorHAnsi" w:hAnsi="Arial"/>
      <w:kern w:val="0"/>
      <w:szCs w:val="22"/>
      <w:lang w:eastAsia="en-US"/>
      <w14:ligatures w14:val="none"/>
    </w:rPr>
  </w:style>
  <w:style w:type="paragraph" w:customStyle="1" w:styleId="46A329A464344447B3E806896EADEFA5">
    <w:name w:val="46A329A464344447B3E806896EADEFA5"/>
    <w:rsid w:val="00A906A3"/>
    <w:pPr>
      <w:spacing w:line="259" w:lineRule="auto"/>
    </w:pPr>
    <w:rPr>
      <w:rFonts w:ascii="Arial" w:eastAsiaTheme="minorHAnsi" w:hAnsi="Arial"/>
      <w:kern w:val="0"/>
      <w:szCs w:val="22"/>
      <w:lang w:eastAsia="en-US"/>
      <w14:ligatures w14:val="none"/>
    </w:rPr>
  </w:style>
  <w:style w:type="paragraph" w:customStyle="1" w:styleId="1C43E3C3216B4531825F6E6361EC7386">
    <w:name w:val="1C43E3C3216B4531825F6E6361EC7386"/>
    <w:rsid w:val="00A906A3"/>
    <w:pPr>
      <w:spacing w:line="259" w:lineRule="auto"/>
    </w:pPr>
    <w:rPr>
      <w:rFonts w:ascii="Arial" w:eastAsiaTheme="minorHAnsi" w:hAnsi="Arial"/>
      <w:kern w:val="0"/>
      <w:szCs w:val="22"/>
      <w:lang w:eastAsia="en-US"/>
      <w14:ligatures w14:val="none"/>
    </w:rPr>
  </w:style>
  <w:style w:type="paragraph" w:customStyle="1" w:styleId="874A897895294BE99AFE420297022BCC">
    <w:name w:val="874A897895294BE99AFE420297022BCC"/>
    <w:rsid w:val="00A906A3"/>
    <w:pPr>
      <w:spacing w:line="259" w:lineRule="auto"/>
    </w:pPr>
    <w:rPr>
      <w:rFonts w:ascii="Arial" w:eastAsiaTheme="minorHAnsi" w:hAnsi="Arial"/>
      <w:kern w:val="0"/>
      <w:szCs w:val="22"/>
      <w:lang w:eastAsia="en-US"/>
      <w14:ligatures w14:val="none"/>
    </w:rPr>
  </w:style>
  <w:style w:type="paragraph" w:customStyle="1" w:styleId="C256C65C058B40CCA6F81A0E8FC0A4CE">
    <w:name w:val="C256C65C058B40CCA6F81A0E8FC0A4CE"/>
    <w:rsid w:val="00A906A3"/>
    <w:pPr>
      <w:spacing w:line="259" w:lineRule="auto"/>
    </w:pPr>
    <w:rPr>
      <w:rFonts w:ascii="Arial" w:eastAsiaTheme="minorHAnsi" w:hAnsi="Arial"/>
      <w:kern w:val="0"/>
      <w:szCs w:val="22"/>
      <w:lang w:eastAsia="en-US"/>
      <w14:ligatures w14:val="none"/>
    </w:rPr>
  </w:style>
  <w:style w:type="paragraph" w:customStyle="1" w:styleId="860B279ECC9945379D227124E0451ABC">
    <w:name w:val="860B279ECC9945379D227124E0451ABC"/>
    <w:rsid w:val="00A906A3"/>
    <w:pPr>
      <w:spacing w:line="259" w:lineRule="auto"/>
    </w:pPr>
    <w:rPr>
      <w:rFonts w:ascii="Arial" w:eastAsiaTheme="minorHAnsi" w:hAnsi="Arial"/>
      <w:kern w:val="0"/>
      <w:szCs w:val="22"/>
      <w:lang w:eastAsia="en-US"/>
      <w14:ligatures w14:val="none"/>
    </w:rPr>
  </w:style>
  <w:style w:type="paragraph" w:customStyle="1" w:styleId="2C03FECD6D114665AFC74FE6E228A44A">
    <w:name w:val="2C03FECD6D114665AFC74FE6E228A44A"/>
    <w:rsid w:val="00A906A3"/>
    <w:pPr>
      <w:spacing w:line="259" w:lineRule="auto"/>
    </w:pPr>
    <w:rPr>
      <w:rFonts w:ascii="Arial" w:eastAsiaTheme="minorHAnsi" w:hAnsi="Arial"/>
      <w:kern w:val="0"/>
      <w:szCs w:val="22"/>
      <w:lang w:eastAsia="en-US"/>
      <w14:ligatures w14:val="none"/>
    </w:rPr>
  </w:style>
  <w:style w:type="paragraph" w:customStyle="1" w:styleId="9077B9BD4934479184D79BA4011B2886">
    <w:name w:val="9077B9BD4934479184D79BA4011B2886"/>
    <w:rsid w:val="00A906A3"/>
    <w:pPr>
      <w:spacing w:line="259" w:lineRule="auto"/>
    </w:pPr>
    <w:rPr>
      <w:rFonts w:ascii="Arial" w:eastAsiaTheme="minorHAnsi" w:hAnsi="Arial"/>
      <w:kern w:val="0"/>
      <w:szCs w:val="22"/>
      <w:lang w:eastAsia="en-US"/>
      <w14:ligatures w14:val="none"/>
    </w:rPr>
  </w:style>
  <w:style w:type="paragraph" w:customStyle="1" w:styleId="FFC55C8055F4462492DA351D948C2B7E">
    <w:name w:val="FFC55C8055F4462492DA351D948C2B7E"/>
    <w:rsid w:val="00A906A3"/>
    <w:pPr>
      <w:spacing w:line="259" w:lineRule="auto"/>
    </w:pPr>
    <w:rPr>
      <w:rFonts w:ascii="Arial" w:eastAsiaTheme="minorHAnsi" w:hAnsi="Arial"/>
      <w:kern w:val="0"/>
      <w:szCs w:val="22"/>
      <w:lang w:eastAsia="en-US"/>
      <w14:ligatures w14:val="none"/>
    </w:rPr>
  </w:style>
  <w:style w:type="paragraph" w:customStyle="1" w:styleId="A2CE5BB6073D4364BAC3644009F9F6E0">
    <w:name w:val="A2CE5BB6073D4364BAC3644009F9F6E0"/>
    <w:rsid w:val="00A906A3"/>
    <w:pPr>
      <w:spacing w:line="259" w:lineRule="auto"/>
    </w:pPr>
    <w:rPr>
      <w:rFonts w:ascii="Arial" w:eastAsiaTheme="minorHAnsi" w:hAnsi="Arial"/>
      <w:kern w:val="0"/>
      <w:szCs w:val="22"/>
      <w:lang w:eastAsia="en-US"/>
      <w14:ligatures w14:val="none"/>
    </w:rPr>
  </w:style>
  <w:style w:type="paragraph" w:customStyle="1" w:styleId="0D90AF603F8642D99143F45A18F3FA73">
    <w:name w:val="0D90AF603F8642D99143F45A18F3FA73"/>
    <w:rsid w:val="00A906A3"/>
    <w:pPr>
      <w:spacing w:line="259" w:lineRule="auto"/>
    </w:pPr>
    <w:rPr>
      <w:rFonts w:ascii="Arial" w:eastAsiaTheme="minorHAnsi" w:hAnsi="Arial"/>
      <w:kern w:val="0"/>
      <w:szCs w:val="22"/>
      <w:lang w:eastAsia="en-US"/>
      <w14:ligatures w14:val="none"/>
    </w:rPr>
  </w:style>
  <w:style w:type="paragraph" w:customStyle="1" w:styleId="4DD44E50197C4E318EEA00AC004CA699">
    <w:name w:val="4DD44E50197C4E318EEA00AC004CA699"/>
    <w:rsid w:val="00A906A3"/>
    <w:pPr>
      <w:spacing w:line="259" w:lineRule="auto"/>
    </w:pPr>
    <w:rPr>
      <w:rFonts w:ascii="Arial" w:eastAsiaTheme="minorHAnsi" w:hAnsi="Arial"/>
      <w:kern w:val="0"/>
      <w:szCs w:val="22"/>
      <w:lang w:eastAsia="en-US"/>
      <w14:ligatures w14:val="none"/>
    </w:rPr>
  </w:style>
  <w:style w:type="paragraph" w:customStyle="1" w:styleId="168C10082D8D42488BC1C44495E8014A">
    <w:name w:val="168C10082D8D42488BC1C44495E8014A"/>
    <w:rsid w:val="00A906A3"/>
    <w:pPr>
      <w:spacing w:line="259" w:lineRule="auto"/>
    </w:pPr>
    <w:rPr>
      <w:rFonts w:ascii="Arial" w:eastAsiaTheme="minorHAnsi" w:hAnsi="Arial"/>
      <w:kern w:val="0"/>
      <w:szCs w:val="22"/>
      <w:lang w:eastAsia="en-US"/>
      <w14:ligatures w14:val="none"/>
    </w:rPr>
  </w:style>
  <w:style w:type="paragraph" w:customStyle="1" w:styleId="2CE2C2E1797A4E7B85A83E874C84B25E">
    <w:name w:val="2CE2C2E1797A4E7B85A83E874C84B25E"/>
    <w:rsid w:val="00A906A3"/>
    <w:pPr>
      <w:spacing w:line="259" w:lineRule="auto"/>
    </w:pPr>
    <w:rPr>
      <w:rFonts w:ascii="Arial" w:eastAsiaTheme="minorHAnsi" w:hAnsi="Arial"/>
      <w:kern w:val="0"/>
      <w:szCs w:val="22"/>
      <w:lang w:eastAsia="en-US"/>
      <w14:ligatures w14:val="none"/>
    </w:rPr>
  </w:style>
  <w:style w:type="paragraph" w:customStyle="1" w:styleId="DAF4E240C573465AAB62023CDEEDBCA9">
    <w:name w:val="DAF4E240C573465AAB62023CDEEDBCA9"/>
    <w:rsid w:val="00A906A3"/>
    <w:pPr>
      <w:spacing w:line="259" w:lineRule="auto"/>
    </w:pPr>
    <w:rPr>
      <w:rFonts w:ascii="Arial" w:eastAsiaTheme="minorHAnsi" w:hAnsi="Arial"/>
      <w:kern w:val="0"/>
      <w:szCs w:val="22"/>
      <w:lang w:eastAsia="en-US"/>
      <w14:ligatures w14:val="none"/>
    </w:rPr>
  </w:style>
  <w:style w:type="paragraph" w:customStyle="1" w:styleId="ECFAA3F828FF4F54A952EBBD521746B0">
    <w:name w:val="ECFAA3F828FF4F54A952EBBD521746B0"/>
    <w:rsid w:val="00A906A3"/>
    <w:pPr>
      <w:spacing w:line="259" w:lineRule="auto"/>
    </w:pPr>
    <w:rPr>
      <w:rFonts w:ascii="Arial" w:eastAsiaTheme="minorHAnsi" w:hAnsi="Arial"/>
      <w:kern w:val="0"/>
      <w:szCs w:val="22"/>
      <w:lang w:eastAsia="en-US"/>
      <w14:ligatures w14:val="none"/>
    </w:rPr>
  </w:style>
  <w:style w:type="paragraph" w:customStyle="1" w:styleId="F68DF9A319B9467A826DD8AE90B0A4CA">
    <w:name w:val="F68DF9A319B9467A826DD8AE90B0A4CA"/>
    <w:rsid w:val="00A906A3"/>
    <w:pPr>
      <w:spacing w:line="259" w:lineRule="auto"/>
    </w:pPr>
    <w:rPr>
      <w:rFonts w:ascii="Arial" w:eastAsiaTheme="minorHAnsi" w:hAnsi="Arial"/>
      <w:kern w:val="0"/>
      <w:szCs w:val="22"/>
      <w:lang w:eastAsia="en-US"/>
      <w14:ligatures w14:val="none"/>
    </w:rPr>
  </w:style>
  <w:style w:type="paragraph" w:customStyle="1" w:styleId="A83883AC70A94CD992D0CE12C4541700">
    <w:name w:val="A83883AC70A94CD992D0CE12C4541700"/>
    <w:rsid w:val="00A906A3"/>
    <w:pPr>
      <w:spacing w:line="259" w:lineRule="auto"/>
    </w:pPr>
    <w:rPr>
      <w:rFonts w:ascii="Arial" w:eastAsiaTheme="minorHAnsi" w:hAnsi="Arial"/>
      <w:kern w:val="0"/>
      <w:szCs w:val="22"/>
      <w:lang w:eastAsia="en-US"/>
      <w14:ligatures w14:val="none"/>
    </w:rPr>
  </w:style>
  <w:style w:type="paragraph" w:customStyle="1" w:styleId="740C4D31EB1145DDBEF4E068C76580CF">
    <w:name w:val="740C4D31EB1145DDBEF4E068C76580CF"/>
    <w:rsid w:val="00A906A3"/>
    <w:pPr>
      <w:spacing w:line="259" w:lineRule="auto"/>
    </w:pPr>
    <w:rPr>
      <w:rFonts w:ascii="Arial" w:eastAsiaTheme="minorHAnsi" w:hAnsi="Arial"/>
      <w:kern w:val="0"/>
      <w:szCs w:val="22"/>
      <w:lang w:eastAsia="en-US"/>
      <w14:ligatures w14:val="none"/>
    </w:rPr>
  </w:style>
  <w:style w:type="paragraph" w:customStyle="1" w:styleId="C8485780F6A64A91BEA98E0B4CFECD7D">
    <w:name w:val="C8485780F6A64A91BEA98E0B4CFECD7D"/>
    <w:rsid w:val="00A906A3"/>
    <w:pPr>
      <w:spacing w:line="259" w:lineRule="auto"/>
    </w:pPr>
    <w:rPr>
      <w:rFonts w:ascii="Arial" w:eastAsiaTheme="minorHAnsi" w:hAnsi="Arial"/>
      <w:kern w:val="0"/>
      <w:szCs w:val="22"/>
      <w:lang w:eastAsia="en-US"/>
      <w14:ligatures w14:val="none"/>
    </w:rPr>
  </w:style>
  <w:style w:type="paragraph" w:customStyle="1" w:styleId="094F2CA6E77346879363A1F968BF7D59">
    <w:name w:val="094F2CA6E77346879363A1F968BF7D59"/>
    <w:rsid w:val="00A906A3"/>
    <w:pPr>
      <w:spacing w:line="259" w:lineRule="auto"/>
    </w:pPr>
    <w:rPr>
      <w:rFonts w:ascii="Arial" w:eastAsiaTheme="minorHAnsi" w:hAnsi="Arial"/>
      <w:kern w:val="0"/>
      <w:szCs w:val="22"/>
      <w:lang w:eastAsia="en-US"/>
      <w14:ligatures w14:val="none"/>
    </w:rPr>
  </w:style>
  <w:style w:type="paragraph" w:customStyle="1" w:styleId="93383C44ED8144DCA1B87A39EEBB4B9D">
    <w:name w:val="93383C44ED8144DCA1B87A39EEBB4B9D"/>
    <w:rsid w:val="00A906A3"/>
    <w:pPr>
      <w:spacing w:line="259" w:lineRule="auto"/>
    </w:pPr>
    <w:rPr>
      <w:rFonts w:ascii="Arial" w:eastAsiaTheme="minorHAnsi" w:hAnsi="Arial"/>
      <w:kern w:val="0"/>
      <w:szCs w:val="22"/>
      <w:lang w:eastAsia="en-US"/>
      <w14:ligatures w14:val="none"/>
    </w:rPr>
  </w:style>
  <w:style w:type="paragraph" w:customStyle="1" w:styleId="D3A5E2E1F34741F38C3D093886516B0D">
    <w:name w:val="D3A5E2E1F34741F38C3D093886516B0D"/>
    <w:rsid w:val="00A906A3"/>
    <w:pPr>
      <w:spacing w:line="259" w:lineRule="auto"/>
    </w:pPr>
    <w:rPr>
      <w:rFonts w:ascii="Arial" w:eastAsiaTheme="minorHAnsi" w:hAnsi="Arial"/>
      <w:kern w:val="0"/>
      <w:szCs w:val="22"/>
      <w:lang w:eastAsia="en-US"/>
      <w14:ligatures w14:val="none"/>
    </w:rPr>
  </w:style>
  <w:style w:type="paragraph" w:customStyle="1" w:styleId="5C6685146E8348098168D97CF6049E7E">
    <w:name w:val="5C6685146E8348098168D97CF6049E7E"/>
    <w:rsid w:val="00A906A3"/>
    <w:pPr>
      <w:spacing w:line="259" w:lineRule="auto"/>
    </w:pPr>
    <w:rPr>
      <w:rFonts w:ascii="Arial" w:eastAsiaTheme="minorHAnsi" w:hAnsi="Arial"/>
      <w:kern w:val="0"/>
      <w:szCs w:val="22"/>
      <w:lang w:eastAsia="en-US"/>
      <w14:ligatures w14:val="none"/>
    </w:rPr>
  </w:style>
  <w:style w:type="paragraph" w:customStyle="1" w:styleId="EA230451D8794D3DB38009BF6EF957CC">
    <w:name w:val="EA230451D8794D3DB38009BF6EF957CC"/>
    <w:rsid w:val="00A906A3"/>
    <w:pPr>
      <w:spacing w:line="259" w:lineRule="auto"/>
    </w:pPr>
    <w:rPr>
      <w:rFonts w:ascii="Arial" w:eastAsiaTheme="minorHAnsi" w:hAnsi="Arial"/>
      <w:kern w:val="0"/>
      <w:szCs w:val="22"/>
      <w:lang w:eastAsia="en-US"/>
      <w14:ligatures w14:val="none"/>
    </w:rPr>
  </w:style>
  <w:style w:type="paragraph" w:customStyle="1" w:styleId="03B15A7A6A1A4CA98D09BB6D47CF53F7">
    <w:name w:val="03B15A7A6A1A4CA98D09BB6D47CF53F7"/>
    <w:rsid w:val="00A906A3"/>
    <w:pPr>
      <w:spacing w:line="259" w:lineRule="auto"/>
    </w:pPr>
    <w:rPr>
      <w:rFonts w:ascii="Arial" w:eastAsiaTheme="minorHAnsi" w:hAnsi="Arial"/>
      <w:kern w:val="0"/>
      <w:szCs w:val="22"/>
      <w:lang w:eastAsia="en-US"/>
      <w14:ligatures w14:val="none"/>
    </w:rPr>
  </w:style>
  <w:style w:type="paragraph" w:customStyle="1" w:styleId="BD28B9D86612472982404ACFCA2D266D">
    <w:name w:val="BD28B9D86612472982404ACFCA2D266D"/>
    <w:rsid w:val="00A906A3"/>
    <w:pPr>
      <w:spacing w:line="259" w:lineRule="auto"/>
    </w:pPr>
    <w:rPr>
      <w:rFonts w:ascii="Arial" w:eastAsiaTheme="minorHAnsi" w:hAnsi="Arial"/>
      <w:kern w:val="0"/>
      <w:szCs w:val="22"/>
      <w:lang w:eastAsia="en-US"/>
      <w14:ligatures w14:val="none"/>
    </w:rPr>
  </w:style>
  <w:style w:type="paragraph" w:customStyle="1" w:styleId="874F2D710A154C0F877100BC824F41BE">
    <w:name w:val="874F2D710A154C0F877100BC824F41BE"/>
    <w:rsid w:val="00A906A3"/>
    <w:pPr>
      <w:spacing w:line="259" w:lineRule="auto"/>
    </w:pPr>
    <w:rPr>
      <w:rFonts w:ascii="Arial" w:eastAsiaTheme="minorHAnsi" w:hAnsi="Arial"/>
      <w:kern w:val="0"/>
      <w:szCs w:val="22"/>
      <w:lang w:eastAsia="en-US"/>
      <w14:ligatures w14:val="none"/>
    </w:rPr>
  </w:style>
  <w:style w:type="paragraph" w:customStyle="1" w:styleId="F16ED68F9C214E7A9DAF578B14F10E00">
    <w:name w:val="F16ED68F9C214E7A9DAF578B14F10E00"/>
    <w:rsid w:val="00A906A3"/>
    <w:pPr>
      <w:spacing w:line="259" w:lineRule="auto"/>
    </w:pPr>
    <w:rPr>
      <w:rFonts w:ascii="Arial" w:eastAsiaTheme="minorHAnsi" w:hAnsi="Arial"/>
      <w:kern w:val="0"/>
      <w:szCs w:val="22"/>
      <w:lang w:eastAsia="en-US"/>
      <w14:ligatures w14:val="none"/>
    </w:rPr>
  </w:style>
  <w:style w:type="paragraph" w:customStyle="1" w:styleId="420D206501A04E2E98FCE842C819286E">
    <w:name w:val="420D206501A04E2E98FCE842C819286E"/>
    <w:rsid w:val="00A906A3"/>
    <w:pPr>
      <w:spacing w:line="259" w:lineRule="auto"/>
    </w:pPr>
    <w:rPr>
      <w:rFonts w:ascii="Arial" w:eastAsiaTheme="minorHAnsi" w:hAnsi="Arial"/>
      <w:kern w:val="0"/>
      <w:szCs w:val="22"/>
      <w:lang w:eastAsia="en-US"/>
      <w14:ligatures w14:val="none"/>
    </w:rPr>
  </w:style>
  <w:style w:type="paragraph" w:customStyle="1" w:styleId="E49555CC1E004D8D9A010DA1EC71AD9D">
    <w:name w:val="E49555CC1E004D8D9A010DA1EC71AD9D"/>
    <w:rsid w:val="00A906A3"/>
    <w:pPr>
      <w:spacing w:line="259" w:lineRule="auto"/>
    </w:pPr>
    <w:rPr>
      <w:rFonts w:ascii="Arial" w:eastAsiaTheme="minorHAnsi" w:hAnsi="Arial"/>
      <w:kern w:val="0"/>
      <w:szCs w:val="22"/>
      <w:lang w:eastAsia="en-US"/>
      <w14:ligatures w14:val="none"/>
    </w:rPr>
  </w:style>
  <w:style w:type="paragraph" w:customStyle="1" w:styleId="CD57F8995D7C4E708E7F18A54304AAD1">
    <w:name w:val="CD57F8995D7C4E708E7F18A54304AAD1"/>
    <w:rsid w:val="00A906A3"/>
    <w:pPr>
      <w:spacing w:line="259" w:lineRule="auto"/>
    </w:pPr>
    <w:rPr>
      <w:rFonts w:ascii="Arial" w:eastAsiaTheme="minorHAnsi" w:hAnsi="Arial"/>
      <w:kern w:val="0"/>
      <w:szCs w:val="22"/>
      <w:lang w:eastAsia="en-US"/>
      <w14:ligatures w14:val="none"/>
    </w:rPr>
  </w:style>
  <w:style w:type="paragraph" w:customStyle="1" w:styleId="B30272F57CF842AD9346CE6D2B68552B">
    <w:name w:val="B30272F57CF842AD9346CE6D2B68552B"/>
    <w:rsid w:val="00A906A3"/>
    <w:pPr>
      <w:spacing w:line="259" w:lineRule="auto"/>
    </w:pPr>
    <w:rPr>
      <w:rFonts w:ascii="Arial" w:eastAsiaTheme="minorHAnsi" w:hAnsi="Arial"/>
      <w:kern w:val="0"/>
      <w:szCs w:val="22"/>
      <w:lang w:eastAsia="en-US"/>
      <w14:ligatures w14:val="none"/>
    </w:rPr>
  </w:style>
  <w:style w:type="paragraph" w:customStyle="1" w:styleId="C838C7362AFF47038AC25FD9CDFD1541">
    <w:name w:val="C838C7362AFF47038AC25FD9CDFD1541"/>
    <w:rsid w:val="00A906A3"/>
    <w:pPr>
      <w:spacing w:line="259" w:lineRule="auto"/>
    </w:pPr>
    <w:rPr>
      <w:rFonts w:ascii="Arial" w:eastAsiaTheme="minorHAnsi" w:hAnsi="Arial"/>
      <w:kern w:val="0"/>
      <w:szCs w:val="22"/>
      <w:lang w:eastAsia="en-US"/>
      <w14:ligatures w14:val="none"/>
    </w:rPr>
  </w:style>
  <w:style w:type="paragraph" w:customStyle="1" w:styleId="85476D827B474D74AE16795496767272">
    <w:name w:val="85476D827B474D74AE16795496767272"/>
    <w:rsid w:val="00A906A3"/>
    <w:pPr>
      <w:spacing w:line="259" w:lineRule="auto"/>
    </w:pPr>
    <w:rPr>
      <w:rFonts w:ascii="Arial" w:eastAsiaTheme="minorHAnsi" w:hAnsi="Arial"/>
      <w:kern w:val="0"/>
      <w:szCs w:val="22"/>
      <w:lang w:eastAsia="en-US"/>
      <w14:ligatures w14:val="none"/>
    </w:rPr>
  </w:style>
  <w:style w:type="paragraph" w:customStyle="1" w:styleId="755175BDB1994659A8B916B6C4B67F3A">
    <w:name w:val="755175BDB1994659A8B916B6C4B67F3A"/>
    <w:rsid w:val="00A906A3"/>
    <w:pPr>
      <w:spacing w:line="259" w:lineRule="auto"/>
    </w:pPr>
    <w:rPr>
      <w:rFonts w:ascii="Arial" w:eastAsiaTheme="minorHAnsi" w:hAnsi="Arial"/>
      <w:kern w:val="0"/>
      <w:szCs w:val="22"/>
      <w:lang w:eastAsia="en-US"/>
      <w14:ligatures w14:val="none"/>
    </w:rPr>
  </w:style>
  <w:style w:type="paragraph" w:customStyle="1" w:styleId="FC8AEEFA5B844238A778DA9811593947">
    <w:name w:val="FC8AEEFA5B844238A778DA9811593947"/>
    <w:rsid w:val="00A906A3"/>
    <w:pPr>
      <w:spacing w:line="259" w:lineRule="auto"/>
    </w:pPr>
    <w:rPr>
      <w:rFonts w:ascii="Arial" w:eastAsiaTheme="minorHAnsi" w:hAnsi="Arial"/>
      <w:kern w:val="0"/>
      <w:szCs w:val="22"/>
      <w:lang w:eastAsia="en-US"/>
      <w14:ligatures w14:val="none"/>
    </w:rPr>
  </w:style>
  <w:style w:type="paragraph" w:customStyle="1" w:styleId="86EBBE00E0214C6E945F31BE5CBA5A1F">
    <w:name w:val="86EBBE00E0214C6E945F31BE5CBA5A1F"/>
    <w:rsid w:val="00A906A3"/>
    <w:pPr>
      <w:spacing w:line="259" w:lineRule="auto"/>
    </w:pPr>
    <w:rPr>
      <w:rFonts w:ascii="Arial" w:eastAsiaTheme="minorHAnsi" w:hAnsi="Arial"/>
      <w:kern w:val="0"/>
      <w:szCs w:val="22"/>
      <w:lang w:eastAsia="en-US"/>
      <w14:ligatures w14:val="none"/>
    </w:rPr>
  </w:style>
  <w:style w:type="paragraph" w:customStyle="1" w:styleId="37CC16C737EF467BA4BAA82798878AE0">
    <w:name w:val="37CC16C737EF467BA4BAA82798878AE0"/>
    <w:rsid w:val="00A906A3"/>
    <w:pPr>
      <w:spacing w:line="259" w:lineRule="auto"/>
    </w:pPr>
    <w:rPr>
      <w:rFonts w:ascii="Arial" w:eastAsiaTheme="minorHAnsi" w:hAnsi="Arial"/>
      <w:kern w:val="0"/>
      <w:szCs w:val="22"/>
      <w:lang w:eastAsia="en-US"/>
      <w14:ligatures w14:val="none"/>
    </w:rPr>
  </w:style>
  <w:style w:type="paragraph" w:customStyle="1" w:styleId="33F915AD30874F29B580EAEDA6F0C344">
    <w:name w:val="33F915AD30874F29B580EAEDA6F0C344"/>
    <w:rsid w:val="00A906A3"/>
    <w:pPr>
      <w:spacing w:line="259" w:lineRule="auto"/>
    </w:pPr>
    <w:rPr>
      <w:rFonts w:ascii="Arial" w:eastAsiaTheme="minorHAnsi" w:hAnsi="Arial"/>
      <w:kern w:val="0"/>
      <w:szCs w:val="22"/>
      <w:lang w:eastAsia="en-US"/>
      <w14:ligatures w14:val="none"/>
    </w:rPr>
  </w:style>
  <w:style w:type="paragraph" w:customStyle="1" w:styleId="8F36CB91EC0C4E4998E25B63D31B8ADF">
    <w:name w:val="8F36CB91EC0C4E4998E25B63D31B8ADF"/>
    <w:rsid w:val="00A906A3"/>
    <w:pPr>
      <w:spacing w:line="259" w:lineRule="auto"/>
    </w:pPr>
    <w:rPr>
      <w:rFonts w:ascii="Arial" w:eastAsiaTheme="minorHAnsi" w:hAnsi="Arial"/>
      <w:kern w:val="0"/>
      <w:szCs w:val="22"/>
      <w:lang w:eastAsia="en-US"/>
      <w14:ligatures w14:val="none"/>
    </w:rPr>
  </w:style>
  <w:style w:type="paragraph" w:customStyle="1" w:styleId="FDB3895FB9CD456CA880315AB07890F5">
    <w:name w:val="FDB3895FB9CD456CA880315AB07890F5"/>
    <w:rsid w:val="00A906A3"/>
    <w:pPr>
      <w:spacing w:line="259" w:lineRule="auto"/>
    </w:pPr>
    <w:rPr>
      <w:rFonts w:ascii="Arial" w:eastAsiaTheme="minorHAnsi" w:hAnsi="Arial"/>
      <w:kern w:val="0"/>
      <w:szCs w:val="22"/>
      <w:lang w:eastAsia="en-US"/>
      <w14:ligatures w14:val="none"/>
    </w:rPr>
  </w:style>
  <w:style w:type="paragraph" w:customStyle="1" w:styleId="009ED88BCA984A3B8E1C0E5FFF45A208">
    <w:name w:val="009ED88BCA984A3B8E1C0E5FFF45A208"/>
    <w:rsid w:val="00A906A3"/>
    <w:pPr>
      <w:spacing w:line="259" w:lineRule="auto"/>
    </w:pPr>
    <w:rPr>
      <w:rFonts w:ascii="Arial" w:eastAsiaTheme="minorHAnsi" w:hAnsi="Arial"/>
      <w:kern w:val="0"/>
      <w:szCs w:val="22"/>
      <w:lang w:eastAsia="en-US"/>
      <w14:ligatures w14:val="none"/>
    </w:rPr>
  </w:style>
  <w:style w:type="paragraph" w:customStyle="1" w:styleId="4FF644A8BC1C4C68891872E2E9932017">
    <w:name w:val="4FF644A8BC1C4C68891872E2E9932017"/>
    <w:rsid w:val="00A906A3"/>
    <w:pPr>
      <w:spacing w:line="259" w:lineRule="auto"/>
    </w:pPr>
    <w:rPr>
      <w:rFonts w:ascii="Arial" w:eastAsiaTheme="minorHAnsi" w:hAnsi="Arial"/>
      <w:kern w:val="0"/>
      <w:szCs w:val="22"/>
      <w:lang w:eastAsia="en-US"/>
      <w14:ligatures w14:val="none"/>
    </w:rPr>
  </w:style>
  <w:style w:type="paragraph" w:customStyle="1" w:styleId="9C961BAAEEDC4427ADBC9B4D9D3745E3">
    <w:name w:val="9C961BAAEEDC4427ADBC9B4D9D3745E3"/>
    <w:rsid w:val="00A906A3"/>
    <w:pPr>
      <w:spacing w:line="259" w:lineRule="auto"/>
    </w:pPr>
    <w:rPr>
      <w:rFonts w:ascii="Arial" w:eastAsiaTheme="minorHAnsi" w:hAnsi="Arial"/>
      <w:kern w:val="0"/>
      <w:szCs w:val="22"/>
      <w:lang w:eastAsia="en-US"/>
      <w14:ligatures w14:val="none"/>
    </w:rPr>
  </w:style>
  <w:style w:type="paragraph" w:customStyle="1" w:styleId="BB31FC96AED34088B5DACBE6B7BE28D8">
    <w:name w:val="BB31FC96AED34088B5DACBE6B7BE28D8"/>
    <w:rsid w:val="00A906A3"/>
    <w:pPr>
      <w:spacing w:line="259" w:lineRule="auto"/>
    </w:pPr>
    <w:rPr>
      <w:rFonts w:ascii="Arial" w:eastAsiaTheme="minorHAnsi" w:hAnsi="Arial"/>
      <w:kern w:val="0"/>
      <w:szCs w:val="22"/>
      <w:lang w:eastAsia="en-US"/>
      <w14:ligatures w14:val="none"/>
    </w:rPr>
  </w:style>
  <w:style w:type="paragraph" w:customStyle="1" w:styleId="E637BC75D7EC43C4871196ECE8BADB7F">
    <w:name w:val="E637BC75D7EC43C4871196ECE8BADB7F"/>
    <w:rsid w:val="00A906A3"/>
    <w:pPr>
      <w:spacing w:line="259" w:lineRule="auto"/>
    </w:pPr>
    <w:rPr>
      <w:rFonts w:ascii="Arial" w:eastAsiaTheme="minorHAnsi" w:hAnsi="Arial"/>
      <w:kern w:val="0"/>
      <w:szCs w:val="22"/>
      <w:lang w:eastAsia="en-US"/>
      <w14:ligatures w14:val="none"/>
    </w:rPr>
  </w:style>
  <w:style w:type="paragraph" w:customStyle="1" w:styleId="101D4B5432504CE99E50C3E447EF8794">
    <w:name w:val="101D4B5432504CE99E50C3E447EF8794"/>
    <w:rsid w:val="00A906A3"/>
    <w:pPr>
      <w:spacing w:line="259" w:lineRule="auto"/>
    </w:pPr>
    <w:rPr>
      <w:rFonts w:ascii="Arial" w:eastAsiaTheme="minorHAnsi" w:hAnsi="Arial"/>
      <w:kern w:val="0"/>
      <w:szCs w:val="22"/>
      <w:lang w:eastAsia="en-US"/>
      <w14:ligatures w14:val="none"/>
    </w:rPr>
  </w:style>
  <w:style w:type="paragraph" w:customStyle="1" w:styleId="9E24057E7E5B4FAA956EB3029970AC38">
    <w:name w:val="9E24057E7E5B4FAA956EB3029970AC38"/>
    <w:rsid w:val="00A906A3"/>
    <w:pPr>
      <w:spacing w:line="259" w:lineRule="auto"/>
    </w:pPr>
    <w:rPr>
      <w:rFonts w:ascii="Arial" w:eastAsiaTheme="minorHAnsi" w:hAnsi="Arial"/>
      <w:kern w:val="0"/>
      <w:szCs w:val="22"/>
      <w:lang w:eastAsia="en-US"/>
      <w14:ligatures w14:val="none"/>
    </w:rPr>
  </w:style>
  <w:style w:type="paragraph" w:customStyle="1" w:styleId="006AA7FE369B40A2A7E4D130EC434D13">
    <w:name w:val="006AA7FE369B40A2A7E4D130EC434D13"/>
    <w:rsid w:val="00A906A3"/>
    <w:pPr>
      <w:spacing w:line="259" w:lineRule="auto"/>
    </w:pPr>
    <w:rPr>
      <w:rFonts w:ascii="Arial" w:eastAsiaTheme="minorHAnsi" w:hAnsi="Arial"/>
      <w:kern w:val="0"/>
      <w:szCs w:val="22"/>
      <w:lang w:eastAsia="en-US"/>
      <w14:ligatures w14:val="none"/>
    </w:rPr>
  </w:style>
  <w:style w:type="paragraph" w:customStyle="1" w:styleId="0BAB7E2888834877B5634CB9D106BD61">
    <w:name w:val="0BAB7E2888834877B5634CB9D106BD61"/>
    <w:rsid w:val="00A906A3"/>
    <w:pPr>
      <w:spacing w:line="259" w:lineRule="auto"/>
    </w:pPr>
    <w:rPr>
      <w:rFonts w:ascii="Arial" w:eastAsiaTheme="minorHAnsi" w:hAnsi="Arial"/>
      <w:kern w:val="0"/>
      <w:szCs w:val="22"/>
      <w:lang w:eastAsia="en-US"/>
      <w14:ligatures w14:val="none"/>
    </w:rPr>
  </w:style>
  <w:style w:type="paragraph" w:customStyle="1" w:styleId="D80AEEE537A54BDBA1A43AEF0ED817EE">
    <w:name w:val="D80AEEE537A54BDBA1A43AEF0ED817EE"/>
    <w:rsid w:val="00A906A3"/>
    <w:pPr>
      <w:spacing w:line="259" w:lineRule="auto"/>
    </w:pPr>
    <w:rPr>
      <w:rFonts w:ascii="Arial" w:eastAsiaTheme="minorHAnsi" w:hAnsi="Arial"/>
      <w:kern w:val="0"/>
      <w:szCs w:val="22"/>
      <w:lang w:eastAsia="en-US"/>
      <w14:ligatures w14:val="none"/>
    </w:rPr>
  </w:style>
  <w:style w:type="paragraph" w:customStyle="1" w:styleId="C2EFBCB0914A422EADC865E2ECAC3198">
    <w:name w:val="C2EFBCB0914A422EADC865E2ECAC3198"/>
    <w:rsid w:val="00A906A3"/>
    <w:pPr>
      <w:spacing w:line="259" w:lineRule="auto"/>
    </w:pPr>
    <w:rPr>
      <w:rFonts w:ascii="Arial" w:eastAsiaTheme="minorHAnsi" w:hAnsi="Arial"/>
      <w:kern w:val="0"/>
      <w:szCs w:val="22"/>
      <w:lang w:eastAsia="en-US"/>
      <w14:ligatures w14:val="none"/>
    </w:rPr>
  </w:style>
  <w:style w:type="paragraph" w:customStyle="1" w:styleId="A6C0588DE12B41C4B360008D2E0742C4">
    <w:name w:val="A6C0588DE12B41C4B360008D2E0742C4"/>
    <w:rsid w:val="00A906A3"/>
    <w:pPr>
      <w:spacing w:line="259" w:lineRule="auto"/>
    </w:pPr>
    <w:rPr>
      <w:rFonts w:ascii="Arial" w:eastAsiaTheme="minorHAnsi" w:hAnsi="Arial"/>
      <w:kern w:val="0"/>
      <w:szCs w:val="22"/>
      <w:lang w:eastAsia="en-US"/>
      <w14:ligatures w14:val="none"/>
    </w:rPr>
  </w:style>
  <w:style w:type="paragraph" w:customStyle="1" w:styleId="071E2813A1BC4EA795F5C1DFD51F48E9">
    <w:name w:val="071E2813A1BC4EA795F5C1DFD51F48E9"/>
    <w:rsid w:val="00A906A3"/>
    <w:pPr>
      <w:spacing w:line="259" w:lineRule="auto"/>
    </w:pPr>
    <w:rPr>
      <w:rFonts w:ascii="Arial" w:eastAsiaTheme="minorHAnsi" w:hAnsi="Arial"/>
      <w:kern w:val="0"/>
      <w:szCs w:val="22"/>
      <w:lang w:eastAsia="en-US"/>
      <w14:ligatures w14:val="none"/>
    </w:rPr>
  </w:style>
  <w:style w:type="paragraph" w:customStyle="1" w:styleId="2FE3F97AA8834585B8B9509ABA6E1F44">
    <w:name w:val="2FE3F97AA8834585B8B9509ABA6E1F44"/>
    <w:rsid w:val="00A906A3"/>
    <w:pPr>
      <w:spacing w:line="259" w:lineRule="auto"/>
    </w:pPr>
    <w:rPr>
      <w:rFonts w:ascii="Arial" w:eastAsiaTheme="minorHAnsi" w:hAnsi="Arial"/>
      <w:kern w:val="0"/>
      <w:szCs w:val="22"/>
      <w:lang w:eastAsia="en-US"/>
      <w14:ligatures w14:val="none"/>
    </w:rPr>
  </w:style>
  <w:style w:type="paragraph" w:customStyle="1" w:styleId="7E6E96F20B69419AA0E6CC56EE46CE89">
    <w:name w:val="7E6E96F20B69419AA0E6CC56EE46CE89"/>
    <w:rsid w:val="00A906A3"/>
    <w:pPr>
      <w:spacing w:line="259" w:lineRule="auto"/>
    </w:pPr>
    <w:rPr>
      <w:rFonts w:ascii="Arial" w:eastAsiaTheme="minorHAnsi" w:hAnsi="Arial"/>
      <w:kern w:val="0"/>
      <w:szCs w:val="22"/>
      <w:lang w:eastAsia="en-US"/>
      <w14:ligatures w14:val="none"/>
    </w:rPr>
  </w:style>
  <w:style w:type="paragraph" w:customStyle="1" w:styleId="8CAA2EB977AF4F22896B78FD4E3FDBCC">
    <w:name w:val="8CAA2EB977AF4F22896B78FD4E3FDBCC"/>
    <w:rsid w:val="00A906A3"/>
    <w:pPr>
      <w:spacing w:line="259" w:lineRule="auto"/>
    </w:pPr>
    <w:rPr>
      <w:rFonts w:ascii="Arial" w:eastAsiaTheme="minorHAnsi" w:hAnsi="Arial"/>
      <w:kern w:val="0"/>
      <w:szCs w:val="22"/>
      <w:lang w:eastAsia="en-US"/>
      <w14:ligatures w14:val="none"/>
    </w:rPr>
  </w:style>
  <w:style w:type="paragraph" w:customStyle="1" w:styleId="C5622617D011457991030566A7D3CBB5">
    <w:name w:val="C5622617D011457991030566A7D3CBB5"/>
    <w:rsid w:val="00A906A3"/>
    <w:pPr>
      <w:spacing w:line="259" w:lineRule="auto"/>
    </w:pPr>
    <w:rPr>
      <w:rFonts w:ascii="Arial" w:eastAsiaTheme="minorHAnsi" w:hAnsi="Arial"/>
      <w:kern w:val="0"/>
      <w:szCs w:val="22"/>
      <w:lang w:eastAsia="en-US"/>
      <w14:ligatures w14:val="none"/>
    </w:rPr>
  </w:style>
  <w:style w:type="paragraph" w:customStyle="1" w:styleId="5D706D3C0492414C89835165B4D53867">
    <w:name w:val="5D706D3C0492414C89835165B4D53867"/>
    <w:rsid w:val="00A906A3"/>
    <w:pPr>
      <w:spacing w:line="259" w:lineRule="auto"/>
    </w:pPr>
    <w:rPr>
      <w:rFonts w:ascii="Arial" w:eastAsiaTheme="minorHAnsi" w:hAnsi="Arial"/>
      <w:kern w:val="0"/>
      <w:szCs w:val="22"/>
      <w:lang w:eastAsia="en-US"/>
      <w14:ligatures w14:val="none"/>
    </w:rPr>
  </w:style>
  <w:style w:type="paragraph" w:customStyle="1" w:styleId="A8F9CB4A20804C30A8C5D7BB04CAB316">
    <w:name w:val="A8F9CB4A20804C30A8C5D7BB04CAB316"/>
    <w:rsid w:val="00A906A3"/>
    <w:pPr>
      <w:spacing w:line="259" w:lineRule="auto"/>
    </w:pPr>
    <w:rPr>
      <w:rFonts w:ascii="Arial" w:eastAsiaTheme="minorHAnsi" w:hAnsi="Arial"/>
      <w:kern w:val="0"/>
      <w:szCs w:val="22"/>
      <w:lang w:eastAsia="en-US"/>
      <w14:ligatures w14:val="none"/>
    </w:rPr>
  </w:style>
  <w:style w:type="paragraph" w:customStyle="1" w:styleId="AA107EE8625545C5BDB68B72A9E7915B">
    <w:name w:val="AA107EE8625545C5BDB68B72A9E7915B"/>
    <w:rsid w:val="00A906A3"/>
    <w:pPr>
      <w:spacing w:line="259" w:lineRule="auto"/>
    </w:pPr>
    <w:rPr>
      <w:rFonts w:ascii="Arial" w:eastAsiaTheme="minorHAnsi" w:hAnsi="Arial"/>
      <w:kern w:val="0"/>
      <w:szCs w:val="22"/>
      <w:lang w:eastAsia="en-US"/>
      <w14:ligatures w14:val="none"/>
    </w:rPr>
  </w:style>
  <w:style w:type="paragraph" w:customStyle="1" w:styleId="0DC5355648B84451ACF2465D034DDCC7">
    <w:name w:val="0DC5355648B84451ACF2465D034DDCC7"/>
    <w:rsid w:val="00A906A3"/>
    <w:pPr>
      <w:spacing w:line="259" w:lineRule="auto"/>
    </w:pPr>
    <w:rPr>
      <w:rFonts w:ascii="Arial" w:eastAsiaTheme="minorHAnsi" w:hAnsi="Arial"/>
      <w:kern w:val="0"/>
      <w:szCs w:val="22"/>
      <w:lang w:eastAsia="en-US"/>
      <w14:ligatures w14:val="none"/>
    </w:rPr>
  </w:style>
  <w:style w:type="paragraph" w:customStyle="1" w:styleId="A31E5FF8AD9A4D81ACE5229E81E65849">
    <w:name w:val="A31E5FF8AD9A4D81ACE5229E81E65849"/>
    <w:rsid w:val="00A906A3"/>
    <w:pPr>
      <w:spacing w:line="259" w:lineRule="auto"/>
    </w:pPr>
    <w:rPr>
      <w:rFonts w:ascii="Arial" w:eastAsiaTheme="minorHAnsi" w:hAnsi="Arial"/>
      <w:kern w:val="0"/>
      <w:szCs w:val="22"/>
      <w:lang w:eastAsia="en-US"/>
      <w14:ligatures w14:val="none"/>
    </w:rPr>
  </w:style>
  <w:style w:type="paragraph" w:customStyle="1" w:styleId="42D340C11CF849FA85FA38C2EC4B4F28">
    <w:name w:val="42D340C11CF849FA85FA38C2EC4B4F28"/>
    <w:rsid w:val="00A906A3"/>
    <w:pPr>
      <w:spacing w:line="259" w:lineRule="auto"/>
    </w:pPr>
    <w:rPr>
      <w:rFonts w:ascii="Arial" w:eastAsiaTheme="minorHAnsi" w:hAnsi="Arial"/>
      <w:kern w:val="0"/>
      <w:szCs w:val="22"/>
      <w:lang w:eastAsia="en-US"/>
      <w14:ligatures w14:val="none"/>
    </w:rPr>
  </w:style>
  <w:style w:type="paragraph" w:customStyle="1" w:styleId="38BD3865920D46918A212D5AB9C8A746">
    <w:name w:val="38BD3865920D46918A212D5AB9C8A746"/>
    <w:rsid w:val="00A906A3"/>
    <w:pPr>
      <w:spacing w:line="259" w:lineRule="auto"/>
    </w:pPr>
    <w:rPr>
      <w:rFonts w:ascii="Arial" w:eastAsiaTheme="minorHAnsi" w:hAnsi="Arial"/>
      <w:kern w:val="0"/>
      <w:szCs w:val="22"/>
      <w:lang w:eastAsia="en-US"/>
      <w14:ligatures w14:val="none"/>
    </w:rPr>
  </w:style>
  <w:style w:type="paragraph" w:customStyle="1" w:styleId="6F764E1BA8994A43A59326956D68AAA0">
    <w:name w:val="6F764E1BA8994A43A59326956D68AAA0"/>
    <w:rsid w:val="00A906A3"/>
    <w:pPr>
      <w:spacing w:line="259" w:lineRule="auto"/>
    </w:pPr>
    <w:rPr>
      <w:rFonts w:ascii="Arial" w:eastAsiaTheme="minorHAnsi" w:hAnsi="Arial"/>
      <w:kern w:val="0"/>
      <w:szCs w:val="22"/>
      <w:lang w:eastAsia="en-US"/>
      <w14:ligatures w14:val="none"/>
    </w:rPr>
  </w:style>
  <w:style w:type="paragraph" w:customStyle="1" w:styleId="BFC69859A93C4B2F85459E458736F134">
    <w:name w:val="BFC69859A93C4B2F85459E458736F134"/>
    <w:rsid w:val="00A906A3"/>
    <w:pPr>
      <w:spacing w:line="259" w:lineRule="auto"/>
    </w:pPr>
    <w:rPr>
      <w:rFonts w:ascii="Arial" w:eastAsiaTheme="minorHAnsi" w:hAnsi="Arial"/>
      <w:kern w:val="0"/>
      <w:szCs w:val="22"/>
      <w:lang w:eastAsia="en-US"/>
      <w14:ligatures w14:val="none"/>
    </w:rPr>
  </w:style>
  <w:style w:type="paragraph" w:customStyle="1" w:styleId="768A48D1C4DF473B881D83E21147AD27">
    <w:name w:val="768A48D1C4DF473B881D83E21147AD27"/>
    <w:rsid w:val="00A906A3"/>
    <w:pPr>
      <w:spacing w:line="259" w:lineRule="auto"/>
    </w:pPr>
    <w:rPr>
      <w:rFonts w:ascii="Arial" w:eastAsiaTheme="minorHAnsi" w:hAnsi="Arial"/>
      <w:kern w:val="0"/>
      <w:szCs w:val="22"/>
      <w:lang w:eastAsia="en-US"/>
      <w14:ligatures w14:val="none"/>
    </w:rPr>
  </w:style>
  <w:style w:type="paragraph" w:customStyle="1" w:styleId="444A9D5E1C1540B59E113E90DCA24898">
    <w:name w:val="444A9D5E1C1540B59E113E90DCA24898"/>
    <w:rsid w:val="00A906A3"/>
    <w:pPr>
      <w:spacing w:line="259" w:lineRule="auto"/>
    </w:pPr>
    <w:rPr>
      <w:rFonts w:ascii="Arial" w:eastAsiaTheme="minorHAnsi" w:hAnsi="Arial"/>
      <w:kern w:val="0"/>
      <w:szCs w:val="22"/>
      <w:lang w:eastAsia="en-US"/>
      <w14:ligatures w14:val="none"/>
    </w:rPr>
  </w:style>
  <w:style w:type="paragraph" w:customStyle="1" w:styleId="5E92688B71104C8EB6337174C9EFE4A6">
    <w:name w:val="5E92688B71104C8EB6337174C9EFE4A6"/>
    <w:rsid w:val="00A906A3"/>
    <w:pPr>
      <w:spacing w:line="259" w:lineRule="auto"/>
    </w:pPr>
    <w:rPr>
      <w:rFonts w:ascii="Arial" w:eastAsiaTheme="minorHAnsi" w:hAnsi="Arial"/>
      <w:kern w:val="0"/>
      <w:szCs w:val="22"/>
      <w:lang w:eastAsia="en-US"/>
      <w14:ligatures w14:val="none"/>
    </w:rPr>
  </w:style>
  <w:style w:type="paragraph" w:customStyle="1" w:styleId="E00DA502AAA74BC59D11234F1317E144">
    <w:name w:val="E00DA502AAA74BC59D11234F1317E144"/>
    <w:rsid w:val="00A906A3"/>
    <w:pPr>
      <w:spacing w:line="259" w:lineRule="auto"/>
    </w:pPr>
    <w:rPr>
      <w:rFonts w:ascii="Arial" w:eastAsiaTheme="minorHAnsi" w:hAnsi="Arial"/>
      <w:kern w:val="0"/>
      <w:szCs w:val="22"/>
      <w:lang w:eastAsia="en-US"/>
      <w14:ligatures w14:val="none"/>
    </w:rPr>
  </w:style>
  <w:style w:type="paragraph" w:customStyle="1" w:styleId="53906E29B74240D99D0A07407958CF7F">
    <w:name w:val="53906E29B74240D99D0A07407958CF7F"/>
    <w:rsid w:val="00A906A3"/>
    <w:pPr>
      <w:spacing w:line="259" w:lineRule="auto"/>
    </w:pPr>
    <w:rPr>
      <w:rFonts w:ascii="Arial" w:eastAsiaTheme="minorHAnsi" w:hAnsi="Arial"/>
      <w:kern w:val="0"/>
      <w:szCs w:val="22"/>
      <w:lang w:eastAsia="en-US"/>
      <w14:ligatures w14:val="none"/>
    </w:rPr>
  </w:style>
  <w:style w:type="paragraph" w:customStyle="1" w:styleId="3958068FBE174BF095B5670E14B7FE4D">
    <w:name w:val="3958068FBE174BF095B5670E14B7FE4D"/>
    <w:rsid w:val="00A906A3"/>
    <w:pPr>
      <w:spacing w:line="259" w:lineRule="auto"/>
    </w:pPr>
    <w:rPr>
      <w:rFonts w:ascii="Arial" w:eastAsiaTheme="minorHAnsi" w:hAnsi="Arial"/>
      <w:kern w:val="0"/>
      <w:szCs w:val="22"/>
      <w:lang w:eastAsia="en-US"/>
      <w14:ligatures w14:val="none"/>
    </w:rPr>
  </w:style>
  <w:style w:type="paragraph" w:customStyle="1" w:styleId="6EE25164605F4D8D91EE0B982436AE84">
    <w:name w:val="6EE25164605F4D8D91EE0B982436AE84"/>
    <w:rsid w:val="00A906A3"/>
    <w:pPr>
      <w:spacing w:line="259" w:lineRule="auto"/>
    </w:pPr>
    <w:rPr>
      <w:rFonts w:ascii="Arial" w:eastAsiaTheme="minorHAnsi" w:hAnsi="Arial"/>
      <w:kern w:val="0"/>
      <w:szCs w:val="22"/>
      <w:lang w:eastAsia="en-US"/>
      <w14:ligatures w14:val="none"/>
    </w:rPr>
  </w:style>
  <w:style w:type="paragraph" w:customStyle="1" w:styleId="174CA07F18DA4D8284F26A780190E528">
    <w:name w:val="174CA07F18DA4D8284F26A780190E528"/>
    <w:rsid w:val="00A906A3"/>
    <w:pPr>
      <w:spacing w:line="259" w:lineRule="auto"/>
    </w:pPr>
    <w:rPr>
      <w:rFonts w:ascii="Arial" w:eastAsiaTheme="minorHAnsi" w:hAnsi="Arial"/>
      <w:kern w:val="0"/>
      <w:szCs w:val="22"/>
      <w:lang w:eastAsia="en-US"/>
      <w14:ligatures w14:val="none"/>
    </w:rPr>
  </w:style>
  <w:style w:type="paragraph" w:customStyle="1" w:styleId="056A5B9AF8F0443F9FDFFA7F8047EE32">
    <w:name w:val="056A5B9AF8F0443F9FDFFA7F8047EE32"/>
    <w:rsid w:val="00A906A3"/>
    <w:pPr>
      <w:spacing w:line="259" w:lineRule="auto"/>
    </w:pPr>
    <w:rPr>
      <w:rFonts w:ascii="Arial" w:eastAsiaTheme="minorHAnsi" w:hAnsi="Arial"/>
      <w:kern w:val="0"/>
      <w:szCs w:val="22"/>
      <w:lang w:eastAsia="en-US"/>
      <w14:ligatures w14:val="none"/>
    </w:rPr>
  </w:style>
  <w:style w:type="paragraph" w:customStyle="1" w:styleId="4EB053D079654CB78CFAE0C45E18AA78">
    <w:name w:val="4EB053D079654CB78CFAE0C45E18AA78"/>
    <w:rsid w:val="00A906A3"/>
    <w:pPr>
      <w:spacing w:line="259" w:lineRule="auto"/>
    </w:pPr>
    <w:rPr>
      <w:rFonts w:ascii="Arial" w:eastAsiaTheme="minorHAnsi" w:hAnsi="Arial"/>
      <w:kern w:val="0"/>
      <w:szCs w:val="22"/>
      <w:lang w:eastAsia="en-US"/>
      <w14:ligatures w14:val="none"/>
    </w:rPr>
  </w:style>
  <w:style w:type="paragraph" w:customStyle="1" w:styleId="0059F4808F9441DA85EABC1CC13C951F">
    <w:name w:val="0059F4808F9441DA85EABC1CC13C951F"/>
    <w:rsid w:val="00A906A3"/>
    <w:pPr>
      <w:spacing w:line="259" w:lineRule="auto"/>
    </w:pPr>
    <w:rPr>
      <w:rFonts w:ascii="Arial" w:eastAsiaTheme="minorHAnsi" w:hAnsi="Arial"/>
      <w:kern w:val="0"/>
      <w:szCs w:val="22"/>
      <w:lang w:eastAsia="en-US"/>
      <w14:ligatures w14:val="none"/>
    </w:rPr>
  </w:style>
  <w:style w:type="paragraph" w:customStyle="1" w:styleId="02B52E2585E74EFD996932171559D7A0">
    <w:name w:val="02B52E2585E74EFD996932171559D7A0"/>
    <w:rsid w:val="00A906A3"/>
    <w:pPr>
      <w:spacing w:line="259" w:lineRule="auto"/>
    </w:pPr>
    <w:rPr>
      <w:rFonts w:ascii="Arial" w:eastAsiaTheme="minorHAnsi" w:hAnsi="Arial"/>
      <w:kern w:val="0"/>
      <w:szCs w:val="22"/>
      <w:lang w:eastAsia="en-US"/>
      <w14:ligatures w14:val="none"/>
    </w:rPr>
  </w:style>
  <w:style w:type="paragraph" w:customStyle="1" w:styleId="9F06FEF2EF7841D1A854C52D67FCA62A">
    <w:name w:val="9F06FEF2EF7841D1A854C52D67FCA62A"/>
    <w:rsid w:val="00A906A3"/>
    <w:pPr>
      <w:spacing w:line="259" w:lineRule="auto"/>
    </w:pPr>
    <w:rPr>
      <w:rFonts w:ascii="Arial" w:eastAsiaTheme="minorHAnsi" w:hAnsi="Arial"/>
      <w:kern w:val="0"/>
      <w:szCs w:val="22"/>
      <w:lang w:eastAsia="en-US"/>
      <w14:ligatures w14:val="none"/>
    </w:rPr>
  </w:style>
  <w:style w:type="paragraph" w:customStyle="1" w:styleId="AE8829866AE449FBB063AC8E25A51437">
    <w:name w:val="AE8829866AE449FBB063AC8E25A51437"/>
    <w:rsid w:val="00A906A3"/>
    <w:pPr>
      <w:spacing w:line="259" w:lineRule="auto"/>
    </w:pPr>
    <w:rPr>
      <w:rFonts w:ascii="Arial" w:eastAsiaTheme="minorHAnsi" w:hAnsi="Arial"/>
      <w:kern w:val="0"/>
      <w:szCs w:val="22"/>
      <w:lang w:eastAsia="en-US"/>
      <w14:ligatures w14:val="none"/>
    </w:rPr>
  </w:style>
  <w:style w:type="paragraph" w:customStyle="1" w:styleId="982B0AEA18DD446EA400CEA54431B175">
    <w:name w:val="982B0AEA18DD446EA400CEA54431B175"/>
    <w:rsid w:val="00A906A3"/>
    <w:pPr>
      <w:spacing w:line="259" w:lineRule="auto"/>
    </w:pPr>
    <w:rPr>
      <w:rFonts w:ascii="Arial" w:eastAsiaTheme="minorHAnsi" w:hAnsi="Arial"/>
      <w:kern w:val="0"/>
      <w:szCs w:val="22"/>
      <w:lang w:eastAsia="en-US"/>
      <w14:ligatures w14:val="none"/>
    </w:rPr>
  </w:style>
  <w:style w:type="paragraph" w:customStyle="1" w:styleId="02CC3377B3504802A02E007A1CCF23FE">
    <w:name w:val="02CC3377B3504802A02E007A1CCF23FE"/>
    <w:rsid w:val="00A906A3"/>
    <w:pPr>
      <w:spacing w:line="259" w:lineRule="auto"/>
    </w:pPr>
    <w:rPr>
      <w:rFonts w:ascii="Arial" w:eastAsiaTheme="minorHAnsi" w:hAnsi="Arial"/>
      <w:kern w:val="0"/>
      <w:szCs w:val="22"/>
      <w:lang w:eastAsia="en-US"/>
      <w14:ligatures w14:val="none"/>
    </w:rPr>
  </w:style>
  <w:style w:type="paragraph" w:customStyle="1" w:styleId="66E14CA7EEFA431BB273F2E7D568B120">
    <w:name w:val="66E14CA7EEFA431BB273F2E7D568B120"/>
    <w:rsid w:val="00A906A3"/>
    <w:pPr>
      <w:spacing w:line="259" w:lineRule="auto"/>
    </w:pPr>
    <w:rPr>
      <w:rFonts w:ascii="Arial" w:eastAsiaTheme="minorHAnsi" w:hAnsi="Arial"/>
      <w:kern w:val="0"/>
      <w:szCs w:val="22"/>
      <w:lang w:eastAsia="en-US"/>
      <w14:ligatures w14:val="none"/>
    </w:rPr>
  </w:style>
  <w:style w:type="paragraph" w:customStyle="1" w:styleId="AAC7CF99B4334F16B437B4FA4089B863">
    <w:name w:val="AAC7CF99B4334F16B437B4FA4089B863"/>
    <w:rsid w:val="00A906A3"/>
    <w:pPr>
      <w:spacing w:line="259" w:lineRule="auto"/>
    </w:pPr>
    <w:rPr>
      <w:rFonts w:ascii="Arial" w:eastAsiaTheme="minorHAnsi" w:hAnsi="Arial"/>
      <w:kern w:val="0"/>
      <w:szCs w:val="22"/>
      <w:lang w:eastAsia="en-US"/>
      <w14:ligatures w14:val="none"/>
    </w:rPr>
  </w:style>
  <w:style w:type="paragraph" w:customStyle="1" w:styleId="A35CD2DE620A4B58BE75F5AE88C0B88E">
    <w:name w:val="A35CD2DE620A4B58BE75F5AE88C0B88E"/>
    <w:rsid w:val="00A906A3"/>
    <w:pPr>
      <w:spacing w:line="259" w:lineRule="auto"/>
    </w:pPr>
    <w:rPr>
      <w:rFonts w:ascii="Arial" w:eastAsiaTheme="minorHAnsi" w:hAnsi="Arial"/>
      <w:kern w:val="0"/>
      <w:szCs w:val="22"/>
      <w:lang w:eastAsia="en-US"/>
      <w14:ligatures w14:val="none"/>
    </w:rPr>
  </w:style>
  <w:style w:type="paragraph" w:customStyle="1" w:styleId="5391162BF7314C52825F0B62B14E69CD">
    <w:name w:val="5391162BF7314C52825F0B62B14E69CD"/>
    <w:rsid w:val="00A906A3"/>
    <w:pPr>
      <w:spacing w:line="259" w:lineRule="auto"/>
    </w:pPr>
    <w:rPr>
      <w:rFonts w:ascii="Arial" w:eastAsiaTheme="minorHAnsi" w:hAnsi="Arial"/>
      <w:kern w:val="0"/>
      <w:szCs w:val="22"/>
      <w:lang w:eastAsia="en-US"/>
      <w14:ligatures w14:val="none"/>
    </w:rPr>
  </w:style>
  <w:style w:type="paragraph" w:customStyle="1" w:styleId="1D1CF9E1FDB04B1B8FA526C6317CC051">
    <w:name w:val="1D1CF9E1FDB04B1B8FA526C6317CC051"/>
    <w:rsid w:val="00A906A3"/>
    <w:pPr>
      <w:spacing w:line="259" w:lineRule="auto"/>
    </w:pPr>
    <w:rPr>
      <w:rFonts w:ascii="Arial" w:eastAsiaTheme="minorHAnsi" w:hAnsi="Arial"/>
      <w:kern w:val="0"/>
      <w:szCs w:val="22"/>
      <w:lang w:eastAsia="en-US"/>
      <w14:ligatures w14:val="none"/>
    </w:rPr>
  </w:style>
  <w:style w:type="paragraph" w:customStyle="1" w:styleId="974200038270475EACE3FA520E744C1D">
    <w:name w:val="974200038270475EACE3FA520E744C1D"/>
    <w:rsid w:val="00A906A3"/>
    <w:pPr>
      <w:spacing w:line="259" w:lineRule="auto"/>
    </w:pPr>
    <w:rPr>
      <w:rFonts w:ascii="Arial" w:eastAsiaTheme="minorHAnsi" w:hAnsi="Arial"/>
      <w:kern w:val="0"/>
      <w:szCs w:val="22"/>
      <w:lang w:eastAsia="en-US"/>
      <w14:ligatures w14:val="none"/>
    </w:rPr>
  </w:style>
  <w:style w:type="paragraph" w:customStyle="1" w:styleId="20A4B4BF278649789E9A7F514F3D72BD">
    <w:name w:val="20A4B4BF278649789E9A7F514F3D72BD"/>
    <w:rsid w:val="00A906A3"/>
    <w:pPr>
      <w:spacing w:line="259" w:lineRule="auto"/>
    </w:pPr>
    <w:rPr>
      <w:rFonts w:ascii="Arial" w:eastAsiaTheme="minorHAnsi" w:hAnsi="Arial"/>
      <w:kern w:val="0"/>
      <w:szCs w:val="22"/>
      <w:lang w:eastAsia="en-US"/>
      <w14:ligatures w14:val="none"/>
    </w:rPr>
  </w:style>
  <w:style w:type="paragraph" w:customStyle="1" w:styleId="8539E173C7344275BEF3EE9146FC2358">
    <w:name w:val="8539E173C7344275BEF3EE9146FC2358"/>
    <w:rsid w:val="00A906A3"/>
    <w:pPr>
      <w:spacing w:line="259" w:lineRule="auto"/>
    </w:pPr>
    <w:rPr>
      <w:rFonts w:ascii="Arial" w:eastAsiaTheme="minorHAnsi" w:hAnsi="Arial"/>
      <w:kern w:val="0"/>
      <w:szCs w:val="22"/>
      <w:lang w:eastAsia="en-US"/>
      <w14:ligatures w14:val="none"/>
    </w:rPr>
  </w:style>
  <w:style w:type="paragraph" w:customStyle="1" w:styleId="BE9DDD1A9B50416EA89B2450FA5719EE">
    <w:name w:val="BE9DDD1A9B50416EA89B2450FA5719EE"/>
    <w:rsid w:val="00A906A3"/>
    <w:pPr>
      <w:spacing w:line="259" w:lineRule="auto"/>
    </w:pPr>
    <w:rPr>
      <w:rFonts w:ascii="Arial" w:eastAsiaTheme="minorHAnsi" w:hAnsi="Arial"/>
      <w:kern w:val="0"/>
      <w:szCs w:val="22"/>
      <w:lang w:eastAsia="en-US"/>
      <w14:ligatures w14:val="none"/>
    </w:rPr>
  </w:style>
  <w:style w:type="paragraph" w:customStyle="1" w:styleId="022E42DA6B004487A2D3E9E8060E70F4">
    <w:name w:val="022E42DA6B004487A2D3E9E8060E70F4"/>
    <w:rsid w:val="00A906A3"/>
    <w:pPr>
      <w:spacing w:line="259" w:lineRule="auto"/>
    </w:pPr>
    <w:rPr>
      <w:rFonts w:ascii="Arial" w:eastAsiaTheme="minorHAnsi" w:hAnsi="Arial"/>
      <w:kern w:val="0"/>
      <w:szCs w:val="22"/>
      <w:lang w:eastAsia="en-US"/>
      <w14:ligatures w14:val="none"/>
    </w:rPr>
  </w:style>
  <w:style w:type="paragraph" w:customStyle="1" w:styleId="AB5F5F07C3EB46A9A809501B28B297DE">
    <w:name w:val="AB5F5F07C3EB46A9A809501B28B297DE"/>
    <w:rsid w:val="00A906A3"/>
    <w:pPr>
      <w:spacing w:line="259" w:lineRule="auto"/>
    </w:pPr>
    <w:rPr>
      <w:rFonts w:ascii="Arial" w:eastAsiaTheme="minorHAnsi" w:hAnsi="Arial"/>
      <w:kern w:val="0"/>
      <w:szCs w:val="22"/>
      <w:lang w:eastAsia="en-US"/>
      <w14:ligatures w14:val="none"/>
    </w:rPr>
  </w:style>
  <w:style w:type="paragraph" w:customStyle="1" w:styleId="D19319E8725B499E9B91628090A1A5BD">
    <w:name w:val="D19319E8725B499E9B91628090A1A5BD"/>
    <w:rsid w:val="00A906A3"/>
    <w:pPr>
      <w:spacing w:line="259" w:lineRule="auto"/>
    </w:pPr>
    <w:rPr>
      <w:rFonts w:ascii="Arial" w:eastAsiaTheme="minorHAnsi" w:hAnsi="Arial"/>
      <w:kern w:val="0"/>
      <w:szCs w:val="22"/>
      <w:lang w:eastAsia="en-US"/>
      <w14:ligatures w14:val="none"/>
    </w:rPr>
  </w:style>
  <w:style w:type="paragraph" w:customStyle="1" w:styleId="F8954EFFFBF44A21822946D60E61251A">
    <w:name w:val="F8954EFFFBF44A21822946D60E61251A"/>
    <w:rsid w:val="00A906A3"/>
    <w:pPr>
      <w:spacing w:line="259" w:lineRule="auto"/>
    </w:pPr>
    <w:rPr>
      <w:rFonts w:ascii="Arial" w:eastAsiaTheme="minorHAnsi" w:hAnsi="Arial"/>
      <w:kern w:val="0"/>
      <w:szCs w:val="22"/>
      <w:lang w:eastAsia="en-US"/>
      <w14:ligatures w14:val="none"/>
    </w:rPr>
  </w:style>
  <w:style w:type="paragraph" w:customStyle="1" w:styleId="14066F71CB32430D8C8BA45ACDC4B7FC">
    <w:name w:val="14066F71CB32430D8C8BA45ACDC4B7FC"/>
    <w:rsid w:val="00A906A3"/>
    <w:pPr>
      <w:spacing w:line="259" w:lineRule="auto"/>
    </w:pPr>
    <w:rPr>
      <w:rFonts w:ascii="Arial" w:eastAsiaTheme="minorHAnsi" w:hAnsi="Arial"/>
      <w:kern w:val="0"/>
      <w:szCs w:val="22"/>
      <w:lang w:eastAsia="en-US"/>
      <w14:ligatures w14:val="none"/>
    </w:rPr>
  </w:style>
  <w:style w:type="paragraph" w:customStyle="1" w:styleId="41E2185A7B0745619219C658C1DCC428">
    <w:name w:val="41E2185A7B0745619219C658C1DCC428"/>
    <w:rsid w:val="00A906A3"/>
    <w:pPr>
      <w:spacing w:line="259" w:lineRule="auto"/>
    </w:pPr>
    <w:rPr>
      <w:rFonts w:ascii="Arial" w:eastAsiaTheme="minorHAnsi" w:hAnsi="Arial"/>
      <w:kern w:val="0"/>
      <w:szCs w:val="22"/>
      <w:lang w:eastAsia="en-US"/>
      <w14:ligatures w14:val="none"/>
    </w:rPr>
  </w:style>
  <w:style w:type="paragraph" w:customStyle="1" w:styleId="C0661E1F94D34F3E9FCAA20A2C64CDB6">
    <w:name w:val="C0661E1F94D34F3E9FCAA20A2C64CDB6"/>
    <w:rsid w:val="00A906A3"/>
    <w:pPr>
      <w:spacing w:line="259" w:lineRule="auto"/>
    </w:pPr>
    <w:rPr>
      <w:rFonts w:ascii="Arial" w:eastAsiaTheme="minorHAnsi" w:hAnsi="Arial"/>
      <w:kern w:val="0"/>
      <w:szCs w:val="22"/>
      <w:lang w:eastAsia="en-US"/>
      <w14:ligatures w14:val="none"/>
    </w:rPr>
  </w:style>
  <w:style w:type="paragraph" w:customStyle="1" w:styleId="614BCD9EB1B34A47B97CF0C92938DBF4">
    <w:name w:val="614BCD9EB1B34A47B97CF0C92938DBF4"/>
    <w:rsid w:val="00A906A3"/>
    <w:pPr>
      <w:spacing w:line="259" w:lineRule="auto"/>
    </w:pPr>
    <w:rPr>
      <w:rFonts w:ascii="Arial" w:eastAsiaTheme="minorHAnsi" w:hAnsi="Arial"/>
      <w:kern w:val="0"/>
      <w:szCs w:val="22"/>
      <w:lang w:eastAsia="en-US"/>
      <w14:ligatures w14:val="none"/>
    </w:rPr>
  </w:style>
  <w:style w:type="paragraph" w:customStyle="1" w:styleId="2D630C5289ED4C1E89F5F3BD39942134">
    <w:name w:val="2D630C5289ED4C1E89F5F3BD39942134"/>
    <w:rsid w:val="00A906A3"/>
    <w:pPr>
      <w:spacing w:line="259" w:lineRule="auto"/>
    </w:pPr>
    <w:rPr>
      <w:rFonts w:ascii="Arial" w:eastAsiaTheme="minorHAnsi" w:hAnsi="Arial"/>
      <w:kern w:val="0"/>
      <w:szCs w:val="22"/>
      <w:lang w:eastAsia="en-US"/>
      <w14:ligatures w14:val="none"/>
    </w:rPr>
  </w:style>
  <w:style w:type="paragraph" w:customStyle="1" w:styleId="1ADF9F0978094EBBB9810A3BA574CC53">
    <w:name w:val="1ADF9F0978094EBBB9810A3BA574CC53"/>
    <w:rsid w:val="00A906A3"/>
    <w:pPr>
      <w:spacing w:line="259" w:lineRule="auto"/>
    </w:pPr>
    <w:rPr>
      <w:rFonts w:ascii="Arial" w:eastAsiaTheme="minorHAnsi" w:hAnsi="Arial"/>
      <w:kern w:val="0"/>
      <w:szCs w:val="22"/>
      <w:lang w:eastAsia="en-US"/>
      <w14:ligatures w14:val="none"/>
    </w:rPr>
  </w:style>
  <w:style w:type="paragraph" w:customStyle="1" w:styleId="E6D3337E77F34DAAA4FE9643717B79DE1">
    <w:name w:val="E6D3337E77F34DAAA4FE9643717B79DE1"/>
    <w:rsid w:val="00A906A3"/>
    <w:pPr>
      <w:spacing w:line="259" w:lineRule="auto"/>
    </w:pPr>
    <w:rPr>
      <w:rFonts w:ascii="Arial" w:eastAsiaTheme="minorHAnsi" w:hAnsi="Arial"/>
      <w:kern w:val="0"/>
      <w:szCs w:val="22"/>
      <w:lang w:eastAsia="en-US"/>
      <w14:ligatures w14:val="none"/>
    </w:rPr>
  </w:style>
  <w:style w:type="paragraph" w:customStyle="1" w:styleId="E93F517A5B5D458F8502A7DB6F1F01A21">
    <w:name w:val="E93F517A5B5D458F8502A7DB6F1F01A21"/>
    <w:rsid w:val="00A906A3"/>
    <w:pPr>
      <w:spacing w:line="259" w:lineRule="auto"/>
    </w:pPr>
    <w:rPr>
      <w:rFonts w:ascii="Arial" w:eastAsiaTheme="minorHAnsi" w:hAnsi="Arial"/>
      <w:kern w:val="0"/>
      <w:szCs w:val="22"/>
      <w:lang w:eastAsia="en-US"/>
      <w14:ligatures w14:val="none"/>
    </w:rPr>
  </w:style>
  <w:style w:type="paragraph" w:customStyle="1" w:styleId="F861ED5FEEE94A3BA55F09721055DD4E2">
    <w:name w:val="F861ED5FEEE94A3BA55F09721055DD4E2"/>
    <w:rsid w:val="00A906A3"/>
    <w:pPr>
      <w:spacing w:line="259" w:lineRule="auto"/>
    </w:pPr>
    <w:rPr>
      <w:rFonts w:ascii="Arial" w:eastAsiaTheme="minorHAnsi" w:hAnsi="Arial"/>
      <w:kern w:val="0"/>
      <w:szCs w:val="22"/>
      <w:lang w:eastAsia="en-US"/>
      <w14:ligatures w14:val="none"/>
    </w:rPr>
  </w:style>
  <w:style w:type="paragraph" w:customStyle="1" w:styleId="33F690C89071461FB034AE35DA4C809C2">
    <w:name w:val="33F690C89071461FB034AE35DA4C809C2"/>
    <w:rsid w:val="00A906A3"/>
    <w:pPr>
      <w:spacing w:line="259" w:lineRule="auto"/>
    </w:pPr>
    <w:rPr>
      <w:rFonts w:ascii="Arial" w:eastAsiaTheme="minorHAnsi" w:hAnsi="Arial"/>
      <w:kern w:val="0"/>
      <w:szCs w:val="22"/>
      <w:lang w:eastAsia="en-US"/>
      <w14:ligatures w14:val="none"/>
    </w:rPr>
  </w:style>
  <w:style w:type="paragraph" w:customStyle="1" w:styleId="620E4DD12CB941408946E88405CA69472">
    <w:name w:val="620E4DD12CB941408946E88405CA69472"/>
    <w:rsid w:val="00A906A3"/>
    <w:pPr>
      <w:spacing w:line="259" w:lineRule="auto"/>
    </w:pPr>
    <w:rPr>
      <w:rFonts w:ascii="Arial" w:eastAsiaTheme="minorHAnsi" w:hAnsi="Arial"/>
      <w:kern w:val="0"/>
      <w:szCs w:val="22"/>
      <w:lang w:eastAsia="en-US"/>
      <w14:ligatures w14:val="none"/>
    </w:rPr>
  </w:style>
  <w:style w:type="paragraph" w:customStyle="1" w:styleId="B0653A0DC11248D18144ED33C259BD7B2">
    <w:name w:val="B0653A0DC11248D18144ED33C259BD7B2"/>
    <w:rsid w:val="00A906A3"/>
    <w:pPr>
      <w:spacing w:line="259" w:lineRule="auto"/>
    </w:pPr>
    <w:rPr>
      <w:rFonts w:ascii="Arial" w:eastAsiaTheme="minorHAnsi" w:hAnsi="Arial"/>
      <w:kern w:val="0"/>
      <w:szCs w:val="22"/>
      <w:lang w:eastAsia="en-US"/>
      <w14:ligatures w14:val="none"/>
    </w:rPr>
  </w:style>
  <w:style w:type="paragraph" w:customStyle="1" w:styleId="33A4BC86FB09479DBAB2EE92F281221F2">
    <w:name w:val="33A4BC86FB09479DBAB2EE92F281221F2"/>
    <w:rsid w:val="00A906A3"/>
    <w:pPr>
      <w:spacing w:line="259" w:lineRule="auto"/>
    </w:pPr>
    <w:rPr>
      <w:rFonts w:ascii="Arial" w:eastAsiaTheme="minorHAnsi" w:hAnsi="Arial"/>
      <w:kern w:val="0"/>
      <w:szCs w:val="22"/>
      <w:lang w:eastAsia="en-US"/>
      <w14:ligatures w14:val="none"/>
    </w:rPr>
  </w:style>
  <w:style w:type="paragraph" w:customStyle="1" w:styleId="B184528D635047738ECB08C8CE5361C72">
    <w:name w:val="B184528D635047738ECB08C8CE5361C72"/>
    <w:rsid w:val="00A906A3"/>
    <w:pPr>
      <w:spacing w:line="259" w:lineRule="auto"/>
    </w:pPr>
    <w:rPr>
      <w:rFonts w:ascii="Arial" w:eastAsiaTheme="minorHAnsi" w:hAnsi="Arial"/>
      <w:kern w:val="0"/>
      <w:szCs w:val="22"/>
      <w:lang w:eastAsia="en-US"/>
      <w14:ligatures w14:val="none"/>
    </w:rPr>
  </w:style>
  <w:style w:type="paragraph" w:customStyle="1" w:styleId="F91E42E7F37E40708155DEFAFEF416B82">
    <w:name w:val="F91E42E7F37E40708155DEFAFEF416B82"/>
    <w:rsid w:val="00A906A3"/>
    <w:pPr>
      <w:spacing w:line="259" w:lineRule="auto"/>
    </w:pPr>
    <w:rPr>
      <w:rFonts w:ascii="Arial" w:eastAsiaTheme="minorHAnsi" w:hAnsi="Arial"/>
      <w:kern w:val="0"/>
      <w:szCs w:val="22"/>
      <w:lang w:eastAsia="en-US"/>
      <w14:ligatures w14:val="none"/>
    </w:rPr>
  </w:style>
  <w:style w:type="paragraph" w:customStyle="1" w:styleId="DEB0D2451A3B4BEC97BE398DD008B2FA2">
    <w:name w:val="DEB0D2451A3B4BEC97BE398DD008B2FA2"/>
    <w:rsid w:val="00A906A3"/>
    <w:pPr>
      <w:spacing w:line="259" w:lineRule="auto"/>
    </w:pPr>
    <w:rPr>
      <w:rFonts w:ascii="Arial" w:eastAsiaTheme="minorHAnsi" w:hAnsi="Arial"/>
      <w:kern w:val="0"/>
      <w:szCs w:val="22"/>
      <w:lang w:eastAsia="en-US"/>
      <w14:ligatures w14:val="none"/>
    </w:rPr>
  </w:style>
  <w:style w:type="paragraph" w:customStyle="1" w:styleId="BD408068489E4EFF8DFB6FDA78733E052">
    <w:name w:val="BD408068489E4EFF8DFB6FDA78733E052"/>
    <w:rsid w:val="00A906A3"/>
    <w:pPr>
      <w:spacing w:line="259" w:lineRule="auto"/>
    </w:pPr>
    <w:rPr>
      <w:rFonts w:ascii="Arial" w:eastAsiaTheme="minorHAnsi" w:hAnsi="Arial"/>
      <w:kern w:val="0"/>
      <w:szCs w:val="22"/>
      <w:lang w:eastAsia="en-US"/>
      <w14:ligatures w14:val="none"/>
    </w:rPr>
  </w:style>
  <w:style w:type="paragraph" w:customStyle="1" w:styleId="94DC9506E0E0410B9E7F66332A03E0482">
    <w:name w:val="94DC9506E0E0410B9E7F66332A03E0482"/>
    <w:rsid w:val="00A906A3"/>
    <w:pPr>
      <w:spacing w:line="259" w:lineRule="auto"/>
    </w:pPr>
    <w:rPr>
      <w:rFonts w:ascii="Arial" w:eastAsiaTheme="minorHAnsi" w:hAnsi="Arial"/>
      <w:kern w:val="0"/>
      <w:szCs w:val="22"/>
      <w:lang w:eastAsia="en-US"/>
      <w14:ligatures w14:val="none"/>
    </w:rPr>
  </w:style>
  <w:style w:type="paragraph" w:customStyle="1" w:styleId="2114D157D57F43A98232BFE635D872882">
    <w:name w:val="2114D157D57F43A98232BFE635D872882"/>
    <w:rsid w:val="00A906A3"/>
    <w:pPr>
      <w:spacing w:line="259" w:lineRule="auto"/>
    </w:pPr>
    <w:rPr>
      <w:rFonts w:ascii="Arial" w:eastAsiaTheme="minorHAnsi" w:hAnsi="Arial"/>
      <w:kern w:val="0"/>
      <w:szCs w:val="22"/>
      <w:lang w:eastAsia="en-US"/>
      <w14:ligatures w14:val="none"/>
    </w:rPr>
  </w:style>
  <w:style w:type="paragraph" w:customStyle="1" w:styleId="E8086C34277B48D49AC9B64052C5319C2">
    <w:name w:val="E8086C34277B48D49AC9B64052C5319C2"/>
    <w:rsid w:val="00A906A3"/>
    <w:pPr>
      <w:spacing w:line="259" w:lineRule="auto"/>
    </w:pPr>
    <w:rPr>
      <w:rFonts w:ascii="Arial" w:eastAsiaTheme="minorHAnsi" w:hAnsi="Arial"/>
      <w:kern w:val="0"/>
      <w:szCs w:val="22"/>
      <w:lang w:eastAsia="en-US"/>
      <w14:ligatures w14:val="none"/>
    </w:rPr>
  </w:style>
  <w:style w:type="paragraph" w:customStyle="1" w:styleId="1EFD1A548C804511B676BAA1E97683BD2">
    <w:name w:val="1EFD1A548C804511B676BAA1E97683BD2"/>
    <w:rsid w:val="00A906A3"/>
    <w:pPr>
      <w:spacing w:line="259" w:lineRule="auto"/>
    </w:pPr>
    <w:rPr>
      <w:rFonts w:ascii="Arial" w:eastAsiaTheme="minorHAnsi" w:hAnsi="Arial"/>
      <w:kern w:val="0"/>
      <w:szCs w:val="22"/>
      <w:lang w:eastAsia="en-US"/>
      <w14:ligatures w14:val="none"/>
    </w:rPr>
  </w:style>
  <w:style w:type="paragraph" w:customStyle="1" w:styleId="70FDD92FE8584999BA209B8604E5B7FE2">
    <w:name w:val="70FDD92FE8584999BA209B8604E5B7FE2"/>
    <w:rsid w:val="00A906A3"/>
    <w:pPr>
      <w:spacing w:line="259" w:lineRule="auto"/>
    </w:pPr>
    <w:rPr>
      <w:rFonts w:ascii="Arial" w:eastAsiaTheme="minorHAnsi" w:hAnsi="Arial"/>
      <w:kern w:val="0"/>
      <w:szCs w:val="22"/>
      <w:lang w:eastAsia="en-US"/>
      <w14:ligatures w14:val="none"/>
    </w:rPr>
  </w:style>
  <w:style w:type="paragraph" w:customStyle="1" w:styleId="35C2F2F214A1436AA99A896B3302A95B1">
    <w:name w:val="35C2F2F214A1436AA99A896B3302A95B1"/>
    <w:rsid w:val="00A906A3"/>
    <w:pPr>
      <w:spacing w:line="259" w:lineRule="auto"/>
    </w:pPr>
    <w:rPr>
      <w:rFonts w:ascii="Arial" w:eastAsiaTheme="minorHAnsi" w:hAnsi="Arial"/>
      <w:kern w:val="0"/>
      <w:szCs w:val="22"/>
      <w:lang w:eastAsia="en-US"/>
      <w14:ligatures w14:val="none"/>
    </w:rPr>
  </w:style>
  <w:style w:type="paragraph" w:customStyle="1" w:styleId="61EE16FA3F3A47A0A8F8E6660C01F10B1">
    <w:name w:val="61EE16FA3F3A47A0A8F8E6660C01F10B1"/>
    <w:rsid w:val="00A906A3"/>
    <w:pPr>
      <w:spacing w:line="259" w:lineRule="auto"/>
    </w:pPr>
    <w:rPr>
      <w:rFonts w:ascii="Arial" w:eastAsiaTheme="minorHAnsi" w:hAnsi="Arial"/>
      <w:kern w:val="0"/>
      <w:szCs w:val="22"/>
      <w:lang w:eastAsia="en-US"/>
      <w14:ligatures w14:val="none"/>
    </w:rPr>
  </w:style>
  <w:style w:type="paragraph" w:customStyle="1" w:styleId="A3C27BB051D84418A9E1B132709F6AC91">
    <w:name w:val="A3C27BB051D84418A9E1B132709F6AC91"/>
    <w:rsid w:val="00A906A3"/>
    <w:pPr>
      <w:spacing w:line="259" w:lineRule="auto"/>
    </w:pPr>
    <w:rPr>
      <w:rFonts w:ascii="Arial" w:eastAsiaTheme="minorHAnsi" w:hAnsi="Arial"/>
      <w:kern w:val="0"/>
      <w:szCs w:val="22"/>
      <w:lang w:eastAsia="en-US"/>
      <w14:ligatures w14:val="none"/>
    </w:rPr>
  </w:style>
  <w:style w:type="paragraph" w:customStyle="1" w:styleId="DFF10EBBFCD846B1B53CF82BDEDC7ABB1">
    <w:name w:val="DFF10EBBFCD846B1B53CF82BDEDC7ABB1"/>
    <w:rsid w:val="00A906A3"/>
    <w:pPr>
      <w:spacing w:line="259" w:lineRule="auto"/>
    </w:pPr>
    <w:rPr>
      <w:rFonts w:ascii="Arial" w:eastAsiaTheme="minorHAnsi" w:hAnsi="Arial"/>
      <w:kern w:val="0"/>
      <w:szCs w:val="22"/>
      <w:lang w:eastAsia="en-US"/>
      <w14:ligatures w14:val="none"/>
    </w:rPr>
  </w:style>
  <w:style w:type="paragraph" w:customStyle="1" w:styleId="63F8E43ACE8E4C6D9ED54DDADB5255181">
    <w:name w:val="63F8E43ACE8E4C6D9ED54DDADB5255181"/>
    <w:rsid w:val="00A906A3"/>
    <w:pPr>
      <w:spacing w:line="259" w:lineRule="auto"/>
    </w:pPr>
    <w:rPr>
      <w:rFonts w:ascii="Arial" w:eastAsiaTheme="minorHAnsi" w:hAnsi="Arial"/>
      <w:kern w:val="0"/>
      <w:szCs w:val="22"/>
      <w:lang w:eastAsia="en-US"/>
      <w14:ligatures w14:val="none"/>
    </w:rPr>
  </w:style>
  <w:style w:type="paragraph" w:customStyle="1" w:styleId="44F564D6CA1E4E299B0BB214EA149D341">
    <w:name w:val="44F564D6CA1E4E299B0BB214EA149D341"/>
    <w:rsid w:val="00A906A3"/>
    <w:pPr>
      <w:spacing w:line="259" w:lineRule="auto"/>
    </w:pPr>
    <w:rPr>
      <w:rFonts w:ascii="Arial" w:eastAsiaTheme="minorHAnsi" w:hAnsi="Arial"/>
      <w:kern w:val="0"/>
      <w:szCs w:val="22"/>
      <w:lang w:eastAsia="en-US"/>
      <w14:ligatures w14:val="none"/>
    </w:rPr>
  </w:style>
  <w:style w:type="paragraph" w:customStyle="1" w:styleId="8EBD7303C9554A8B8F2D87B50F4840651">
    <w:name w:val="8EBD7303C9554A8B8F2D87B50F4840651"/>
    <w:rsid w:val="00A906A3"/>
    <w:pPr>
      <w:spacing w:line="259" w:lineRule="auto"/>
    </w:pPr>
    <w:rPr>
      <w:rFonts w:ascii="Arial" w:eastAsiaTheme="minorHAnsi" w:hAnsi="Arial"/>
      <w:kern w:val="0"/>
      <w:szCs w:val="22"/>
      <w:lang w:eastAsia="en-US"/>
      <w14:ligatures w14:val="none"/>
    </w:rPr>
  </w:style>
  <w:style w:type="paragraph" w:customStyle="1" w:styleId="266A01E249E24488913B387B340CD4281">
    <w:name w:val="266A01E249E24488913B387B340CD4281"/>
    <w:rsid w:val="00A906A3"/>
    <w:pPr>
      <w:spacing w:line="259" w:lineRule="auto"/>
    </w:pPr>
    <w:rPr>
      <w:rFonts w:ascii="Arial" w:eastAsiaTheme="minorHAnsi" w:hAnsi="Arial"/>
      <w:kern w:val="0"/>
      <w:szCs w:val="22"/>
      <w:lang w:eastAsia="en-US"/>
      <w14:ligatures w14:val="none"/>
    </w:rPr>
  </w:style>
  <w:style w:type="paragraph" w:customStyle="1" w:styleId="618EA8D3252D403FB09B0FBAFFB2457E1">
    <w:name w:val="618EA8D3252D403FB09B0FBAFFB2457E1"/>
    <w:rsid w:val="00A906A3"/>
    <w:pPr>
      <w:spacing w:line="259" w:lineRule="auto"/>
    </w:pPr>
    <w:rPr>
      <w:rFonts w:ascii="Arial" w:eastAsiaTheme="minorHAnsi" w:hAnsi="Arial"/>
      <w:kern w:val="0"/>
      <w:szCs w:val="22"/>
      <w:lang w:eastAsia="en-US"/>
      <w14:ligatures w14:val="none"/>
    </w:rPr>
  </w:style>
  <w:style w:type="paragraph" w:customStyle="1" w:styleId="E6F1FAF853F5491EBA93C7D687B939AF1">
    <w:name w:val="E6F1FAF853F5491EBA93C7D687B939AF1"/>
    <w:rsid w:val="00A906A3"/>
    <w:pPr>
      <w:spacing w:line="259" w:lineRule="auto"/>
    </w:pPr>
    <w:rPr>
      <w:rFonts w:ascii="Arial" w:eastAsiaTheme="minorHAnsi" w:hAnsi="Arial"/>
      <w:kern w:val="0"/>
      <w:szCs w:val="22"/>
      <w:lang w:eastAsia="en-US"/>
      <w14:ligatures w14:val="none"/>
    </w:rPr>
  </w:style>
  <w:style w:type="paragraph" w:customStyle="1" w:styleId="4C8EE0E85F0241BB8A9F96DE8327EE741">
    <w:name w:val="4C8EE0E85F0241BB8A9F96DE8327EE741"/>
    <w:rsid w:val="00A906A3"/>
    <w:pPr>
      <w:spacing w:line="259" w:lineRule="auto"/>
    </w:pPr>
    <w:rPr>
      <w:rFonts w:ascii="Arial" w:eastAsiaTheme="minorHAnsi" w:hAnsi="Arial"/>
      <w:kern w:val="0"/>
      <w:szCs w:val="22"/>
      <w:lang w:eastAsia="en-US"/>
      <w14:ligatures w14:val="none"/>
    </w:rPr>
  </w:style>
  <w:style w:type="paragraph" w:customStyle="1" w:styleId="9C5787B7E43C4152A3BCE94021DA04211">
    <w:name w:val="9C5787B7E43C4152A3BCE94021DA04211"/>
    <w:rsid w:val="00A906A3"/>
    <w:pPr>
      <w:spacing w:line="259" w:lineRule="auto"/>
    </w:pPr>
    <w:rPr>
      <w:rFonts w:ascii="Arial" w:eastAsiaTheme="minorHAnsi" w:hAnsi="Arial"/>
      <w:kern w:val="0"/>
      <w:szCs w:val="22"/>
      <w:lang w:eastAsia="en-US"/>
      <w14:ligatures w14:val="none"/>
    </w:rPr>
  </w:style>
  <w:style w:type="paragraph" w:customStyle="1" w:styleId="8C5F66D11B20426994FF6E007F4FA2531">
    <w:name w:val="8C5F66D11B20426994FF6E007F4FA2531"/>
    <w:rsid w:val="00A906A3"/>
    <w:pPr>
      <w:spacing w:line="259" w:lineRule="auto"/>
    </w:pPr>
    <w:rPr>
      <w:rFonts w:ascii="Arial" w:eastAsiaTheme="minorHAnsi" w:hAnsi="Arial"/>
      <w:kern w:val="0"/>
      <w:szCs w:val="22"/>
      <w:lang w:eastAsia="en-US"/>
      <w14:ligatures w14:val="none"/>
    </w:rPr>
  </w:style>
  <w:style w:type="paragraph" w:customStyle="1" w:styleId="7214D3AF6C0E49B1AD390E3BAD44A4561">
    <w:name w:val="7214D3AF6C0E49B1AD390E3BAD44A4561"/>
    <w:rsid w:val="00A906A3"/>
    <w:pPr>
      <w:spacing w:line="259" w:lineRule="auto"/>
    </w:pPr>
    <w:rPr>
      <w:rFonts w:ascii="Arial" w:eastAsiaTheme="minorHAnsi" w:hAnsi="Arial"/>
      <w:kern w:val="0"/>
      <w:szCs w:val="22"/>
      <w:lang w:eastAsia="en-US"/>
      <w14:ligatures w14:val="none"/>
    </w:rPr>
  </w:style>
  <w:style w:type="paragraph" w:customStyle="1" w:styleId="46A329A464344447B3E806896EADEFA51">
    <w:name w:val="46A329A464344447B3E806896EADEFA51"/>
    <w:rsid w:val="00A906A3"/>
    <w:pPr>
      <w:spacing w:line="259" w:lineRule="auto"/>
    </w:pPr>
    <w:rPr>
      <w:rFonts w:ascii="Arial" w:eastAsiaTheme="minorHAnsi" w:hAnsi="Arial"/>
      <w:kern w:val="0"/>
      <w:szCs w:val="22"/>
      <w:lang w:eastAsia="en-US"/>
      <w14:ligatures w14:val="none"/>
    </w:rPr>
  </w:style>
  <w:style w:type="paragraph" w:customStyle="1" w:styleId="1C43E3C3216B4531825F6E6361EC73861">
    <w:name w:val="1C43E3C3216B4531825F6E6361EC73861"/>
    <w:rsid w:val="00A906A3"/>
    <w:pPr>
      <w:spacing w:line="259" w:lineRule="auto"/>
    </w:pPr>
    <w:rPr>
      <w:rFonts w:ascii="Arial" w:eastAsiaTheme="minorHAnsi" w:hAnsi="Arial"/>
      <w:kern w:val="0"/>
      <w:szCs w:val="22"/>
      <w:lang w:eastAsia="en-US"/>
      <w14:ligatures w14:val="none"/>
    </w:rPr>
  </w:style>
  <w:style w:type="paragraph" w:customStyle="1" w:styleId="874A897895294BE99AFE420297022BCC1">
    <w:name w:val="874A897895294BE99AFE420297022BCC1"/>
    <w:rsid w:val="00A906A3"/>
    <w:pPr>
      <w:spacing w:line="259" w:lineRule="auto"/>
    </w:pPr>
    <w:rPr>
      <w:rFonts w:ascii="Arial" w:eastAsiaTheme="minorHAnsi" w:hAnsi="Arial"/>
      <w:kern w:val="0"/>
      <w:szCs w:val="22"/>
      <w:lang w:eastAsia="en-US"/>
      <w14:ligatures w14:val="none"/>
    </w:rPr>
  </w:style>
  <w:style w:type="paragraph" w:customStyle="1" w:styleId="C256C65C058B40CCA6F81A0E8FC0A4CE1">
    <w:name w:val="C256C65C058B40CCA6F81A0E8FC0A4CE1"/>
    <w:rsid w:val="00A906A3"/>
    <w:pPr>
      <w:spacing w:line="259" w:lineRule="auto"/>
    </w:pPr>
    <w:rPr>
      <w:rFonts w:ascii="Arial" w:eastAsiaTheme="minorHAnsi" w:hAnsi="Arial"/>
      <w:kern w:val="0"/>
      <w:szCs w:val="22"/>
      <w:lang w:eastAsia="en-US"/>
      <w14:ligatures w14:val="none"/>
    </w:rPr>
  </w:style>
  <w:style w:type="paragraph" w:customStyle="1" w:styleId="860B279ECC9945379D227124E0451ABC1">
    <w:name w:val="860B279ECC9945379D227124E0451ABC1"/>
    <w:rsid w:val="00A906A3"/>
    <w:pPr>
      <w:spacing w:line="259" w:lineRule="auto"/>
    </w:pPr>
    <w:rPr>
      <w:rFonts w:ascii="Arial" w:eastAsiaTheme="minorHAnsi" w:hAnsi="Arial"/>
      <w:kern w:val="0"/>
      <w:szCs w:val="22"/>
      <w:lang w:eastAsia="en-US"/>
      <w14:ligatures w14:val="none"/>
    </w:rPr>
  </w:style>
  <w:style w:type="paragraph" w:customStyle="1" w:styleId="2C03FECD6D114665AFC74FE6E228A44A1">
    <w:name w:val="2C03FECD6D114665AFC74FE6E228A44A1"/>
    <w:rsid w:val="00A906A3"/>
    <w:pPr>
      <w:spacing w:line="259" w:lineRule="auto"/>
    </w:pPr>
    <w:rPr>
      <w:rFonts w:ascii="Arial" w:eastAsiaTheme="minorHAnsi" w:hAnsi="Arial"/>
      <w:kern w:val="0"/>
      <w:szCs w:val="22"/>
      <w:lang w:eastAsia="en-US"/>
      <w14:ligatures w14:val="none"/>
    </w:rPr>
  </w:style>
  <w:style w:type="paragraph" w:customStyle="1" w:styleId="9077B9BD4934479184D79BA4011B28861">
    <w:name w:val="9077B9BD4934479184D79BA4011B28861"/>
    <w:rsid w:val="00A906A3"/>
    <w:pPr>
      <w:spacing w:line="259" w:lineRule="auto"/>
    </w:pPr>
    <w:rPr>
      <w:rFonts w:ascii="Arial" w:eastAsiaTheme="minorHAnsi" w:hAnsi="Arial"/>
      <w:kern w:val="0"/>
      <w:szCs w:val="22"/>
      <w:lang w:eastAsia="en-US"/>
      <w14:ligatures w14:val="none"/>
    </w:rPr>
  </w:style>
  <w:style w:type="paragraph" w:customStyle="1" w:styleId="FFC55C8055F4462492DA351D948C2B7E1">
    <w:name w:val="FFC55C8055F4462492DA351D948C2B7E1"/>
    <w:rsid w:val="00A906A3"/>
    <w:pPr>
      <w:spacing w:line="259" w:lineRule="auto"/>
    </w:pPr>
    <w:rPr>
      <w:rFonts w:ascii="Arial" w:eastAsiaTheme="minorHAnsi" w:hAnsi="Arial"/>
      <w:kern w:val="0"/>
      <w:szCs w:val="22"/>
      <w:lang w:eastAsia="en-US"/>
      <w14:ligatures w14:val="none"/>
    </w:rPr>
  </w:style>
  <w:style w:type="paragraph" w:customStyle="1" w:styleId="A2CE5BB6073D4364BAC3644009F9F6E01">
    <w:name w:val="A2CE5BB6073D4364BAC3644009F9F6E01"/>
    <w:rsid w:val="00A906A3"/>
    <w:pPr>
      <w:spacing w:line="259" w:lineRule="auto"/>
    </w:pPr>
    <w:rPr>
      <w:rFonts w:ascii="Arial" w:eastAsiaTheme="minorHAnsi" w:hAnsi="Arial"/>
      <w:kern w:val="0"/>
      <w:szCs w:val="22"/>
      <w:lang w:eastAsia="en-US"/>
      <w14:ligatures w14:val="none"/>
    </w:rPr>
  </w:style>
  <w:style w:type="paragraph" w:customStyle="1" w:styleId="0D90AF603F8642D99143F45A18F3FA731">
    <w:name w:val="0D90AF603F8642D99143F45A18F3FA731"/>
    <w:rsid w:val="00A906A3"/>
    <w:pPr>
      <w:spacing w:line="259" w:lineRule="auto"/>
    </w:pPr>
    <w:rPr>
      <w:rFonts w:ascii="Arial" w:eastAsiaTheme="minorHAnsi" w:hAnsi="Arial"/>
      <w:kern w:val="0"/>
      <w:szCs w:val="22"/>
      <w:lang w:eastAsia="en-US"/>
      <w14:ligatures w14:val="none"/>
    </w:rPr>
  </w:style>
  <w:style w:type="paragraph" w:customStyle="1" w:styleId="4DD44E50197C4E318EEA00AC004CA6991">
    <w:name w:val="4DD44E50197C4E318EEA00AC004CA6991"/>
    <w:rsid w:val="00A906A3"/>
    <w:pPr>
      <w:spacing w:line="259" w:lineRule="auto"/>
    </w:pPr>
    <w:rPr>
      <w:rFonts w:ascii="Arial" w:eastAsiaTheme="minorHAnsi" w:hAnsi="Arial"/>
      <w:kern w:val="0"/>
      <w:szCs w:val="22"/>
      <w:lang w:eastAsia="en-US"/>
      <w14:ligatures w14:val="none"/>
    </w:rPr>
  </w:style>
  <w:style w:type="paragraph" w:customStyle="1" w:styleId="168C10082D8D42488BC1C44495E8014A1">
    <w:name w:val="168C10082D8D42488BC1C44495E8014A1"/>
    <w:rsid w:val="00A906A3"/>
    <w:pPr>
      <w:spacing w:line="259" w:lineRule="auto"/>
    </w:pPr>
    <w:rPr>
      <w:rFonts w:ascii="Arial" w:eastAsiaTheme="minorHAnsi" w:hAnsi="Arial"/>
      <w:kern w:val="0"/>
      <w:szCs w:val="22"/>
      <w:lang w:eastAsia="en-US"/>
      <w14:ligatures w14:val="none"/>
    </w:rPr>
  </w:style>
  <w:style w:type="paragraph" w:customStyle="1" w:styleId="2CE2C2E1797A4E7B85A83E874C84B25E1">
    <w:name w:val="2CE2C2E1797A4E7B85A83E874C84B25E1"/>
    <w:rsid w:val="00A906A3"/>
    <w:pPr>
      <w:spacing w:line="259" w:lineRule="auto"/>
    </w:pPr>
    <w:rPr>
      <w:rFonts w:ascii="Arial" w:eastAsiaTheme="minorHAnsi" w:hAnsi="Arial"/>
      <w:kern w:val="0"/>
      <w:szCs w:val="22"/>
      <w:lang w:eastAsia="en-US"/>
      <w14:ligatures w14:val="none"/>
    </w:rPr>
  </w:style>
  <w:style w:type="paragraph" w:customStyle="1" w:styleId="DAF4E240C573465AAB62023CDEEDBCA91">
    <w:name w:val="DAF4E240C573465AAB62023CDEEDBCA91"/>
    <w:rsid w:val="00A906A3"/>
    <w:pPr>
      <w:spacing w:line="259" w:lineRule="auto"/>
    </w:pPr>
    <w:rPr>
      <w:rFonts w:ascii="Arial" w:eastAsiaTheme="minorHAnsi" w:hAnsi="Arial"/>
      <w:kern w:val="0"/>
      <w:szCs w:val="22"/>
      <w:lang w:eastAsia="en-US"/>
      <w14:ligatures w14:val="none"/>
    </w:rPr>
  </w:style>
  <w:style w:type="paragraph" w:customStyle="1" w:styleId="ECFAA3F828FF4F54A952EBBD521746B01">
    <w:name w:val="ECFAA3F828FF4F54A952EBBD521746B01"/>
    <w:rsid w:val="00A906A3"/>
    <w:pPr>
      <w:spacing w:line="259" w:lineRule="auto"/>
    </w:pPr>
    <w:rPr>
      <w:rFonts w:ascii="Arial" w:eastAsiaTheme="minorHAnsi" w:hAnsi="Arial"/>
      <w:kern w:val="0"/>
      <w:szCs w:val="22"/>
      <w:lang w:eastAsia="en-US"/>
      <w14:ligatures w14:val="none"/>
    </w:rPr>
  </w:style>
  <w:style w:type="paragraph" w:customStyle="1" w:styleId="F68DF9A319B9467A826DD8AE90B0A4CA1">
    <w:name w:val="F68DF9A319B9467A826DD8AE90B0A4CA1"/>
    <w:rsid w:val="00A906A3"/>
    <w:pPr>
      <w:spacing w:line="259" w:lineRule="auto"/>
    </w:pPr>
    <w:rPr>
      <w:rFonts w:ascii="Arial" w:eastAsiaTheme="minorHAnsi" w:hAnsi="Arial"/>
      <w:kern w:val="0"/>
      <w:szCs w:val="22"/>
      <w:lang w:eastAsia="en-US"/>
      <w14:ligatures w14:val="none"/>
    </w:rPr>
  </w:style>
  <w:style w:type="paragraph" w:customStyle="1" w:styleId="A83883AC70A94CD992D0CE12C45417001">
    <w:name w:val="A83883AC70A94CD992D0CE12C45417001"/>
    <w:rsid w:val="00A906A3"/>
    <w:pPr>
      <w:spacing w:line="259" w:lineRule="auto"/>
    </w:pPr>
    <w:rPr>
      <w:rFonts w:ascii="Arial" w:eastAsiaTheme="minorHAnsi" w:hAnsi="Arial"/>
      <w:kern w:val="0"/>
      <w:szCs w:val="22"/>
      <w:lang w:eastAsia="en-US"/>
      <w14:ligatures w14:val="none"/>
    </w:rPr>
  </w:style>
  <w:style w:type="paragraph" w:customStyle="1" w:styleId="740C4D31EB1145DDBEF4E068C76580CF1">
    <w:name w:val="740C4D31EB1145DDBEF4E068C76580CF1"/>
    <w:rsid w:val="00A906A3"/>
    <w:pPr>
      <w:spacing w:line="259" w:lineRule="auto"/>
    </w:pPr>
    <w:rPr>
      <w:rFonts w:ascii="Arial" w:eastAsiaTheme="minorHAnsi" w:hAnsi="Arial"/>
      <w:kern w:val="0"/>
      <w:szCs w:val="22"/>
      <w:lang w:eastAsia="en-US"/>
      <w14:ligatures w14:val="none"/>
    </w:rPr>
  </w:style>
  <w:style w:type="paragraph" w:customStyle="1" w:styleId="C8485780F6A64A91BEA98E0B4CFECD7D1">
    <w:name w:val="C8485780F6A64A91BEA98E0B4CFECD7D1"/>
    <w:rsid w:val="00A906A3"/>
    <w:pPr>
      <w:spacing w:line="259" w:lineRule="auto"/>
    </w:pPr>
    <w:rPr>
      <w:rFonts w:ascii="Arial" w:eastAsiaTheme="minorHAnsi" w:hAnsi="Arial"/>
      <w:kern w:val="0"/>
      <w:szCs w:val="22"/>
      <w:lang w:eastAsia="en-US"/>
      <w14:ligatures w14:val="none"/>
    </w:rPr>
  </w:style>
  <w:style w:type="paragraph" w:customStyle="1" w:styleId="094F2CA6E77346879363A1F968BF7D591">
    <w:name w:val="094F2CA6E77346879363A1F968BF7D591"/>
    <w:rsid w:val="00A906A3"/>
    <w:pPr>
      <w:spacing w:line="259" w:lineRule="auto"/>
    </w:pPr>
    <w:rPr>
      <w:rFonts w:ascii="Arial" w:eastAsiaTheme="minorHAnsi" w:hAnsi="Arial"/>
      <w:kern w:val="0"/>
      <w:szCs w:val="22"/>
      <w:lang w:eastAsia="en-US"/>
      <w14:ligatures w14:val="none"/>
    </w:rPr>
  </w:style>
  <w:style w:type="paragraph" w:customStyle="1" w:styleId="93383C44ED8144DCA1B87A39EEBB4B9D1">
    <w:name w:val="93383C44ED8144DCA1B87A39EEBB4B9D1"/>
    <w:rsid w:val="00A906A3"/>
    <w:pPr>
      <w:spacing w:line="259" w:lineRule="auto"/>
    </w:pPr>
    <w:rPr>
      <w:rFonts w:ascii="Arial" w:eastAsiaTheme="minorHAnsi" w:hAnsi="Arial"/>
      <w:kern w:val="0"/>
      <w:szCs w:val="22"/>
      <w:lang w:eastAsia="en-US"/>
      <w14:ligatures w14:val="none"/>
    </w:rPr>
  </w:style>
  <w:style w:type="paragraph" w:customStyle="1" w:styleId="D3A5E2E1F34741F38C3D093886516B0D1">
    <w:name w:val="D3A5E2E1F34741F38C3D093886516B0D1"/>
    <w:rsid w:val="00A906A3"/>
    <w:pPr>
      <w:spacing w:line="259" w:lineRule="auto"/>
    </w:pPr>
    <w:rPr>
      <w:rFonts w:ascii="Arial" w:eastAsiaTheme="minorHAnsi" w:hAnsi="Arial"/>
      <w:kern w:val="0"/>
      <w:szCs w:val="22"/>
      <w:lang w:eastAsia="en-US"/>
      <w14:ligatures w14:val="none"/>
    </w:rPr>
  </w:style>
  <w:style w:type="paragraph" w:customStyle="1" w:styleId="5C6685146E8348098168D97CF6049E7E1">
    <w:name w:val="5C6685146E8348098168D97CF6049E7E1"/>
    <w:rsid w:val="00A906A3"/>
    <w:pPr>
      <w:spacing w:line="259" w:lineRule="auto"/>
    </w:pPr>
    <w:rPr>
      <w:rFonts w:ascii="Arial" w:eastAsiaTheme="minorHAnsi" w:hAnsi="Arial"/>
      <w:kern w:val="0"/>
      <w:szCs w:val="22"/>
      <w:lang w:eastAsia="en-US"/>
      <w14:ligatures w14:val="none"/>
    </w:rPr>
  </w:style>
  <w:style w:type="paragraph" w:customStyle="1" w:styleId="EA230451D8794D3DB38009BF6EF957CC1">
    <w:name w:val="EA230451D8794D3DB38009BF6EF957CC1"/>
    <w:rsid w:val="00A906A3"/>
    <w:pPr>
      <w:spacing w:line="259" w:lineRule="auto"/>
    </w:pPr>
    <w:rPr>
      <w:rFonts w:ascii="Arial" w:eastAsiaTheme="minorHAnsi" w:hAnsi="Arial"/>
      <w:kern w:val="0"/>
      <w:szCs w:val="22"/>
      <w:lang w:eastAsia="en-US"/>
      <w14:ligatures w14:val="none"/>
    </w:rPr>
  </w:style>
  <w:style w:type="paragraph" w:customStyle="1" w:styleId="03B15A7A6A1A4CA98D09BB6D47CF53F71">
    <w:name w:val="03B15A7A6A1A4CA98D09BB6D47CF53F71"/>
    <w:rsid w:val="00A906A3"/>
    <w:pPr>
      <w:spacing w:line="259" w:lineRule="auto"/>
    </w:pPr>
    <w:rPr>
      <w:rFonts w:ascii="Arial" w:eastAsiaTheme="minorHAnsi" w:hAnsi="Arial"/>
      <w:kern w:val="0"/>
      <w:szCs w:val="22"/>
      <w:lang w:eastAsia="en-US"/>
      <w14:ligatures w14:val="none"/>
    </w:rPr>
  </w:style>
  <w:style w:type="paragraph" w:customStyle="1" w:styleId="BD28B9D86612472982404ACFCA2D266D1">
    <w:name w:val="BD28B9D86612472982404ACFCA2D266D1"/>
    <w:rsid w:val="00A906A3"/>
    <w:pPr>
      <w:spacing w:line="259" w:lineRule="auto"/>
    </w:pPr>
    <w:rPr>
      <w:rFonts w:ascii="Arial" w:eastAsiaTheme="minorHAnsi" w:hAnsi="Arial"/>
      <w:kern w:val="0"/>
      <w:szCs w:val="22"/>
      <w:lang w:eastAsia="en-US"/>
      <w14:ligatures w14:val="none"/>
    </w:rPr>
  </w:style>
  <w:style w:type="paragraph" w:customStyle="1" w:styleId="874F2D710A154C0F877100BC824F41BE1">
    <w:name w:val="874F2D710A154C0F877100BC824F41BE1"/>
    <w:rsid w:val="00A906A3"/>
    <w:pPr>
      <w:spacing w:line="259" w:lineRule="auto"/>
    </w:pPr>
    <w:rPr>
      <w:rFonts w:ascii="Arial" w:eastAsiaTheme="minorHAnsi" w:hAnsi="Arial"/>
      <w:kern w:val="0"/>
      <w:szCs w:val="22"/>
      <w:lang w:eastAsia="en-US"/>
      <w14:ligatures w14:val="none"/>
    </w:rPr>
  </w:style>
  <w:style w:type="paragraph" w:customStyle="1" w:styleId="F16ED68F9C214E7A9DAF578B14F10E001">
    <w:name w:val="F16ED68F9C214E7A9DAF578B14F10E001"/>
    <w:rsid w:val="00A906A3"/>
    <w:pPr>
      <w:spacing w:line="259" w:lineRule="auto"/>
    </w:pPr>
    <w:rPr>
      <w:rFonts w:ascii="Arial" w:eastAsiaTheme="minorHAnsi" w:hAnsi="Arial"/>
      <w:kern w:val="0"/>
      <w:szCs w:val="22"/>
      <w:lang w:eastAsia="en-US"/>
      <w14:ligatures w14:val="none"/>
    </w:rPr>
  </w:style>
  <w:style w:type="paragraph" w:customStyle="1" w:styleId="420D206501A04E2E98FCE842C819286E1">
    <w:name w:val="420D206501A04E2E98FCE842C819286E1"/>
    <w:rsid w:val="00A906A3"/>
    <w:pPr>
      <w:spacing w:line="259" w:lineRule="auto"/>
    </w:pPr>
    <w:rPr>
      <w:rFonts w:ascii="Arial" w:eastAsiaTheme="minorHAnsi" w:hAnsi="Arial"/>
      <w:kern w:val="0"/>
      <w:szCs w:val="22"/>
      <w:lang w:eastAsia="en-US"/>
      <w14:ligatures w14:val="none"/>
    </w:rPr>
  </w:style>
  <w:style w:type="paragraph" w:customStyle="1" w:styleId="E49555CC1E004D8D9A010DA1EC71AD9D1">
    <w:name w:val="E49555CC1E004D8D9A010DA1EC71AD9D1"/>
    <w:rsid w:val="00A906A3"/>
    <w:pPr>
      <w:spacing w:line="259" w:lineRule="auto"/>
    </w:pPr>
    <w:rPr>
      <w:rFonts w:ascii="Arial" w:eastAsiaTheme="minorHAnsi" w:hAnsi="Arial"/>
      <w:kern w:val="0"/>
      <w:szCs w:val="22"/>
      <w:lang w:eastAsia="en-US"/>
      <w14:ligatures w14:val="none"/>
    </w:rPr>
  </w:style>
  <w:style w:type="paragraph" w:customStyle="1" w:styleId="CD57F8995D7C4E708E7F18A54304AAD11">
    <w:name w:val="CD57F8995D7C4E708E7F18A54304AAD11"/>
    <w:rsid w:val="00A906A3"/>
    <w:pPr>
      <w:spacing w:line="259" w:lineRule="auto"/>
    </w:pPr>
    <w:rPr>
      <w:rFonts w:ascii="Arial" w:eastAsiaTheme="minorHAnsi" w:hAnsi="Arial"/>
      <w:kern w:val="0"/>
      <w:szCs w:val="22"/>
      <w:lang w:eastAsia="en-US"/>
      <w14:ligatures w14:val="none"/>
    </w:rPr>
  </w:style>
  <w:style w:type="paragraph" w:customStyle="1" w:styleId="B30272F57CF842AD9346CE6D2B68552B1">
    <w:name w:val="B30272F57CF842AD9346CE6D2B68552B1"/>
    <w:rsid w:val="00A906A3"/>
    <w:pPr>
      <w:spacing w:line="259" w:lineRule="auto"/>
    </w:pPr>
    <w:rPr>
      <w:rFonts w:ascii="Arial" w:eastAsiaTheme="minorHAnsi" w:hAnsi="Arial"/>
      <w:kern w:val="0"/>
      <w:szCs w:val="22"/>
      <w:lang w:eastAsia="en-US"/>
      <w14:ligatures w14:val="none"/>
    </w:rPr>
  </w:style>
  <w:style w:type="paragraph" w:customStyle="1" w:styleId="C838C7362AFF47038AC25FD9CDFD15411">
    <w:name w:val="C838C7362AFF47038AC25FD9CDFD15411"/>
    <w:rsid w:val="00A906A3"/>
    <w:pPr>
      <w:spacing w:line="259" w:lineRule="auto"/>
    </w:pPr>
    <w:rPr>
      <w:rFonts w:ascii="Arial" w:eastAsiaTheme="minorHAnsi" w:hAnsi="Arial"/>
      <w:kern w:val="0"/>
      <w:szCs w:val="22"/>
      <w:lang w:eastAsia="en-US"/>
      <w14:ligatures w14:val="none"/>
    </w:rPr>
  </w:style>
  <w:style w:type="paragraph" w:customStyle="1" w:styleId="85476D827B474D74AE167954967672721">
    <w:name w:val="85476D827B474D74AE167954967672721"/>
    <w:rsid w:val="00A906A3"/>
    <w:pPr>
      <w:spacing w:line="259" w:lineRule="auto"/>
    </w:pPr>
    <w:rPr>
      <w:rFonts w:ascii="Arial" w:eastAsiaTheme="minorHAnsi" w:hAnsi="Arial"/>
      <w:kern w:val="0"/>
      <w:szCs w:val="22"/>
      <w:lang w:eastAsia="en-US"/>
      <w14:ligatures w14:val="none"/>
    </w:rPr>
  </w:style>
  <w:style w:type="paragraph" w:customStyle="1" w:styleId="755175BDB1994659A8B916B6C4B67F3A1">
    <w:name w:val="755175BDB1994659A8B916B6C4B67F3A1"/>
    <w:rsid w:val="00A906A3"/>
    <w:pPr>
      <w:spacing w:line="259" w:lineRule="auto"/>
    </w:pPr>
    <w:rPr>
      <w:rFonts w:ascii="Arial" w:eastAsiaTheme="minorHAnsi" w:hAnsi="Arial"/>
      <w:kern w:val="0"/>
      <w:szCs w:val="22"/>
      <w:lang w:eastAsia="en-US"/>
      <w14:ligatures w14:val="none"/>
    </w:rPr>
  </w:style>
  <w:style w:type="paragraph" w:customStyle="1" w:styleId="FC8AEEFA5B844238A778DA98115939471">
    <w:name w:val="FC8AEEFA5B844238A778DA98115939471"/>
    <w:rsid w:val="00A906A3"/>
    <w:pPr>
      <w:spacing w:line="259" w:lineRule="auto"/>
    </w:pPr>
    <w:rPr>
      <w:rFonts w:ascii="Arial" w:eastAsiaTheme="minorHAnsi" w:hAnsi="Arial"/>
      <w:kern w:val="0"/>
      <w:szCs w:val="22"/>
      <w:lang w:eastAsia="en-US"/>
      <w14:ligatures w14:val="none"/>
    </w:rPr>
  </w:style>
  <w:style w:type="paragraph" w:customStyle="1" w:styleId="86EBBE00E0214C6E945F31BE5CBA5A1F1">
    <w:name w:val="86EBBE00E0214C6E945F31BE5CBA5A1F1"/>
    <w:rsid w:val="00A906A3"/>
    <w:pPr>
      <w:spacing w:line="259" w:lineRule="auto"/>
    </w:pPr>
    <w:rPr>
      <w:rFonts w:ascii="Arial" w:eastAsiaTheme="minorHAnsi" w:hAnsi="Arial"/>
      <w:kern w:val="0"/>
      <w:szCs w:val="22"/>
      <w:lang w:eastAsia="en-US"/>
      <w14:ligatures w14:val="none"/>
    </w:rPr>
  </w:style>
  <w:style w:type="paragraph" w:customStyle="1" w:styleId="37CC16C737EF467BA4BAA82798878AE01">
    <w:name w:val="37CC16C737EF467BA4BAA82798878AE01"/>
    <w:rsid w:val="00A906A3"/>
    <w:pPr>
      <w:spacing w:line="259" w:lineRule="auto"/>
    </w:pPr>
    <w:rPr>
      <w:rFonts w:ascii="Arial" w:eastAsiaTheme="minorHAnsi" w:hAnsi="Arial"/>
      <w:kern w:val="0"/>
      <w:szCs w:val="22"/>
      <w:lang w:eastAsia="en-US"/>
      <w14:ligatures w14:val="none"/>
    </w:rPr>
  </w:style>
  <w:style w:type="paragraph" w:customStyle="1" w:styleId="33F915AD30874F29B580EAEDA6F0C3441">
    <w:name w:val="33F915AD30874F29B580EAEDA6F0C3441"/>
    <w:rsid w:val="00A906A3"/>
    <w:pPr>
      <w:spacing w:line="259" w:lineRule="auto"/>
    </w:pPr>
    <w:rPr>
      <w:rFonts w:ascii="Arial" w:eastAsiaTheme="minorHAnsi" w:hAnsi="Arial"/>
      <w:kern w:val="0"/>
      <w:szCs w:val="22"/>
      <w:lang w:eastAsia="en-US"/>
      <w14:ligatures w14:val="none"/>
    </w:rPr>
  </w:style>
  <w:style w:type="paragraph" w:customStyle="1" w:styleId="8F36CB91EC0C4E4998E25B63D31B8ADF2">
    <w:name w:val="8F36CB91EC0C4E4998E25B63D31B8ADF2"/>
    <w:rsid w:val="00A906A3"/>
    <w:pPr>
      <w:spacing w:line="259" w:lineRule="auto"/>
    </w:pPr>
    <w:rPr>
      <w:rFonts w:ascii="Arial" w:eastAsiaTheme="minorHAnsi" w:hAnsi="Arial"/>
      <w:kern w:val="0"/>
      <w:szCs w:val="22"/>
      <w:lang w:eastAsia="en-US"/>
      <w14:ligatures w14:val="none"/>
    </w:rPr>
  </w:style>
  <w:style w:type="paragraph" w:customStyle="1" w:styleId="FDB3895FB9CD456CA880315AB07890F51">
    <w:name w:val="FDB3895FB9CD456CA880315AB07890F51"/>
    <w:rsid w:val="00A906A3"/>
    <w:pPr>
      <w:spacing w:line="259" w:lineRule="auto"/>
    </w:pPr>
    <w:rPr>
      <w:rFonts w:ascii="Arial" w:eastAsiaTheme="minorHAnsi" w:hAnsi="Arial"/>
      <w:kern w:val="0"/>
      <w:szCs w:val="22"/>
      <w:lang w:eastAsia="en-US"/>
      <w14:ligatures w14:val="none"/>
    </w:rPr>
  </w:style>
  <w:style w:type="paragraph" w:customStyle="1" w:styleId="009ED88BCA984A3B8E1C0E5FFF45A2081">
    <w:name w:val="009ED88BCA984A3B8E1C0E5FFF45A2081"/>
    <w:rsid w:val="00A906A3"/>
    <w:pPr>
      <w:spacing w:line="259" w:lineRule="auto"/>
    </w:pPr>
    <w:rPr>
      <w:rFonts w:ascii="Arial" w:eastAsiaTheme="minorHAnsi" w:hAnsi="Arial"/>
      <w:kern w:val="0"/>
      <w:szCs w:val="22"/>
      <w:lang w:eastAsia="en-US"/>
      <w14:ligatures w14:val="none"/>
    </w:rPr>
  </w:style>
  <w:style w:type="paragraph" w:customStyle="1" w:styleId="4FF644A8BC1C4C68891872E2E99320171">
    <w:name w:val="4FF644A8BC1C4C68891872E2E99320171"/>
    <w:rsid w:val="00A906A3"/>
    <w:pPr>
      <w:spacing w:line="259" w:lineRule="auto"/>
    </w:pPr>
    <w:rPr>
      <w:rFonts w:ascii="Arial" w:eastAsiaTheme="minorHAnsi" w:hAnsi="Arial"/>
      <w:kern w:val="0"/>
      <w:szCs w:val="22"/>
      <w:lang w:eastAsia="en-US"/>
      <w14:ligatures w14:val="none"/>
    </w:rPr>
  </w:style>
  <w:style w:type="paragraph" w:customStyle="1" w:styleId="9C961BAAEEDC4427ADBC9B4D9D3745E31">
    <w:name w:val="9C961BAAEEDC4427ADBC9B4D9D3745E31"/>
    <w:rsid w:val="00A906A3"/>
    <w:pPr>
      <w:spacing w:line="259" w:lineRule="auto"/>
    </w:pPr>
    <w:rPr>
      <w:rFonts w:ascii="Arial" w:eastAsiaTheme="minorHAnsi" w:hAnsi="Arial"/>
      <w:kern w:val="0"/>
      <w:szCs w:val="22"/>
      <w:lang w:eastAsia="en-US"/>
      <w14:ligatures w14:val="none"/>
    </w:rPr>
  </w:style>
  <w:style w:type="paragraph" w:customStyle="1" w:styleId="BB31FC96AED34088B5DACBE6B7BE28D82">
    <w:name w:val="BB31FC96AED34088B5DACBE6B7BE28D82"/>
    <w:rsid w:val="00A906A3"/>
    <w:pPr>
      <w:spacing w:line="259" w:lineRule="auto"/>
    </w:pPr>
    <w:rPr>
      <w:rFonts w:ascii="Arial" w:eastAsiaTheme="minorHAnsi" w:hAnsi="Arial"/>
      <w:kern w:val="0"/>
      <w:szCs w:val="22"/>
      <w:lang w:eastAsia="en-US"/>
      <w14:ligatures w14:val="none"/>
    </w:rPr>
  </w:style>
  <w:style w:type="paragraph" w:customStyle="1" w:styleId="E637BC75D7EC43C4871196ECE8BADB7F2">
    <w:name w:val="E637BC75D7EC43C4871196ECE8BADB7F2"/>
    <w:rsid w:val="00A906A3"/>
    <w:pPr>
      <w:spacing w:line="259" w:lineRule="auto"/>
    </w:pPr>
    <w:rPr>
      <w:rFonts w:ascii="Arial" w:eastAsiaTheme="minorHAnsi" w:hAnsi="Arial"/>
      <w:kern w:val="0"/>
      <w:szCs w:val="22"/>
      <w:lang w:eastAsia="en-US"/>
      <w14:ligatures w14:val="none"/>
    </w:rPr>
  </w:style>
  <w:style w:type="paragraph" w:customStyle="1" w:styleId="101D4B5432504CE99E50C3E447EF87942">
    <w:name w:val="101D4B5432504CE99E50C3E447EF87942"/>
    <w:rsid w:val="00A906A3"/>
    <w:pPr>
      <w:spacing w:line="259" w:lineRule="auto"/>
    </w:pPr>
    <w:rPr>
      <w:rFonts w:ascii="Arial" w:eastAsiaTheme="minorHAnsi" w:hAnsi="Arial"/>
      <w:kern w:val="0"/>
      <w:szCs w:val="22"/>
      <w:lang w:eastAsia="en-US"/>
      <w14:ligatures w14:val="none"/>
    </w:rPr>
  </w:style>
  <w:style w:type="paragraph" w:customStyle="1" w:styleId="9E24057E7E5B4FAA956EB3029970AC382">
    <w:name w:val="9E24057E7E5B4FAA956EB3029970AC382"/>
    <w:rsid w:val="00A906A3"/>
    <w:pPr>
      <w:spacing w:line="259" w:lineRule="auto"/>
    </w:pPr>
    <w:rPr>
      <w:rFonts w:ascii="Arial" w:eastAsiaTheme="minorHAnsi" w:hAnsi="Arial"/>
      <w:kern w:val="0"/>
      <w:szCs w:val="22"/>
      <w:lang w:eastAsia="en-US"/>
      <w14:ligatures w14:val="none"/>
    </w:rPr>
  </w:style>
  <w:style w:type="paragraph" w:customStyle="1" w:styleId="006AA7FE369B40A2A7E4D130EC434D132">
    <w:name w:val="006AA7FE369B40A2A7E4D130EC434D132"/>
    <w:rsid w:val="00A906A3"/>
    <w:pPr>
      <w:spacing w:line="259" w:lineRule="auto"/>
    </w:pPr>
    <w:rPr>
      <w:rFonts w:ascii="Arial" w:eastAsiaTheme="minorHAnsi" w:hAnsi="Arial"/>
      <w:kern w:val="0"/>
      <w:szCs w:val="22"/>
      <w:lang w:eastAsia="en-US"/>
      <w14:ligatures w14:val="none"/>
    </w:rPr>
  </w:style>
  <w:style w:type="paragraph" w:customStyle="1" w:styleId="0BAB7E2888834877B5634CB9D106BD612">
    <w:name w:val="0BAB7E2888834877B5634CB9D106BD612"/>
    <w:rsid w:val="00A906A3"/>
    <w:pPr>
      <w:spacing w:line="259" w:lineRule="auto"/>
    </w:pPr>
    <w:rPr>
      <w:rFonts w:ascii="Arial" w:eastAsiaTheme="minorHAnsi" w:hAnsi="Arial"/>
      <w:kern w:val="0"/>
      <w:szCs w:val="22"/>
      <w:lang w:eastAsia="en-US"/>
      <w14:ligatures w14:val="none"/>
    </w:rPr>
  </w:style>
  <w:style w:type="paragraph" w:customStyle="1" w:styleId="D80AEEE537A54BDBA1A43AEF0ED817EE2">
    <w:name w:val="D80AEEE537A54BDBA1A43AEF0ED817EE2"/>
    <w:rsid w:val="00A906A3"/>
    <w:pPr>
      <w:spacing w:line="259" w:lineRule="auto"/>
    </w:pPr>
    <w:rPr>
      <w:rFonts w:ascii="Arial" w:eastAsiaTheme="minorHAnsi" w:hAnsi="Arial"/>
      <w:kern w:val="0"/>
      <w:szCs w:val="22"/>
      <w:lang w:eastAsia="en-US"/>
      <w14:ligatures w14:val="none"/>
    </w:rPr>
  </w:style>
  <w:style w:type="paragraph" w:customStyle="1" w:styleId="C2EFBCB0914A422EADC865E2ECAC31982">
    <w:name w:val="C2EFBCB0914A422EADC865E2ECAC31982"/>
    <w:rsid w:val="00A906A3"/>
    <w:pPr>
      <w:spacing w:line="259" w:lineRule="auto"/>
    </w:pPr>
    <w:rPr>
      <w:rFonts w:ascii="Arial" w:eastAsiaTheme="minorHAnsi" w:hAnsi="Arial"/>
      <w:kern w:val="0"/>
      <w:szCs w:val="22"/>
      <w:lang w:eastAsia="en-US"/>
      <w14:ligatures w14:val="none"/>
    </w:rPr>
  </w:style>
  <w:style w:type="paragraph" w:customStyle="1" w:styleId="A6C0588DE12B41C4B360008D2E0742C42">
    <w:name w:val="A6C0588DE12B41C4B360008D2E0742C42"/>
    <w:rsid w:val="00A906A3"/>
    <w:pPr>
      <w:spacing w:line="259" w:lineRule="auto"/>
    </w:pPr>
    <w:rPr>
      <w:rFonts w:ascii="Arial" w:eastAsiaTheme="minorHAnsi" w:hAnsi="Arial"/>
      <w:kern w:val="0"/>
      <w:szCs w:val="22"/>
      <w:lang w:eastAsia="en-US"/>
      <w14:ligatures w14:val="none"/>
    </w:rPr>
  </w:style>
  <w:style w:type="paragraph" w:customStyle="1" w:styleId="071E2813A1BC4EA795F5C1DFD51F48E92">
    <w:name w:val="071E2813A1BC4EA795F5C1DFD51F48E92"/>
    <w:rsid w:val="00A906A3"/>
    <w:pPr>
      <w:spacing w:line="259" w:lineRule="auto"/>
    </w:pPr>
    <w:rPr>
      <w:rFonts w:ascii="Arial" w:eastAsiaTheme="minorHAnsi" w:hAnsi="Arial"/>
      <w:kern w:val="0"/>
      <w:szCs w:val="22"/>
      <w:lang w:eastAsia="en-US"/>
      <w14:ligatures w14:val="none"/>
    </w:rPr>
  </w:style>
  <w:style w:type="paragraph" w:customStyle="1" w:styleId="2FE3F97AA8834585B8B9509ABA6E1F442">
    <w:name w:val="2FE3F97AA8834585B8B9509ABA6E1F442"/>
    <w:rsid w:val="00A906A3"/>
    <w:pPr>
      <w:spacing w:line="259" w:lineRule="auto"/>
    </w:pPr>
    <w:rPr>
      <w:rFonts w:ascii="Arial" w:eastAsiaTheme="minorHAnsi" w:hAnsi="Arial"/>
      <w:kern w:val="0"/>
      <w:szCs w:val="22"/>
      <w:lang w:eastAsia="en-US"/>
      <w14:ligatures w14:val="none"/>
    </w:rPr>
  </w:style>
  <w:style w:type="paragraph" w:customStyle="1" w:styleId="7E6E96F20B69419AA0E6CC56EE46CE892">
    <w:name w:val="7E6E96F20B69419AA0E6CC56EE46CE892"/>
    <w:rsid w:val="00A906A3"/>
    <w:pPr>
      <w:spacing w:line="259" w:lineRule="auto"/>
    </w:pPr>
    <w:rPr>
      <w:rFonts w:ascii="Arial" w:eastAsiaTheme="minorHAnsi" w:hAnsi="Arial"/>
      <w:kern w:val="0"/>
      <w:szCs w:val="22"/>
      <w:lang w:eastAsia="en-US"/>
      <w14:ligatures w14:val="none"/>
    </w:rPr>
  </w:style>
  <w:style w:type="paragraph" w:customStyle="1" w:styleId="8CAA2EB977AF4F22896B78FD4E3FDBCC2">
    <w:name w:val="8CAA2EB977AF4F22896B78FD4E3FDBCC2"/>
    <w:rsid w:val="00A906A3"/>
    <w:pPr>
      <w:spacing w:line="259" w:lineRule="auto"/>
    </w:pPr>
    <w:rPr>
      <w:rFonts w:ascii="Arial" w:eastAsiaTheme="minorHAnsi" w:hAnsi="Arial"/>
      <w:kern w:val="0"/>
      <w:szCs w:val="22"/>
      <w:lang w:eastAsia="en-US"/>
      <w14:ligatures w14:val="none"/>
    </w:rPr>
  </w:style>
  <w:style w:type="paragraph" w:customStyle="1" w:styleId="C5622617D011457991030566A7D3CBB52">
    <w:name w:val="C5622617D011457991030566A7D3CBB52"/>
    <w:rsid w:val="00A906A3"/>
    <w:pPr>
      <w:spacing w:line="259" w:lineRule="auto"/>
    </w:pPr>
    <w:rPr>
      <w:rFonts w:ascii="Arial" w:eastAsiaTheme="minorHAnsi" w:hAnsi="Arial"/>
      <w:kern w:val="0"/>
      <w:szCs w:val="22"/>
      <w:lang w:eastAsia="en-US"/>
      <w14:ligatures w14:val="none"/>
    </w:rPr>
  </w:style>
  <w:style w:type="paragraph" w:customStyle="1" w:styleId="5D706D3C0492414C89835165B4D538672">
    <w:name w:val="5D706D3C0492414C89835165B4D538672"/>
    <w:rsid w:val="00A906A3"/>
    <w:pPr>
      <w:spacing w:line="259" w:lineRule="auto"/>
    </w:pPr>
    <w:rPr>
      <w:rFonts w:ascii="Arial" w:eastAsiaTheme="minorHAnsi" w:hAnsi="Arial"/>
      <w:kern w:val="0"/>
      <w:szCs w:val="22"/>
      <w:lang w:eastAsia="en-US"/>
      <w14:ligatures w14:val="none"/>
    </w:rPr>
  </w:style>
  <w:style w:type="paragraph" w:customStyle="1" w:styleId="A8F9CB4A20804C30A8C5D7BB04CAB3162">
    <w:name w:val="A8F9CB4A20804C30A8C5D7BB04CAB3162"/>
    <w:rsid w:val="00A906A3"/>
    <w:pPr>
      <w:spacing w:line="259" w:lineRule="auto"/>
    </w:pPr>
    <w:rPr>
      <w:rFonts w:ascii="Arial" w:eastAsiaTheme="minorHAnsi" w:hAnsi="Arial"/>
      <w:kern w:val="0"/>
      <w:szCs w:val="22"/>
      <w:lang w:eastAsia="en-US"/>
      <w14:ligatures w14:val="none"/>
    </w:rPr>
  </w:style>
  <w:style w:type="paragraph" w:customStyle="1" w:styleId="AA107EE8625545C5BDB68B72A9E7915B2">
    <w:name w:val="AA107EE8625545C5BDB68B72A9E7915B2"/>
    <w:rsid w:val="00A906A3"/>
    <w:pPr>
      <w:spacing w:line="259" w:lineRule="auto"/>
    </w:pPr>
    <w:rPr>
      <w:rFonts w:ascii="Arial" w:eastAsiaTheme="minorHAnsi" w:hAnsi="Arial"/>
      <w:kern w:val="0"/>
      <w:szCs w:val="22"/>
      <w:lang w:eastAsia="en-US"/>
      <w14:ligatures w14:val="none"/>
    </w:rPr>
  </w:style>
  <w:style w:type="paragraph" w:customStyle="1" w:styleId="0DC5355648B84451ACF2465D034DDCC72">
    <w:name w:val="0DC5355648B84451ACF2465D034DDCC72"/>
    <w:rsid w:val="00A906A3"/>
    <w:pPr>
      <w:spacing w:line="259" w:lineRule="auto"/>
    </w:pPr>
    <w:rPr>
      <w:rFonts w:ascii="Arial" w:eastAsiaTheme="minorHAnsi" w:hAnsi="Arial"/>
      <w:kern w:val="0"/>
      <w:szCs w:val="22"/>
      <w:lang w:eastAsia="en-US"/>
      <w14:ligatures w14:val="none"/>
    </w:rPr>
  </w:style>
  <w:style w:type="paragraph" w:customStyle="1" w:styleId="A31E5FF8AD9A4D81ACE5229E81E658492">
    <w:name w:val="A31E5FF8AD9A4D81ACE5229E81E658492"/>
    <w:rsid w:val="00A906A3"/>
    <w:pPr>
      <w:spacing w:line="259" w:lineRule="auto"/>
    </w:pPr>
    <w:rPr>
      <w:rFonts w:ascii="Arial" w:eastAsiaTheme="minorHAnsi" w:hAnsi="Arial"/>
      <w:kern w:val="0"/>
      <w:szCs w:val="22"/>
      <w:lang w:eastAsia="en-US"/>
      <w14:ligatures w14:val="none"/>
    </w:rPr>
  </w:style>
  <w:style w:type="paragraph" w:customStyle="1" w:styleId="42D340C11CF849FA85FA38C2EC4B4F282">
    <w:name w:val="42D340C11CF849FA85FA38C2EC4B4F282"/>
    <w:rsid w:val="00A906A3"/>
    <w:pPr>
      <w:spacing w:line="259" w:lineRule="auto"/>
    </w:pPr>
    <w:rPr>
      <w:rFonts w:ascii="Arial" w:eastAsiaTheme="minorHAnsi" w:hAnsi="Arial"/>
      <w:kern w:val="0"/>
      <w:szCs w:val="22"/>
      <w:lang w:eastAsia="en-US"/>
      <w14:ligatures w14:val="none"/>
    </w:rPr>
  </w:style>
  <w:style w:type="paragraph" w:customStyle="1" w:styleId="38BD3865920D46918A212D5AB9C8A7462">
    <w:name w:val="38BD3865920D46918A212D5AB9C8A7462"/>
    <w:rsid w:val="00A906A3"/>
    <w:pPr>
      <w:spacing w:line="259" w:lineRule="auto"/>
    </w:pPr>
    <w:rPr>
      <w:rFonts w:ascii="Arial" w:eastAsiaTheme="minorHAnsi" w:hAnsi="Arial"/>
      <w:kern w:val="0"/>
      <w:szCs w:val="22"/>
      <w:lang w:eastAsia="en-US"/>
      <w14:ligatures w14:val="none"/>
    </w:rPr>
  </w:style>
  <w:style w:type="paragraph" w:customStyle="1" w:styleId="6F764E1BA8994A43A59326956D68AAA02">
    <w:name w:val="6F764E1BA8994A43A59326956D68AAA02"/>
    <w:rsid w:val="00A906A3"/>
    <w:pPr>
      <w:spacing w:line="259" w:lineRule="auto"/>
    </w:pPr>
    <w:rPr>
      <w:rFonts w:ascii="Arial" w:eastAsiaTheme="minorHAnsi" w:hAnsi="Arial"/>
      <w:kern w:val="0"/>
      <w:szCs w:val="22"/>
      <w:lang w:eastAsia="en-US"/>
      <w14:ligatures w14:val="none"/>
    </w:rPr>
  </w:style>
  <w:style w:type="paragraph" w:customStyle="1" w:styleId="BFC69859A93C4B2F85459E458736F1342">
    <w:name w:val="BFC69859A93C4B2F85459E458736F1342"/>
    <w:rsid w:val="00A906A3"/>
    <w:pPr>
      <w:spacing w:line="259" w:lineRule="auto"/>
    </w:pPr>
    <w:rPr>
      <w:rFonts w:ascii="Arial" w:eastAsiaTheme="minorHAnsi" w:hAnsi="Arial"/>
      <w:kern w:val="0"/>
      <w:szCs w:val="22"/>
      <w:lang w:eastAsia="en-US"/>
      <w14:ligatures w14:val="none"/>
    </w:rPr>
  </w:style>
  <w:style w:type="paragraph" w:customStyle="1" w:styleId="768A48D1C4DF473B881D83E21147AD272">
    <w:name w:val="768A48D1C4DF473B881D83E21147AD272"/>
    <w:rsid w:val="00A906A3"/>
    <w:pPr>
      <w:spacing w:line="259" w:lineRule="auto"/>
    </w:pPr>
    <w:rPr>
      <w:rFonts w:ascii="Arial" w:eastAsiaTheme="minorHAnsi" w:hAnsi="Arial"/>
      <w:kern w:val="0"/>
      <w:szCs w:val="22"/>
      <w:lang w:eastAsia="en-US"/>
      <w14:ligatures w14:val="none"/>
    </w:rPr>
  </w:style>
  <w:style w:type="paragraph" w:customStyle="1" w:styleId="444A9D5E1C1540B59E113E90DCA248982">
    <w:name w:val="444A9D5E1C1540B59E113E90DCA248982"/>
    <w:rsid w:val="00A906A3"/>
    <w:pPr>
      <w:spacing w:line="259" w:lineRule="auto"/>
    </w:pPr>
    <w:rPr>
      <w:rFonts w:ascii="Arial" w:eastAsiaTheme="minorHAnsi" w:hAnsi="Arial"/>
      <w:kern w:val="0"/>
      <w:szCs w:val="22"/>
      <w:lang w:eastAsia="en-US"/>
      <w14:ligatures w14:val="none"/>
    </w:rPr>
  </w:style>
  <w:style w:type="paragraph" w:customStyle="1" w:styleId="5E92688B71104C8EB6337174C9EFE4A62">
    <w:name w:val="5E92688B71104C8EB6337174C9EFE4A62"/>
    <w:rsid w:val="00A906A3"/>
    <w:pPr>
      <w:spacing w:line="259" w:lineRule="auto"/>
    </w:pPr>
    <w:rPr>
      <w:rFonts w:ascii="Arial" w:eastAsiaTheme="minorHAnsi" w:hAnsi="Arial"/>
      <w:kern w:val="0"/>
      <w:szCs w:val="22"/>
      <w:lang w:eastAsia="en-US"/>
      <w14:ligatures w14:val="none"/>
    </w:rPr>
  </w:style>
  <w:style w:type="paragraph" w:customStyle="1" w:styleId="E00DA502AAA74BC59D11234F1317E1442">
    <w:name w:val="E00DA502AAA74BC59D11234F1317E1442"/>
    <w:rsid w:val="00A906A3"/>
    <w:pPr>
      <w:spacing w:line="259" w:lineRule="auto"/>
    </w:pPr>
    <w:rPr>
      <w:rFonts w:ascii="Arial" w:eastAsiaTheme="minorHAnsi" w:hAnsi="Arial"/>
      <w:kern w:val="0"/>
      <w:szCs w:val="22"/>
      <w:lang w:eastAsia="en-US"/>
      <w14:ligatures w14:val="none"/>
    </w:rPr>
  </w:style>
  <w:style w:type="paragraph" w:customStyle="1" w:styleId="53906E29B74240D99D0A07407958CF7F2">
    <w:name w:val="53906E29B74240D99D0A07407958CF7F2"/>
    <w:rsid w:val="00A906A3"/>
    <w:pPr>
      <w:spacing w:line="259" w:lineRule="auto"/>
    </w:pPr>
    <w:rPr>
      <w:rFonts w:ascii="Arial" w:eastAsiaTheme="minorHAnsi" w:hAnsi="Arial"/>
      <w:kern w:val="0"/>
      <w:szCs w:val="22"/>
      <w:lang w:eastAsia="en-US"/>
      <w14:ligatures w14:val="none"/>
    </w:rPr>
  </w:style>
  <w:style w:type="paragraph" w:customStyle="1" w:styleId="3958068FBE174BF095B5670E14B7FE4D2">
    <w:name w:val="3958068FBE174BF095B5670E14B7FE4D2"/>
    <w:rsid w:val="00A906A3"/>
    <w:pPr>
      <w:spacing w:line="259" w:lineRule="auto"/>
    </w:pPr>
    <w:rPr>
      <w:rFonts w:ascii="Arial" w:eastAsiaTheme="minorHAnsi" w:hAnsi="Arial"/>
      <w:kern w:val="0"/>
      <w:szCs w:val="22"/>
      <w:lang w:eastAsia="en-US"/>
      <w14:ligatures w14:val="none"/>
    </w:rPr>
  </w:style>
  <w:style w:type="paragraph" w:customStyle="1" w:styleId="6EE25164605F4D8D91EE0B982436AE842">
    <w:name w:val="6EE25164605F4D8D91EE0B982436AE842"/>
    <w:rsid w:val="00A906A3"/>
    <w:pPr>
      <w:spacing w:line="259" w:lineRule="auto"/>
    </w:pPr>
    <w:rPr>
      <w:rFonts w:ascii="Arial" w:eastAsiaTheme="minorHAnsi" w:hAnsi="Arial"/>
      <w:kern w:val="0"/>
      <w:szCs w:val="22"/>
      <w:lang w:eastAsia="en-US"/>
      <w14:ligatures w14:val="none"/>
    </w:rPr>
  </w:style>
  <w:style w:type="paragraph" w:customStyle="1" w:styleId="174CA07F18DA4D8284F26A780190E5282">
    <w:name w:val="174CA07F18DA4D8284F26A780190E5282"/>
    <w:rsid w:val="00A906A3"/>
    <w:pPr>
      <w:spacing w:line="259" w:lineRule="auto"/>
    </w:pPr>
    <w:rPr>
      <w:rFonts w:ascii="Arial" w:eastAsiaTheme="minorHAnsi" w:hAnsi="Arial"/>
      <w:kern w:val="0"/>
      <w:szCs w:val="22"/>
      <w:lang w:eastAsia="en-US"/>
      <w14:ligatures w14:val="none"/>
    </w:rPr>
  </w:style>
  <w:style w:type="paragraph" w:customStyle="1" w:styleId="056A5B9AF8F0443F9FDFFA7F8047EE322">
    <w:name w:val="056A5B9AF8F0443F9FDFFA7F8047EE322"/>
    <w:rsid w:val="00A906A3"/>
    <w:pPr>
      <w:spacing w:line="259" w:lineRule="auto"/>
    </w:pPr>
    <w:rPr>
      <w:rFonts w:ascii="Arial" w:eastAsiaTheme="minorHAnsi" w:hAnsi="Arial"/>
      <w:kern w:val="0"/>
      <w:szCs w:val="22"/>
      <w:lang w:eastAsia="en-US"/>
      <w14:ligatures w14:val="none"/>
    </w:rPr>
  </w:style>
  <w:style w:type="paragraph" w:customStyle="1" w:styleId="4EB053D079654CB78CFAE0C45E18AA782">
    <w:name w:val="4EB053D079654CB78CFAE0C45E18AA782"/>
    <w:rsid w:val="00A906A3"/>
    <w:pPr>
      <w:spacing w:line="259" w:lineRule="auto"/>
    </w:pPr>
    <w:rPr>
      <w:rFonts w:ascii="Arial" w:eastAsiaTheme="minorHAnsi" w:hAnsi="Arial"/>
      <w:kern w:val="0"/>
      <w:szCs w:val="22"/>
      <w:lang w:eastAsia="en-US"/>
      <w14:ligatures w14:val="none"/>
    </w:rPr>
  </w:style>
  <w:style w:type="paragraph" w:customStyle="1" w:styleId="0059F4808F9441DA85EABC1CC13C951F2">
    <w:name w:val="0059F4808F9441DA85EABC1CC13C951F2"/>
    <w:rsid w:val="00A906A3"/>
    <w:pPr>
      <w:spacing w:line="259" w:lineRule="auto"/>
    </w:pPr>
    <w:rPr>
      <w:rFonts w:ascii="Arial" w:eastAsiaTheme="minorHAnsi" w:hAnsi="Arial"/>
      <w:kern w:val="0"/>
      <w:szCs w:val="22"/>
      <w:lang w:eastAsia="en-US"/>
      <w14:ligatures w14:val="none"/>
    </w:rPr>
  </w:style>
  <w:style w:type="paragraph" w:customStyle="1" w:styleId="02B52E2585E74EFD996932171559D7A02">
    <w:name w:val="02B52E2585E74EFD996932171559D7A02"/>
    <w:rsid w:val="00A906A3"/>
    <w:pPr>
      <w:spacing w:line="259" w:lineRule="auto"/>
    </w:pPr>
    <w:rPr>
      <w:rFonts w:ascii="Arial" w:eastAsiaTheme="minorHAnsi" w:hAnsi="Arial"/>
      <w:kern w:val="0"/>
      <w:szCs w:val="22"/>
      <w:lang w:eastAsia="en-US"/>
      <w14:ligatures w14:val="none"/>
    </w:rPr>
  </w:style>
  <w:style w:type="paragraph" w:customStyle="1" w:styleId="9F06FEF2EF7841D1A854C52D67FCA62A2">
    <w:name w:val="9F06FEF2EF7841D1A854C52D67FCA62A2"/>
    <w:rsid w:val="00A906A3"/>
    <w:pPr>
      <w:spacing w:line="259" w:lineRule="auto"/>
    </w:pPr>
    <w:rPr>
      <w:rFonts w:ascii="Arial" w:eastAsiaTheme="minorHAnsi" w:hAnsi="Arial"/>
      <w:kern w:val="0"/>
      <w:szCs w:val="22"/>
      <w:lang w:eastAsia="en-US"/>
      <w14:ligatures w14:val="none"/>
    </w:rPr>
  </w:style>
  <w:style w:type="paragraph" w:customStyle="1" w:styleId="AE8829866AE449FBB063AC8E25A514372">
    <w:name w:val="AE8829866AE449FBB063AC8E25A514372"/>
    <w:rsid w:val="00A906A3"/>
    <w:pPr>
      <w:spacing w:line="259" w:lineRule="auto"/>
    </w:pPr>
    <w:rPr>
      <w:rFonts w:ascii="Arial" w:eastAsiaTheme="minorHAnsi" w:hAnsi="Arial"/>
      <w:kern w:val="0"/>
      <w:szCs w:val="22"/>
      <w:lang w:eastAsia="en-US"/>
      <w14:ligatures w14:val="none"/>
    </w:rPr>
  </w:style>
  <w:style w:type="paragraph" w:customStyle="1" w:styleId="982B0AEA18DD446EA400CEA54431B1752">
    <w:name w:val="982B0AEA18DD446EA400CEA54431B1752"/>
    <w:rsid w:val="00A906A3"/>
    <w:pPr>
      <w:spacing w:line="259" w:lineRule="auto"/>
    </w:pPr>
    <w:rPr>
      <w:rFonts w:ascii="Arial" w:eastAsiaTheme="minorHAnsi" w:hAnsi="Arial"/>
      <w:kern w:val="0"/>
      <w:szCs w:val="22"/>
      <w:lang w:eastAsia="en-US"/>
      <w14:ligatures w14:val="none"/>
    </w:rPr>
  </w:style>
  <w:style w:type="paragraph" w:customStyle="1" w:styleId="02CC3377B3504802A02E007A1CCF23FE2">
    <w:name w:val="02CC3377B3504802A02E007A1CCF23FE2"/>
    <w:rsid w:val="00A906A3"/>
    <w:pPr>
      <w:spacing w:line="259" w:lineRule="auto"/>
    </w:pPr>
    <w:rPr>
      <w:rFonts w:ascii="Arial" w:eastAsiaTheme="minorHAnsi" w:hAnsi="Arial"/>
      <w:kern w:val="0"/>
      <w:szCs w:val="22"/>
      <w:lang w:eastAsia="en-US"/>
      <w14:ligatures w14:val="none"/>
    </w:rPr>
  </w:style>
  <w:style w:type="paragraph" w:customStyle="1" w:styleId="66E14CA7EEFA431BB273F2E7D568B1202">
    <w:name w:val="66E14CA7EEFA431BB273F2E7D568B1202"/>
    <w:rsid w:val="00A906A3"/>
    <w:pPr>
      <w:spacing w:line="259" w:lineRule="auto"/>
    </w:pPr>
    <w:rPr>
      <w:rFonts w:ascii="Arial" w:eastAsiaTheme="minorHAnsi" w:hAnsi="Arial"/>
      <w:kern w:val="0"/>
      <w:szCs w:val="22"/>
      <w:lang w:eastAsia="en-US"/>
      <w14:ligatures w14:val="none"/>
    </w:rPr>
  </w:style>
  <w:style w:type="paragraph" w:customStyle="1" w:styleId="AAC7CF99B4334F16B437B4FA4089B8632">
    <w:name w:val="AAC7CF99B4334F16B437B4FA4089B8632"/>
    <w:rsid w:val="00A906A3"/>
    <w:pPr>
      <w:spacing w:line="259" w:lineRule="auto"/>
    </w:pPr>
    <w:rPr>
      <w:rFonts w:ascii="Arial" w:eastAsiaTheme="minorHAnsi" w:hAnsi="Arial"/>
      <w:kern w:val="0"/>
      <w:szCs w:val="22"/>
      <w:lang w:eastAsia="en-US"/>
      <w14:ligatures w14:val="none"/>
    </w:rPr>
  </w:style>
  <w:style w:type="paragraph" w:customStyle="1" w:styleId="A35CD2DE620A4B58BE75F5AE88C0B88E1">
    <w:name w:val="A35CD2DE620A4B58BE75F5AE88C0B88E1"/>
    <w:rsid w:val="00A906A3"/>
    <w:pPr>
      <w:spacing w:line="259" w:lineRule="auto"/>
    </w:pPr>
    <w:rPr>
      <w:rFonts w:ascii="Arial" w:eastAsiaTheme="minorHAnsi" w:hAnsi="Arial"/>
      <w:kern w:val="0"/>
      <w:szCs w:val="22"/>
      <w:lang w:eastAsia="en-US"/>
      <w14:ligatures w14:val="none"/>
    </w:rPr>
  </w:style>
  <w:style w:type="paragraph" w:customStyle="1" w:styleId="5391162BF7314C52825F0B62B14E69CD1">
    <w:name w:val="5391162BF7314C52825F0B62B14E69CD1"/>
    <w:rsid w:val="00A906A3"/>
    <w:pPr>
      <w:spacing w:line="259" w:lineRule="auto"/>
    </w:pPr>
    <w:rPr>
      <w:rFonts w:ascii="Arial" w:eastAsiaTheme="minorHAnsi" w:hAnsi="Arial"/>
      <w:kern w:val="0"/>
      <w:szCs w:val="22"/>
      <w:lang w:eastAsia="en-US"/>
      <w14:ligatures w14:val="none"/>
    </w:rPr>
  </w:style>
  <w:style w:type="paragraph" w:customStyle="1" w:styleId="1D1CF9E1FDB04B1B8FA526C6317CC0511">
    <w:name w:val="1D1CF9E1FDB04B1B8FA526C6317CC0511"/>
    <w:rsid w:val="00A906A3"/>
    <w:pPr>
      <w:spacing w:line="259" w:lineRule="auto"/>
    </w:pPr>
    <w:rPr>
      <w:rFonts w:ascii="Arial" w:eastAsiaTheme="minorHAnsi" w:hAnsi="Arial"/>
      <w:kern w:val="0"/>
      <w:szCs w:val="22"/>
      <w:lang w:eastAsia="en-US"/>
      <w14:ligatures w14:val="none"/>
    </w:rPr>
  </w:style>
  <w:style w:type="paragraph" w:customStyle="1" w:styleId="974200038270475EACE3FA520E744C1D1">
    <w:name w:val="974200038270475EACE3FA520E744C1D1"/>
    <w:rsid w:val="00A906A3"/>
    <w:pPr>
      <w:spacing w:line="259" w:lineRule="auto"/>
    </w:pPr>
    <w:rPr>
      <w:rFonts w:ascii="Arial" w:eastAsiaTheme="minorHAnsi" w:hAnsi="Arial"/>
      <w:kern w:val="0"/>
      <w:szCs w:val="22"/>
      <w:lang w:eastAsia="en-US"/>
      <w14:ligatures w14:val="none"/>
    </w:rPr>
  </w:style>
  <w:style w:type="paragraph" w:customStyle="1" w:styleId="20A4B4BF278649789E9A7F514F3D72BD1">
    <w:name w:val="20A4B4BF278649789E9A7F514F3D72BD1"/>
    <w:rsid w:val="00A906A3"/>
    <w:pPr>
      <w:spacing w:line="259" w:lineRule="auto"/>
    </w:pPr>
    <w:rPr>
      <w:rFonts w:ascii="Arial" w:eastAsiaTheme="minorHAnsi" w:hAnsi="Arial"/>
      <w:kern w:val="0"/>
      <w:szCs w:val="22"/>
      <w:lang w:eastAsia="en-US"/>
      <w14:ligatures w14:val="none"/>
    </w:rPr>
  </w:style>
  <w:style w:type="paragraph" w:customStyle="1" w:styleId="8539E173C7344275BEF3EE9146FC23581">
    <w:name w:val="8539E173C7344275BEF3EE9146FC23581"/>
    <w:rsid w:val="00A906A3"/>
    <w:pPr>
      <w:spacing w:line="259" w:lineRule="auto"/>
    </w:pPr>
    <w:rPr>
      <w:rFonts w:ascii="Arial" w:eastAsiaTheme="minorHAnsi" w:hAnsi="Arial"/>
      <w:kern w:val="0"/>
      <w:szCs w:val="22"/>
      <w:lang w:eastAsia="en-US"/>
      <w14:ligatures w14:val="none"/>
    </w:rPr>
  </w:style>
  <w:style w:type="paragraph" w:customStyle="1" w:styleId="BE9DDD1A9B50416EA89B2450FA5719EE1">
    <w:name w:val="BE9DDD1A9B50416EA89B2450FA5719EE1"/>
    <w:rsid w:val="00A906A3"/>
    <w:pPr>
      <w:spacing w:line="259" w:lineRule="auto"/>
    </w:pPr>
    <w:rPr>
      <w:rFonts w:ascii="Arial" w:eastAsiaTheme="minorHAnsi" w:hAnsi="Arial"/>
      <w:kern w:val="0"/>
      <w:szCs w:val="22"/>
      <w:lang w:eastAsia="en-US"/>
      <w14:ligatures w14:val="none"/>
    </w:rPr>
  </w:style>
  <w:style w:type="paragraph" w:customStyle="1" w:styleId="022E42DA6B004487A2D3E9E8060E70F41">
    <w:name w:val="022E42DA6B004487A2D3E9E8060E70F41"/>
    <w:rsid w:val="00A906A3"/>
    <w:pPr>
      <w:spacing w:line="259" w:lineRule="auto"/>
    </w:pPr>
    <w:rPr>
      <w:rFonts w:ascii="Arial" w:eastAsiaTheme="minorHAnsi" w:hAnsi="Arial"/>
      <w:kern w:val="0"/>
      <w:szCs w:val="22"/>
      <w:lang w:eastAsia="en-US"/>
      <w14:ligatures w14:val="none"/>
    </w:rPr>
  </w:style>
  <w:style w:type="paragraph" w:customStyle="1" w:styleId="AB5F5F07C3EB46A9A809501B28B297DE1">
    <w:name w:val="AB5F5F07C3EB46A9A809501B28B297DE1"/>
    <w:rsid w:val="00A906A3"/>
    <w:pPr>
      <w:spacing w:line="259" w:lineRule="auto"/>
    </w:pPr>
    <w:rPr>
      <w:rFonts w:ascii="Arial" w:eastAsiaTheme="minorHAnsi" w:hAnsi="Arial"/>
      <w:kern w:val="0"/>
      <w:szCs w:val="22"/>
      <w:lang w:eastAsia="en-US"/>
      <w14:ligatures w14:val="none"/>
    </w:rPr>
  </w:style>
  <w:style w:type="paragraph" w:customStyle="1" w:styleId="D19319E8725B499E9B91628090A1A5BD1">
    <w:name w:val="D19319E8725B499E9B91628090A1A5BD1"/>
    <w:rsid w:val="00A906A3"/>
    <w:pPr>
      <w:spacing w:line="259" w:lineRule="auto"/>
    </w:pPr>
    <w:rPr>
      <w:rFonts w:ascii="Arial" w:eastAsiaTheme="minorHAnsi" w:hAnsi="Arial"/>
      <w:kern w:val="0"/>
      <w:szCs w:val="22"/>
      <w:lang w:eastAsia="en-US"/>
      <w14:ligatures w14:val="none"/>
    </w:rPr>
  </w:style>
  <w:style w:type="paragraph" w:customStyle="1" w:styleId="F8954EFFFBF44A21822946D60E61251A1">
    <w:name w:val="F8954EFFFBF44A21822946D60E61251A1"/>
    <w:rsid w:val="00A906A3"/>
    <w:pPr>
      <w:spacing w:line="259" w:lineRule="auto"/>
    </w:pPr>
    <w:rPr>
      <w:rFonts w:ascii="Arial" w:eastAsiaTheme="minorHAnsi" w:hAnsi="Arial"/>
      <w:kern w:val="0"/>
      <w:szCs w:val="22"/>
      <w:lang w:eastAsia="en-US"/>
      <w14:ligatures w14:val="none"/>
    </w:rPr>
  </w:style>
  <w:style w:type="paragraph" w:customStyle="1" w:styleId="14066F71CB32430D8C8BA45ACDC4B7FC1">
    <w:name w:val="14066F71CB32430D8C8BA45ACDC4B7FC1"/>
    <w:rsid w:val="00A906A3"/>
    <w:pPr>
      <w:spacing w:line="259" w:lineRule="auto"/>
    </w:pPr>
    <w:rPr>
      <w:rFonts w:ascii="Arial" w:eastAsiaTheme="minorHAnsi" w:hAnsi="Arial"/>
      <w:kern w:val="0"/>
      <w:szCs w:val="22"/>
      <w:lang w:eastAsia="en-US"/>
      <w14:ligatures w14:val="none"/>
    </w:rPr>
  </w:style>
  <w:style w:type="paragraph" w:customStyle="1" w:styleId="41E2185A7B0745619219C658C1DCC4281">
    <w:name w:val="41E2185A7B0745619219C658C1DCC4281"/>
    <w:rsid w:val="00A906A3"/>
    <w:pPr>
      <w:spacing w:line="259" w:lineRule="auto"/>
    </w:pPr>
    <w:rPr>
      <w:rFonts w:ascii="Arial" w:eastAsiaTheme="minorHAnsi" w:hAnsi="Arial"/>
      <w:kern w:val="0"/>
      <w:szCs w:val="22"/>
      <w:lang w:eastAsia="en-US"/>
      <w14:ligatures w14:val="none"/>
    </w:rPr>
  </w:style>
  <w:style w:type="paragraph" w:customStyle="1" w:styleId="C0661E1F94D34F3E9FCAA20A2C64CDB61">
    <w:name w:val="C0661E1F94D34F3E9FCAA20A2C64CDB61"/>
    <w:rsid w:val="00A906A3"/>
    <w:pPr>
      <w:spacing w:line="259" w:lineRule="auto"/>
    </w:pPr>
    <w:rPr>
      <w:rFonts w:ascii="Arial" w:eastAsiaTheme="minorHAnsi" w:hAnsi="Arial"/>
      <w:kern w:val="0"/>
      <w:szCs w:val="22"/>
      <w:lang w:eastAsia="en-US"/>
      <w14:ligatures w14:val="none"/>
    </w:rPr>
  </w:style>
  <w:style w:type="paragraph" w:customStyle="1" w:styleId="614BCD9EB1B34A47B97CF0C92938DBF41">
    <w:name w:val="614BCD9EB1B34A47B97CF0C92938DBF41"/>
    <w:rsid w:val="00A906A3"/>
    <w:pPr>
      <w:spacing w:line="259" w:lineRule="auto"/>
    </w:pPr>
    <w:rPr>
      <w:rFonts w:ascii="Arial" w:eastAsiaTheme="minorHAnsi" w:hAnsi="Arial"/>
      <w:kern w:val="0"/>
      <w:szCs w:val="22"/>
      <w:lang w:eastAsia="en-US"/>
      <w14:ligatures w14:val="none"/>
    </w:rPr>
  </w:style>
  <w:style w:type="paragraph" w:customStyle="1" w:styleId="2D630C5289ED4C1E89F5F3BD399421341">
    <w:name w:val="2D630C5289ED4C1E89F5F3BD399421341"/>
    <w:rsid w:val="00A906A3"/>
    <w:pPr>
      <w:spacing w:line="259" w:lineRule="auto"/>
    </w:pPr>
    <w:rPr>
      <w:rFonts w:ascii="Arial" w:eastAsiaTheme="minorHAnsi" w:hAnsi="Arial"/>
      <w:kern w:val="0"/>
      <w:szCs w:val="22"/>
      <w:lang w:eastAsia="en-US"/>
      <w14:ligatures w14:val="none"/>
    </w:rPr>
  </w:style>
  <w:style w:type="paragraph" w:customStyle="1" w:styleId="1ADF9F0978094EBBB9810A3BA574CC531">
    <w:name w:val="1ADF9F0978094EBBB9810A3BA574CC531"/>
    <w:rsid w:val="00A906A3"/>
    <w:pPr>
      <w:spacing w:line="259" w:lineRule="auto"/>
    </w:pPr>
    <w:rPr>
      <w:rFonts w:ascii="Arial" w:eastAsiaTheme="minorHAnsi" w:hAnsi="Arial"/>
      <w:kern w:val="0"/>
      <w:szCs w:val="22"/>
      <w:lang w:eastAsia="en-US"/>
      <w14:ligatures w14:val="none"/>
    </w:rPr>
  </w:style>
  <w:style w:type="paragraph" w:customStyle="1" w:styleId="E6D3337E77F34DAAA4FE9643717B79DE3">
    <w:name w:val="E6D3337E77F34DAAA4FE9643717B79DE3"/>
    <w:rsid w:val="00A906A3"/>
    <w:pPr>
      <w:spacing w:line="259" w:lineRule="auto"/>
    </w:pPr>
    <w:rPr>
      <w:rFonts w:ascii="Arial" w:eastAsiaTheme="minorHAnsi" w:hAnsi="Arial"/>
      <w:kern w:val="0"/>
      <w:szCs w:val="22"/>
      <w:lang w:eastAsia="en-US"/>
      <w14:ligatures w14:val="none"/>
    </w:rPr>
  </w:style>
  <w:style w:type="paragraph" w:customStyle="1" w:styleId="E93F517A5B5D458F8502A7DB6F1F01A23">
    <w:name w:val="E93F517A5B5D458F8502A7DB6F1F01A23"/>
    <w:rsid w:val="00A906A3"/>
    <w:pPr>
      <w:spacing w:line="259" w:lineRule="auto"/>
    </w:pPr>
    <w:rPr>
      <w:rFonts w:ascii="Arial" w:eastAsiaTheme="minorHAnsi" w:hAnsi="Arial"/>
      <w:kern w:val="0"/>
      <w:szCs w:val="22"/>
      <w:lang w:eastAsia="en-US"/>
      <w14:ligatures w14:val="none"/>
    </w:rPr>
  </w:style>
  <w:style w:type="paragraph" w:customStyle="1" w:styleId="F861ED5FEEE94A3BA55F09721055DD4E3">
    <w:name w:val="F861ED5FEEE94A3BA55F09721055DD4E3"/>
    <w:rsid w:val="00A906A3"/>
    <w:pPr>
      <w:spacing w:line="259" w:lineRule="auto"/>
    </w:pPr>
    <w:rPr>
      <w:rFonts w:ascii="Arial" w:eastAsiaTheme="minorHAnsi" w:hAnsi="Arial"/>
      <w:kern w:val="0"/>
      <w:szCs w:val="22"/>
      <w:lang w:eastAsia="en-US"/>
      <w14:ligatures w14:val="none"/>
    </w:rPr>
  </w:style>
  <w:style w:type="paragraph" w:customStyle="1" w:styleId="33F690C89071461FB034AE35DA4C809C3">
    <w:name w:val="33F690C89071461FB034AE35DA4C809C3"/>
    <w:rsid w:val="00A906A3"/>
    <w:pPr>
      <w:spacing w:line="259" w:lineRule="auto"/>
    </w:pPr>
    <w:rPr>
      <w:rFonts w:ascii="Arial" w:eastAsiaTheme="minorHAnsi" w:hAnsi="Arial"/>
      <w:kern w:val="0"/>
      <w:szCs w:val="22"/>
      <w:lang w:eastAsia="en-US"/>
      <w14:ligatures w14:val="none"/>
    </w:rPr>
  </w:style>
  <w:style w:type="paragraph" w:customStyle="1" w:styleId="620E4DD12CB941408946E88405CA69473">
    <w:name w:val="620E4DD12CB941408946E88405CA69473"/>
    <w:rsid w:val="00A906A3"/>
    <w:pPr>
      <w:spacing w:line="259" w:lineRule="auto"/>
    </w:pPr>
    <w:rPr>
      <w:rFonts w:ascii="Arial" w:eastAsiaTheme="minorHAnsi" w:hAnsi="Arial"/>
      <w:kern w:val="0"/>
      <w:szCs w:val="22"/>
      <w:lang w:eastAsia="en-US"/>
      <w14:ligatures w14:val="none"/>
    </w:rPr>
  </w:style>
  <w:style w:type="paragraph" w:customStyle="1" w:styleId="B0653A0DC11248D18144ED33C259BD7B3">
    <w:name w:val="B0653A0DC11248D18144ED33C259BD7B3"/>
    <w:rsid w:val="00A906A3"/>
    <w:pPr>
      <w:spacing w:line="259" w:lineRule="auto"/>
    </w:pPr>
    <w:rPr>
      <w:rFonts w:ascii="Arial" w:eastAsiaTheme="minorHAnsi" w:hAnsi="Arial"/>
      <w:kern w:val="0"/>
      <w:szCs w:val="22"/>
      <w:lang w:eastAsia="en-US"/>
      <w14:ligatures w14:val="none"/>
    </w:rPr>
  </w:style>
  <w:style w:type="paragraph" w:customStyle="1" w:styleId="33A4BC86FB09479DBAB2EE92F281221F3">
    <w:name w:val="33A4BC86FB09479DBAB2EE92F281221F3"/>
    <w:rsid w:val="00A906A3"/>
    <w:pPr>
      <w:spacing w:line="259" w:lineRule="auto"/>
    </w:pPr>
    <w:rPr>
      <w:rFonts w:ascii="Arial" w:eastAsiaTheme="minorHAnsi" w:hAnsi="Arial"/>
      <w:kern w:val="0"/>
      <w:szCs w:val="22"/>
      <w:lang w:eastAsia="en-US"/>
      <w14:ligatures w14:val="none"/>
    </w:rPr>
  </w:style>
  <w:style w:type="paragraph" w:customStyle="1" w:styleId="B184528D635047738ECB08C8CE5361C73">
    <w:name w:val="B184528D635047738ECB08C8CE5361C73"/>
    <w:rsid w:val="00A906A3"/>
    <w:pPr>
      <w:spacing w:line="259" w:lineRule="auto"/>
    </w:pPr>
    <w:rPr>
      <w:rFonts w:ascii="Arial" w:eastAsiaTheme="minorHAnsi" w:hAnsi="Arial"/>
      <w:kern w:val="0"/>
      <w:szCs w:val="22"/>
      <w:lang w:eastAsia="en-US"/>
      <w14:ligatures w14:val="none"/>
    </w:rPr>
  </w:style>
  <w:style w:type="paragraph" w:customStyle="1" w:styleId="F91E42E7F37E40708155DEFAFEF416B83">
    <w:name w:val="F91E42E7F37E40708155DEFAFEF416B83"/>
    <w:rsid w:val="00A906A3"/>
    <w:pPr>
      <w:spacing w:line="259" w:lineRule="auto"/>
    </w:pPr>
    <w:rPr>
      <w:rFonts w:ascii="Arial" w:eastAsiaTheme="minorHAnsi" w:hAnsi="Arial"/>
      <w:kern w:val="0"/>
      <w:szCs w:val="22"/>
      <w:lang w:eastAsia="en-US"/>
      <w14:ligatures w14:val="none"/>
    </w:rPr>
  </w:style>
  <w:style w:type="paragraph" w:customStyle="1" w:styleId="DEB0D2451A3B4BEC97BE398DD008B2FA3">
    <w:name w:val="DEB0D2451A3B4BEC97BE398DD008B2FA3"/>
    <w:rsid w:val="00A906A3"/>
    <w:pPr>
      <w:spacing w:line="259" w:lineRule="auto"/>
    </w:pPr>
    <w:rPr>
      <w:rFonts w:ascii="Arial" w:eastAsiaTheme="minorHAnsi" w:hAnsi="Arial"/>
      <w:kern w:val="0"/>
      <w:szCs w:val="22"/>
      <w:lang w:eastAsia="en-US"/>
      <w14:ligatures w14:val="none"/>
    </w:rPr>
  </w:style>
  <w:style w:type="paragraph" w:customStyle="1" w:styleId="BD408068489E4EFF8DFB6FDA78733E053">
    <w:name w:val="BD408068489E4EFF8DFB6FDA78733E053"/>
    <w:rsid w:val="00A906A3"/>
    <w:pPr>
      <w:spacing w:line="259" w:lineRule="auto"/>
    </w:pPr>
    <w:rPr>
      <w:rFonts w:ascii="Arial" w:eastAsiaTheme="minorHAnsi" w:hAnsi="Arial"/>
      <w:kern w:val="0"/>
      <w:szCs w:val="22"/>
      <w:lang w:eastAsia="en-US"/>
      <w14:ligatures w14:val="none"/>
    </w:rPr>
  </w:style>
  <w:style w:type="paragraph" w:customStyle="1" w:styleId="94DC9506E0E0410B9E7F66332A03E0483">
    <w:name w:val="94DC9506E0E0410B9E7F66332A03E0483"/>
    <w:rsid w:val="00A906A3"/>
    <w:pPr>
      <w:spacing w:line="259" w:lineRule="auto"/>
    </w:pPr>
    <w:rPr>
      <w:rFonts w:ascii="Arial" w:eastAsiaTheme="minorHAnsi" w:hAnsi="Arial"/>
      <w:kern w:val="0"/>
      <w:szCs w:val="22"/>
      <w:lang w:eastAsia="en-US"/>
      <w14:ligatures w14:val="none"/>
    </w:rPr>
  </w:style>
  <w:style w:type="paragraph" w:customStyle="1" w:styleId="E6D3337E77F34DAAA4FE9643717B79DE2">
    <w:name w:val="E6D3337E77F34DAAA4FE9643717B79DE2"/>
    <w:rsid w:val="000515E9"/>
    <w:pPr>
      <w:spacing w:line="259" w:lineRule="auto"/>
    </w:pPr>
    <w:rPr>
      <w:rFonts w:ascii="Arial" w:eastAsiaTheme="minorHAnsi" w:hAnsi="Arial"/>
      <w:kern w:val="0"/>
      <w:szCs w:val="22"/>
      <w:lang w:eastAsia="en-US"/>
      <w14:ligatures w14:val="none"/>
    </w:rPr>
  </w:style>
  <w:style w:type="paragraph" w:customStyle="1" w:styleId="E93F517A5B5D458F8502A7DB6F1F01A22">
    <w:name w:val="E93F517A5B5D458F8502A7DB6F1F01A22"/>
    <w:rsid w:val="000515E9"/>
    <w:pPr>
      <w:spacing w:line="259" w:lineRule="auto"/>
    </w:pPr>
    <w:rPr>
      <w:rFonts w:ascii="Arial" w:eastAsiaTheme="minorHAnsi" w:hAnsi="Arial"/>
      <w:kern w:val="0"/>
      <w:szCs w:val="22"/>
      <w:lang w:eastAsia="en-US"/>
      <w14:ligatures w14:val="none"/>
    </w:rPr>
  </w:style>
  <w:style w:type="paragraph" w:customStyle="1" w:styleId="57087898DFF14045A3678B2A89E8C05A2">
    <w:name w:val="57087898DFF14045A3678B2A89E8C05A2"/>
    <w:rsid w:val="000515E9"/>
    <w:pPr>
      <w:spacing w:line="259" w:lineRule="auto"/>
    </w:pPr>
    <w:rPr>
      <w:rFonts w:ascii="Arial" w:eastAsiaTheme="minorHAnsi" w:hAnsi="Arial"/>
      <w:kern w:val="0"/>
      <w:szCs w:val="22"/>
      <w:lang w:eastAsia="en-US"/>
      <w14:ligatures w14:val="none"/>
    </w:rPr>
  </w:style>
  <w:style w:type="paragraph" w:customStyle="1" w:styleId="F86C3FE237CD4CE297D058EB82FEFAB42">
    <w:name w:val="F86C3FE237CD4CE297D058EB82FEFAB42"/>
    <w:rsid w:val="000515E9"/>
    <w:pPr>
      <w:spacing w:line="259" w:lineRule="auto"/>
    </w:pPr>
    <w:rPr>
      <w:rFonts w:ascii="Arial" w:eastAsiaTheme="minorHAnsi" w:hAnsi="Arial"/>
      <w:kern w:val="0"/>
      <w:szCs w:val="22"/>
      <w:lang w:eastAsia="en-US"/>
      <w14:ligatures w14:val="none"/>
    </w:rPr>
  </w:style>
  <w:style w:type="paragraph" w:customStyle="1" w:styleId="C3F518CD352147D0A0783904D92D0A282">
    <w:name w:val="C3F518CD352147D0A0783904D92D0A282"/>
    <w:rsid w:val="000515E9"/>
    <w:pPr>
      <w:spacing w:line="259" w:lineRule="auto"/>
    </w:pPr>
    <w:rPr>
      <w:rFonts w:ascii="Arial" w:eastAsiaTheme="minorHAnsi" w:hAnsi="Arial"/>
      <w:kern w:val="0"/>
      <w:szCs w:val="22"/>
      <w:lang w:eastAsia="en-US"/>
      <w14:ligatures w14:val="none"/>
    </w:rPr>
  </w:style>
  <w:style w:type="paragraph" w:customStyle="1" w:styleId="68C2FB6CF40248EB83837A47070E4CB72">
    <w:name w:val="68C2FB6CF40248EB83837A47070E4CB72"/>
    <w:rsid w:val="000515E9"/>
    <w:pPr>
      <w:spacing w:line="259" w:lineRule="auto"/>
    </w:pPr>
    <w:rPr>
      <w:rFonts w:ascii="Arial" w:eastAsiaTheme="minorHAnsi" w:hAnsi="Arial"/>
      <w:kern w:val="0"/>
      <w:szCs w:val="22"/>
      <w:lang w:eastAsia="en-US"/>
      <w14:ligatures w14:val="none"/>
    </w:rPr>
  </w:style>
  <w:style w:type="paragraph" w:customStyle="1" w:styleId="509EC4D915604C8DBCAAD71B36955C572">
    <w:name w:val="509EC4D915604C8DBCAAD71B36955C572"/>
    <w:rsid w:val="000515E9"/>
    <w:pPr>
      <w:spacing w:line="259" w:lineRule="auto"/>
    </w:pPr>
    <w:rPr>
      <w:rFonts w:ascii="Arial" w:eastAsiaTheme="minorHAnsi" w:hAnsi="Arial"/>
      <w:kern w:val="0"/>
      <w:szCs w:val="22"/>
      <w:lang w:eastAsia="en-US"/>
      <w14:ligatures w14:val="none"/>
    </w:rPr>
  </w:style>
  <w:style w:type="paragraph" w:customStyle="1" w:styleId="152609A7C62E4ED999A2805F52C183FE2">
    <w:name w:val="152609A7C62E4ED999A2805F52C183FE2"/>
    <w:rsid w:val="000515E9"/>
    <w:pPr>
      <w:spacing w:line="259" w:lineRule="auto"/>
    </w:pPr>
    <w:rPr>
      <w:rFonts w:ascii="Arial" w:eastAsiaTheme="minorHAnsi" w:hAnsi="Arial"/>
      <w:kern w:val="0"/>
      <w:szCs w:val="22"/>
      <w:lang w:eastAsia="en-US"/>
      <w14:ligatures w14:val="none"/>
    </w:rPr>
  </w:style>
  <w:style w:type="paragraph" w:customStyle="1" w:styleId="B4243A3DB6D644098A14A804365712742">
    <w:name w:val="B4243A3DB6D644098A14A804365712742"/>
    <w:rsid w:val="000515E9"/>
    <w:pPr>
      <w:spacing w:line="259" w:lineRule="auto"/>
    </w:pPr>
    <w:rPr>
      <w:rFonts w:ascii="Arial" w:eastAsiaTheme="minorHAnsi" w:hAnsi="Arial"/>
      <w:kern w:val="0"/>
      <w:szCs w:val="22"/>
      <w:lang w:eastAsia="en-US"/>
      <w14:ligatures w14:val="none"/>
    </w:rPr>
  </w:style>
  <w:style w:type="paragraph" w:customStyle="1" w:styleId="521F1A3E153B40348A752915DADD75E22">
    <w:name w:val="521F1A3E153B40348A752915DADD75E22"/>
    <w:rsid w:val="000515E9"/>
    <w:pPr>
      <w:spacing w:line="259" w:lineRule="auto"/>
    </w:pPr>
    <w:rPr>
      <w:rFonts w:ascii="Arial" w:eastAsiaTheme="minorHAnsi" w:hAnsi="Arial"/>
      <w:kern w:val="0"/>
      <w:szCs w:val="22"/>
      <w:lang w:eastAsia="en-US"/>
      <w14:ligatures w14:val="none"/>
    </w:rPr>
  </w:style>
  <w:style w:type="paragraph" w:customStyle="1" w:styleId="1D7C079CD01944AE9C0A4F85CBE465832">
    <w:name w:val="1D7C079CD01944AE9C0A4F85CBE465832"/>
    <w:rsid w:val="000515E9"/>
    <w:pPr>
      <w:spacing w:line="259" w:lineRule="auto"/>
    </w:pPr>
    <w:rPr>
      <w:rFonts w:ascii="Arial" w:eastAsiaTheme="minorHAnsi" w:hAnsi="Arial"/>
      <w:kern w:val="0"/>
      <w:szCs w:val="22"/>
      <w:lang w:eastAsia="en-US"/>
      <w14:ligatures w14:val="none"/>
    </w:rPr>
  </w:style>
  <w:style w:type="paragraph" w:customStyle="1" w:styleId="B0C91D0A8B5048A086FF46DD821F728B2">
    <w:name w:val="B0C91D0A8B5048A086FF46DD821F728B2"/>
    <w:rsid w:val="000515E9"/>
    <w:pPr>
      <w:spacing w:line="259" w:lineRule="auto"/>
    </w:pPr>
    <w:rPr>
      <w:rFonts w:ascii="Arial" w:eastAsiaTheme="minorHAnsi" w:hAnsi="Arial"/>
      <w:kern w:val="0"/>
      <w:szCs w:val="22"/>
      <w:lang w:eastAsia="en-US"/>
      <w14:ligatures w14:val="none"/>
    </w:rPr>
  </w:style>
  <w:style w:type="paragraph" w:customStyle="1" w:styleId="5777974D88AD4A188DC9215323D7B01C2">
    <w:name w:val="5777974D88AD4A188DC9215323D7B01C2"/>
    <w:rsid w:val="000515E9"/>
    <w:pPr>
      <w:spacing w:line="259" w:lineRule="auto"/>
    </w:pPr>
    <w:rPr>
      <w:rFonts w:ascii="Arial" w:eastAsiaTheme="minorHAnsi" w:hAnsi="Arial"/>
      <w:kern w:val="0"/>
      <w:szCs w:val="22"/>
      <w:lang w:eastAsia="en-US"/>
      <w14:ligatures w14:val="none"/>
    </w:rPr>
  </w:style>
  <w:style w:type="paragraph" w:customStyle="1" w:styleId="2C68AC0F61874F95B7D0F3F2E9AC1BD62">
    <w:name w:val="2C68AC0F61874F95B7D0F3F2E9AC1BD62"/>
    <w:rsid w:val="000515E9"/>
    <w:pPr>
      <w:spacing w:line="259" w:lineRule="auto"/>
    </w:pPr>
    <w:rPr>
      <w:rFonts w:ascii="Arial" w:eastAsiaTheme="minorHAnsi" w:hAnsi="Arial"/>
      <w:kern w:val="0"/>
      <w:szCs w:val="22"/>
      <w:lang w:eastAsia="en-US"/>
      <w14:ligatures w14:val="none"/>
    </w:rPr>
  </w:style>
  <w:style w:type="paragraph" w:customStyle="1" w:styleId="A8BCAC4969E345B1A4E549E176FB5A4D2">
    <w:name w:val="A8BCAC4969E345B1A4E549E176FB5A4D2"/>
    <w:rsid w:val="000515E9"/>
    <w:pPr>
      <w:spacing w:line="259" w:lineRule="auto"/>
    </w:pPr>
    <w:rPr>
      <w:rFonts w:ascii="Arial" w:eastAsiaTheme="minorHAnsi" w:hAnsi="Arial"/>
      <w:kern w:val="0"/>
      <w:szCs w:val="22"/>
      <w:lang w:eastAsia="en-US"/>
      <w14:ligatures w14:val="none"/>
    </w:rPr>
  </w:style>
  <w:style w:type="paragraph" w:customStyle="1" w:styleId="58D3DEE9D0E247E391A863981E1B8C0B2">
    <w:name w:val="58D3DEE9D0E247E391A863981E1B8C0B2"/>
    <w:rsid w:val="000515E9"/>
    <w:pPr>
      <w:spacing w:line="259" w:lineRule="auto"/>
    </w:pPr>
    <w:rPr>
      <w:rFonts w:ascii="Arial" w:eastAsiaTheme="minorHAnsi" w:hAnsi="Arial"/>
      <w:kern w:val="0"/>
      <w:szCs w:val="22"/>
      <w:lang w:eastAsia="en-US"/>
      <w14:ligatures w14:val="none"/>
    </w:rPr>
  </w:style>
  <w:style w:type="paragraph" w:customStyle="1" w:styleId="35C2F2F214A1436AA99A896B3302A95B2">
    <w:name w:val="35C2F2F214A1436AA99A896B3302A95B2"/>
    <w:rsid w:val="000515E9"/>
    <w:pPr>
      <w:spacing w:line="259" w:lineRule="auto"/>
    </w:pPr>
    <w:rPr>
      <w:rFonts w:ascii="Arial" w:eastAsiaTheme="minorHAnsi" w:hAnsi="Arial"/>
      <w:kern w:val="0"/>
      <w:szCs w:val="22"/>
      <w:lang w:eastAsia="en-US"/>
      <w14:ligatures w14:val="none"/>
    </w:rPr>
  </w:style>
  <w:style w:type="paragraph" w:customStyle="1" w:styleId="61EE16FA3F3A47A0A8F8E6660C01F10B2">
    <w:name w:val="61EE16FA3F3A47A0A8F8E6660C01F10B2"/>
    <w:rsid w:val="000515E9"/>
    <w:pPr>
      <w:spacing w:line="259" w:lineRule="auto"/>
    </w:pPr>
    <w:rPr>
      <w:rFonts w:ascii="Arial" w:eastAsiaTheme="minorHAnsi" w:hAnsi="Arial"/>
      <w:kern w:val="0"/>
      <w:szCs w:val="22"/>
      <w:lang w:eastAsia="en-US"/>
      <w14:ligatures w14:val="none"/>
    </w:rPr>
  </w:style>
  <w:style w:type="paragraph" w:customStyle="1" w:styleId="A3C27BB051D84418A9E1B132709F6AC92">
    <w:name w:val="A3C27BB051D84418A9E1B132709F6AC92"/>
    <w:rsid w:val="000515E9"/>
    <w:pPr>
      <w:spacing w:line="259" w:lineRule="auto"/>
    </w:pPr>
    <w:rPr>
      <w:rFonts w:ascii="Arial" w:eastAsiaTheme="minorHAnsi" w:hAnsi="Arial"/>
      <w:kern w:val="0"/>
      <w:szCs w:val="22"/>
      <w:lang w:eastAsia="en-US"/>
      <w14:ligatures w14:val="none"/>
    </w:rPr>
  </w:style>
  <w:style w:type="paragraph" w:customStyle="1" w:styleId="DFF10EBBFCD846B1B53CF82BDEDC7ABB2">
    <w:name w:val="DFF10EBBFCD846B1B53CF82BDEDC7ABB2"/>
    <w:rsid w:val="000515E9"/>
    <w:pPr>
      <w:spacing w:line="259" w:lineRule="auto"/>
    </w:pPr>
    <w:rPr>
      <w:rFonts w:ascii="Arial" w:eastAsiaTheme="minorHAnsi" w:hAnsi="Arial"/>
      <w:kern w:val="0"/>
      <w:szCs w:val="22"/>
      <w:lang w:eastAsia="en-US"/>
      <w14:ligatures w14:val="none"/>
    </w:rPr>
  </w:style>
  <w:style w:type="paragraph" w:customStyle="1" w:styleId="63F8E43ACE8E4C6D9ED54DDADB5255182">
    <w:name w:val="63F8E43ACE8E4C6D9ED54DDADB5255182"/>
    <w:rsid w:val="000515E9"/>
    <w:pPr>
      <w:spacing w:line="259" w:lineRule="auto"/>
    </w:pPr>
    <w:rPr>
      <w:rFonts w:ascii="Arial" w:eastAsiaTheme="minorHAnsi" w:hAnsi="Arial"/>
      <w:kern w:val="0"/>
      <w:szCs w:val="22"/>
      <w:lang w:eastAsia="en-US"/>
      <w14:ligatures w14:val="none"/>
    </w:rPr>
  </w:style>
  <w:style w:type="paragraph" w:customStyle="1" w:styleId="44F564D6CA1E4E299B0BB214EA149D342">
    <w:name w:val="44F564D6CA1E4E299B0BB214EA149D342"/>
    <w:rsid w:val="000515E9"/>
    <w:pPr>
      <w:spacing w:line="259" w:lineRule="auto"/>
    </w:pPr>
    <w:rPr>
      <w:rFonts w:ascii="Arial" w:eastAsiaTheme="minorHAnsi" w:hAnsi="Arial"/>
      <w:kern w:val="0"/>
      <w:szCs w:val="22"/>
      <w:lang w:eastAsia="en-US"/>
      <w14:ligatures w14:val="none"/>
    </w:rPr>
  </w:style>
  <w:style w:type="paragraph" w:customStyle="1" w:styleId="8EBD7303C9554A8B8F2D87B50F4840652">
    <w:name w:val="8EBD7303C9554A8B8F2D87B50F4840652"/>
    <w:rsid w:val="000515E9"/>
    <w:pPr>
      <w:spacing w:line="259" w:lineRule="auto"/>
    </w:pPr>
    <w:rPr>
      <w:rFonts w:ascii="Arial" w:eastAsiaTheme="minorHAnsi" w:hAnsi="Arial"/>
      <w:kern w:val="0"/>
      <w:szCs w:val="22"/>
      <w:lang w:eastAsia="en-US"/>
      <w14:ligatures w14:val="none"/>
    </w:rPr>
  </w:style>
  <w:style w:type="paragraph" w:customStyle="1" w:styleId="266A01E249E24488913B387B340CD4282">
    <w:name w:val="266A01E249E24488913B387B340CD4282"/>
    <w:rsid w:val="000515E9"/>
    <w:pPr>
      <w:spacing w:line="259" w:lineRule="auto"/>
    </w:pPr>
    <w:rPr>
      <w:rFonts w:ascii="Arial" w:eastAsiaTheme="minorHAnsi" w:hAnsi="Arial"/>
      <w:kern w:val="0"/>
      <w:szCs w:val="22"/>
      <w:lang w:eastAsia="en-US"/>
      <w14:ligatures w14:val="none"/>
    </w:rPr>
  </w:style>
  <w:style w:type="paragraph" w:customStyle="1" w:styleId="618EA8D3252D403FB09B0FBAFFB2457E2">
    <w:name w:val="618EA8D3252D403FB09B0FBAFFB2457E2"/>
    <w:rsid w:val="000515E9"/>
    <w:pPr>
      <w:spacing w:line="259" w:lineRule="auto"/>
    </w:pPr>
    <w:rPr>
      <w:rFonts w:ascii="Arial" w:eastAsiaTheme="minorHAnsi" w:hAnsi="Arial"/>
      <w:kern w:val="0"/>
      <w:szCs w:val="22"/>
      <w:lang w:eastAsia="en-US"/>
      <w14:ligatures w14:val="none"/>
    </w:rPr>
  </w:style>
  <w:style w:type="paragraph" w:customStyle="1" w:styleId="E6F1FAF853F5491EBA93C7D687B939AF2">
    <w:name w:val="E6F1FAF853F5491EBA93C7D687B939AF2"/>
    <w:rsid w:val="000515E9"/>
    <w:pPr>
      <w:spacing w:line="259" w:lineRule="auto"/>
    </w:pPr>
    <w:rPr>
      <w:rFonts w:ascii="Arial" w:eastAsiaTheme="minorHAnsi" w:hAnsi="Arial"/>
      <w:kern w:val="0"/>
      <w:szCs w:val="22"/>
      <w:lang w:eastAsia="en-US"/>
      <w14:ligatures w14:val="none"/>
    </w:rPr>
  </w:style>
  <w:style w:type="paragraph" w:customStyle="1" w:styleId="4C8EE0E85F0241BB8A9F96DE8327EE742">
    <w:name w:val="4C8EE0E85F0241BB8A9F96DE8327EE742"/>
    <w:rsid w:val="000515E9"/>
    <w:pPr>
      <w:spacing w:line="259" w:lineRule="auto"/>
    </w:pPr>
    <w:rPr>
      <w:rFonts w:ascii="Arial" w:eastAsiaTheme="minorHAnsi" w:hAnsi="Arial"/>
      <w:kern w:val="0"/>
      <w:szCs w:val="22"/>
      <w:lang w:eastAsia="en-US"/>
      <w14:ligatures w14:val="none"/>
    </w:rPr>
  </w:style>
  <w:style w:type="paragraph" w:customStyle="1" w:styleId="9C5787B7E43C4152A3BCE94021DA04212">
    <w:name w:val="9C5787B7E43C4152A3BCE94021DA04212"/>
    <w:rsid w:val="000515E9"/>
    <w:pPr>
      <w:spacing w:line="259" w:lineRule="auto"/>
    </w:pPr>
    <w:rPr>
      <w:rFonts w:ascii="Arial" w:eastAsiaTheme="minorHAnsi" w:hAnsi="Arial"/>
      <w:kern w:val="0"/>
      <w:szCs w:val="22"/>
      <w:lang w:eastAsia="en-US"/>
      <w14:ligatures w14:val="none"/>
    </w:rPr>
  </w:style>
  <w:style w:type="paragraph" w:customStyle="1" w:styleId="8C5F66D11B20426994FF6E007F4FA2532">
    <w:name w:val="8C5F66D11B20426994FF6E007F4FA2532"/>
    <w:rsid w:val="000515E9"/>
    <w:pPr>
      <w:spacing w:line="259" w:lineRule="auto"/>
    </w:pPr>
    <w:rPr>
      <w:rFonts w:ascii="Arial" w:eastAsiaTheme="minorHAnsi" w:hAnsi="Arial"/>
      <w:kern w:val="0"/>
      <w:szCs w:val="22"/>
      <w:lang w:eastAsia="en-US"/>
      <w14:ligatures w14:val="none"/>
    </w:rPr>
  </w:style>
  <w:style w:type="paragraph" w:customStyle="1" w:styleId="7214D3AF6C0E49B1AD390E3BAD44A4562">
    <w:name w:val="7214D3AF6C0E49B1AD390E3BAD44A4562"/>
    <w:rsid w:val="000515E9"/>
    <w:pPr>
      <w:spacing w:line="259" w:lineRule="auto"/>
    </w:pPr>
    <w:rPr>
      <w:rFonts w:ascii="Arial" w:eastAsiaTheme="minorHAnsi" w:hAnsi="Arial"/>
      <w:kern w:val="0"/>
      <w:szCs w:val="22"/>
      <w:lang w:eastAsia="en-US"/>
      <w14:ligatures w14:val="none"/>
    </w:rPr>
  </w:style>
  <w:style w:type="paragraph" w:customStyle="1" w:styleId="46A329A464344447B3E806896EADEFA52">
    <w:name w:val="46A329A464344447B3E806896EADEFA52"/>
    <w:rsid w:val="000515E9"/>
    <w:pPr>
      <w:spacing w:line="259" w:lineRule="auto"/>
    </w:pPr>
    <w:rPr>
      <w:rFonts w:ascii="Arial" w:eastAsiaTheme="minorHAnsi" w:hAnsi="Arial"/>
      <w:kern w:val="0"/>
      <w:szCs w:val="22"/>
      <w:lang w:eastAsia="en-US"/>
      <w14:ligatures w14:val="none"/>
    </w:rPr>
  </w:style>
  <w:style w:type="paragraph" w:customStyle="1" w:styleId="1C43E3C3216B4531825F6E6361EC73862">
    <w:name w:val="1C43E3C3216B4531825F6E6361EC73862"/>
    <w:rsid w:val="000515E9"/>
    <w:pPr>
      <w:spacing w:line="259" w:lineRule="auto"/>
    </w:pPr>
    <w:rPr>
      <w:rFonts w:ascii="Arial" w:eastAsiaTheme="minorHAnsi" w:hAnsi="Arial"/>
      <w:kern w:val="0"/>
      <w:szCs w:val="22"/>
      <w:lang w:eastAsia="en-US"/>
      <w14:ligatures w14:val="none"/>
    </w:rPr>
  </w:style>
  <w:style w:type="paragraph" w:customStyle="1" w:styleId="874A897895294BE99AFE420297022BCC2">
    <w:name w:val="874A897895294BE99AFE420297022BCC2"/>
    <w:rsid w:val="000515E9"/>
    <w:pPr>
      <w:spacing w:line="259" w:lineRule="auto"/>
    </w:pPr>
    <w:rPr>
      <w:rFonts w:ascii="Arial" w:eastAsiaTheme="minorHAnsi" w:hAnsi="Arial"/>
      <w:kern w:val="0"/>
      <w:szCs w:val="22"/>
      <w:lang w:eastAsia="en-US"/>
      <w14:ligatures w14:val="none"/>
    </w:rPr>
  </w:style>
  <w:style w:type="paragraph" w:customStyle="1" w:styleId="C256C65C058B40CCA6F81A0E8FC0A4CE2">
    <w:name w:val="C256C65C058B40CCA6F81A0E8FC0A4CE2"/>
    <w:rsid w:val="000515E9"/>
    <w:pPr>
      <w:spacing w:line="259" w:lineRule="auto"/>
    </w:pPr>
    <w:rPr>
      <w:rFonts w:ascii="Arial" w:eastAsiaTheme="minorHAnsi" w:hAnsi="Arial"/>
      <w:kern w:val="0"/>
      <w:szCs w:val="22"/>
      <w:lang w:eastAsia="en-US"/>
      <w14:ligatures w14:val="none"/>
    </w:rPr>
  </w:style>
  <w:style w:type="paragraph" w:customStyle="1" w:styleId="860B279ECC9945379D227124E0451ABC2">
    <w:name w:val="860B279ECC9945379D227124E0451ABC2"/>
    <w:rsid w:val="000515E9"/>
    <w:pPr>
      <w:spacing w:line="259" w:lineRule="auto"/>
    </w:pPr>
    <w:rPr>
      <w:rFonts w:ascii="Arial" w:eastAsiaTheme="minorHAnsi" w:hAnsi="Arial"/>
      <w:kern w:val="0"/>
      <w:szCs w:val="22"/>
      <w:lang w:eastAsia="en-US"/>
      <w14:ligatures w14:val="none"/>
    </w:rPr>
  </w:style>
  <w:style w:type="paragraph" w:customStyle="1" w:styleId="2C03FECD6D114665AFC74FE6E228A44A2">
    <w:name w:val="2C03FECD6D114665AFC74FE6E228A44A2"/>
    <w:rsid w:val="000515E9"/>
    <w:pPr>
      <w:spacing w:line="259" w:lineRule="auto"/>
    </w:pPr>
    <w:rPr>
      <w:rFonts w:ascii="Arial" w:eastAsiaTheme="minorHAnsi" w:hAnsi="Arial"/>
      <w:kern w:val="0"/>
      <w:szCs w:val="22"/>
      <w:lang w:eastAsia="en-US"/>
      <w14:ligatures w14:val="none"/>
    </w:rPr>
  </w:style>
  <w:style w:type="paragraph" w:customStyle="1" w:styleId="9077B9BD4934479184D79BA4011B28862">
    <w:name w:val="9077B9BD4934479184D79BA4011B28862"/>
    <w:rsid w:val="000515E9"/>
    <w:pPr>
      <w:spacing w:line="259" w:lineRule="auto"/>
    </w:pPr>
    <w:rPr>
      <w:rFonts w:ascii="Arial" w:eastAsiaTheme="minorHAnsi" w:hAnsi="Arial"/>
      <w:kern w:val="0"/>
      <w:szCs w:val="22"/>
      <w:lang w:eastAsia="en-US"/>
      <w14:ligatures w14:val="none"/>
    </w:rPr>
  </w:style>
  <w:style w:type="paragraph" w:customStyle="1" w:styleId="FFC55C8055F4462492DA351D948C2B7E2">
    <w:name w:val="FFC55C8055F4462492DA351D948C2B7E2"/>
    <w:rsid w:val="000515E9"/>
    <w:pPr>
      <w:spacing w:line="259" w:lineRule="auto"/>
    </w:pPr>
    <w:rPr>
      <w:rFonts w:ascii="Arial" w:eastAsiaTheme="minorHAnsi" w:hAnsi="Arial"/>
      <w:kern w:val="0"/>
      <w:szCs w:val="22"/>
      <w:lang w:eastAsia="en-US"/>
      <w14:ligatures w14:val="none"/>
    </w:rPr>
  </w:style>
  <w:style w:type="paragraph" w:customStyle="1" w:styleId="A2CE5BB6073D4364BAC3644009F9F6E02">
    <w:name w:val="A2CE5BB6073D4364BAC3644009F9F6E02"/>
    <w:rsid w:val="000515E9"/>
    <w:pPr>
      <w:spacing w:line="259" w:lineRule="auto"/>
    </w:pPr>
    <w:rPr>
      <w:rFonts w:ascii="Arial" w:eastAsiaTheme="minorHAnsi" w:hAnsi="Arial"/>
      <w:kern w:val="0"/>
      <w:szCs w:val="22"/>
      <w:lang w:eastAsia="en-US"/>
      <w14:ligatures w14:val="none"/>
    </w:rPr>
  </w:style>
  <w:style w:type="paragraph" w:customStyle="1" w:styleId="0D90AF603F8642D99143F45A18F3FA732">
    <w:name w:val="0D90AF603F8642D99143F45A18F3FA732"/>
    <w:rsid w:val="000515E9"/>
    <w:pPr>
      <w:spacing w:line="259" w:lineRule="auto"/>
    </w:pPr>
    <w:rPr>
      <w:rFonts w:ascii="Arial" w:eastAsiaTheme="minorHAnsi" w:hAnsi="Arial"/>
      <w:kern w:val="0"/>
      <w:szCs w:val="22"/>
      <w:lang w:eastAsia="en-US"/>
      <w14:ligatures w14:val="none"/>
    </w:rPr>
  </w:style>
  <w:style w:type="paragraph" w:customStyle="1" w:styleId="4DD44E50197C4E318EEA00AC004CA6992">
    <w:name w:val="4DD44E50197C4E318EEA00AC004CA6992"/>
    <w:rsid w:val="000515E9"/>
    <w:pPr>
      <w:spacing w:line="259" w:lineRule="auto"/>
    </w:pPr>
    <w:rPr>
      <w:rFonts w:ascii="Arial" w:eastAsiaTheme="minorHAnsi" w:hAnsi="Arial"/>
      <w:kern w:val="0"/>
      <w:szCs w:val="22"/>
      <w:lang w:eastAsia="en-US"/>
      <w14:ligatures w14:val="none"/>
    </w:rPr>
  </w:style>
  <w:style w:type="paragraph" w:customStyle="1" w:styleId="168C10082D8D42488BC1C44495E8014A2">
    <w:name w:val="168C10082D8D42488BC1C44495E8014A2"/>
    <w:rsid w:val="000515E9"/>
    <w:pPr>
      <w:spacing w:line="259" w:lineRule="auto"/>
    </w:pPr>
    <w:rPr>
      <w:rFonts w:ascii="Arial" w:eastAsiaTheme="minorHAnsi" w:hAnsi="Arial"/>
      <w:kern w:val="0"/>
      <w:szCs w:val="22"/>
      <w:lang w:eastAsia="en-US"/>
      <w14:ligatures w14:val="none"/>
    </w:rPr>
  </w:style>
  <w:style w:type="paragraph" w:customStyle="1" w:styleId="2CE2C2E1797A4E7B85A83E874C84B25E2">
    <w:name w:val="2CE2C2E1797A4E7B85A83E874C84B25E2"/>
    <w:rsid w:val="000515E9"/>
    <w:pPr>
      <w:spacing w:line="259" w:lineRule="auto"/>
    </w:pPr>
    <w:rPr>
      <w:rFonts w:ascii="Arial" w:eastAsiaTheme="minorHAnsi" w:hAnsi="Arial"/>
      <w:kern w:val="0"/>
      <w:szCs w:val="22"/>
      <w:lang w:eastAsia="en-US"/>
      <w14:ligatures w14:val="none"/>
    </w:rPr>
  </w:style>
  <w:style w:type="paragraph" w:customStyle="1" w:styleId="DAF4E240C573465AAB62023CDEEDBCA92">
    <w:name w:val="DAF4E240C573465AAB62023CDEEDBCA92"/>
    <w:rsid w:val="000515E9"/>
    <w:pPr>
      <w:spacing w:line="259" w:lineRule="auto"/>
    </w:pPr>
    <w:rPr>
      <w:rFonts w:ascii="Arial" w:eastAsiaTheme="minorHAnsi" w:hAnsi="Arial"/>
      <w:kern w:val="0"/>
      <w:szCs w:val="22"/>
      <w:lang w:eastAsia="en-US"/>
      <w14:ligatures w14:val="none"/>
    </w:rPr>
  </w:style>
  <w:style w:type="paragraph" w:customStyle="1" w:styleId="ECFAA3F828FF4F54A952EBBD521746B02">
    <w:name w:val="ECFAA3F828FF4F54A952EBBD521746B02"/>
    <w:rsid w:val="000515E9"/>
    <w:pPr>
      <w:spacing w:line="259" w:lineRule="auto"/>
    </w:pPr>
    <w:rPr>
      <w:rFonts w:ascii="Arial" w:eastAsiaTheme="minorHAnsi" w:hAnsi="Arial"/>
      <w:kern w:val="0"/>
      <w:szCs w:val="22"/>
      <w:lang w:eastAsia="en-US"/>
      <w14:ligatures w14:val="none"/>
    </w:rPr>
  </w:style>
  <w:style w:type="paragraph" w:customStyle="1" w:styleId="F68DF9A319B9467A826DD8AE90B0A4CA2">
    <w:name w:val="F68DF9A319B9467A826DD8AE90B0A4CA2"/>
    <w:rsid w:val="000515E9"/>
    <w:pPr>
      <w:spacing w:line="259" w:lineRule="auto"/>
    </w:pPr>
    <w:rPr>
      <w:rFonts w:ascii="Arial" w:eastAsiaTheme="minorHAnsi" w:hAnsi="Arial"/>
      <w:kern w:val="0"/>
      <w:szCs w:val="22"/>
      <w:lang w:eastAsia="en-US"/>
      <w14:ligatures w14:val="none"/>
    </w:rPr>
  </w:style>
  <w:style w:type="paragraph" w:customStyle="1" w:styleId="A83883AC70A94CD992D0CE12C45417002">
    <w:name w:val="A83883AC70A94CD992D0CE12C45417002"/>
    <w:rsid w:val="000515E9"/>
    <w:pPr>
      <w:spacing w:line="259" w:lineRule="auto"/>
    </w:pPr>
    <w:rPr>
      <w:rFonts w:ascii="Arial" w:eastAsiaTheme="minorHAnsi" w:hAnsi="Arial"/>
      <w:kern w:val="0"/>
      <w:szCs w:val="22"/>
      <w:lang w:eastAsia="en-US"/>
      <w14:ligatures w14:val="none"/>
    </w:rPr>
  </w:style>
  <w:style w:type="paragraph" w:customStyle="1" w:styleId="740C4D31EB1145DDBEF4E068C76580CF2">
    <w:name w:val="740C4D31EB1145DDBEF4E068C76580CF2"/>
    <w:rsid w:val="000515E9"/>
    <w:pPr>
      <w:spacing w:line="259" w:lineRule="auto"/>
    </w:pPr>
    <w:rPr>
      <w:rFonts w:ascii="Arial" w:eastAsiaTheme="minorHAnsi" w:hAnsi="Arial"/>
      <w:kern w:val="0"/>
      <w:szCs w:val="22"/>
      <w:lang w:eastAsia="en-US"/>
      <w14:ligatures w14:val="none"/>
    </w:rPr>
  </w:style>
  <w:style w:type="paragraph" w:customStyle="1" w:styleId="C8485780F6A64A91BEA98E0B4CFECD7D2">
    <w:name w:val="C8485780F6A64A91BEA98E0B4CFECD7D2"/>
    <w:rsid w:val="000515E9"/>
    <w:pPr>
      <w:spacing w:line="259" w:lineRule="auto"/>
    </w:pPr>
    <w:rPr>
      <w:rFonts w:ascii="Arial" w:eastAsiaTheme="minorHAnsi" w:hAnsi="Arial"/>
      <w:kern w:val="0"/>
      <w:szCs w:val="22"/>
      <w:lang w:eastAsia="en-US"/>
      <w14:ligatures w14:val="none"/>
    </w:rPr>
  </w:style>
  <w:style w:type="paragraph" w:customStyle="1" w:styleId="094F2CA6E77346879363A1F968BF7D592">
    <w:name w:val="094F2CA6E77346879363A1F968BF7D592"/>
    <w:rsid w:val="000515E9"/>
    <w:pPr>
      <w:spacing w:line="259" w:lineRule="auto"/>
    </w:pPr>
    <w:rPr>
      <w:rFonts w:ascii="Arial" w:eastAsiaTheme="minorHAnsi" w:hAnsi="Arial"/>
      <w:kern w:val="0"/>
      <w:szCs w:val="22"/>
      <w:lang w:eastAsia="en-US"/>
      <w14:ligatures w14:val="none"/>
    </w:rPr>
  </w:style>
  <w:style w:type="paragraph" w:customStyle="1" w:styleId="93383C44ED8144DCA1B87A39EEBB4B9D2">
    <w:name w:val="93383C44ED8144DCA1B87A39EEBB4B9D2"/>
    <w:rsid w:val="000515E9"/>
    <w:pPr>
      <w:spacing w:line="259" w:lineRule="auto"/>
    </w:pPr>
    <w:rPr>
      <w:rFonts w:ascii="Arial" w:eastAsiaTheme="minorHAnsi" w:hAnsi="Arial"/>
      <w:kern w:val="0"/>
      <w:szCs w:val="22"/>
      <w:lang w:eastAsia="en-US"/>
      <w14:ligatures w14:val="none"/>
    </w:rPr>
  </w:style>
  <w:style w:type="paragraph" w:customStyle="1" w:styleId="D3A5E2E1F34741F38C3D093886516B0D2">
    <w:name w:val="D3A5E2E1F34741F38C3D093886516B0D2"/>
    <w:rsid w:val="000515E9"/>
    <w:pPr>
      <w:spacing w:line="259" w:lineRule="auto"/>
    </w:pPr>
    <w:rPr>
      <w:rFonts w:ascii="Arial" w:eastAsiaTheme="minorHAnsi" w:hAnsi="Arial"/>
      <w:kern w:val="0"/>
      <w:szCs w:val="22"/>
      <w:lang w:eastAsia="en-US"/>
      <w14:ligatures w14:val="none"/>
    </w:rPr>
  </w:style>
  <w:style w:type="paragraph" w:customStyle="1" w:styleId="5C6685146E8348098168D97CF6049E7E2">
    <w:name w:val="5C6685146E8348098168D97CF6049E7E2"/>
    <w:rsid w:val="000515E9"/>
    <w:pPr>
      <w:spacing w:line="259" w:lineRule="auto"/>
    </w:pPr>
    <w:rPr>
      <w:rFonts w:ascii="Arial" w:eastAsiaTheme="minorHAnsi" w:hAnsi="Arial"/>
      <w:kern w:val="0"/>
      <w:szCs w:val="22"/>
      <w:lang w:eastAsia="en-US"/>
      <w14:ligatures w14:val="none"/>
    </w:rPr>
  </w:style>
  <w:style w:type="paragraph" w:customStyle="1" w:styleId="EA230451D8794D3DB38009BF6EF957CC2">
    <w:name w:val="EA230451D8794D3DB38009BF6EF957CC2"/>
    <w:rsid w:val="000515E9"/>
    <w:pPr>
      <w:spacing w:line="259" w:lineRule="auto"/>
    </w:pPr>
    <w:rPr>
      <w:rFonts w:ascii="Arial" w:eastAsiaTheme="minorHAnsi" w:hAnsi="Arial"/>
      <w:kern w:val="0"/>
      <w:szCs w:val="22"/>
      <w:lang w:eastAsia="en-US"/>
      <w14:ligatures w14:val="none"/>
    </w:rPr>
  </w:style>
  <w:style w:type="paragraph" w:customStyle="1" w:styleId="03B15A7A6A1A4CA98D09BB6D47CF53F72">
    <w:name w:val="03B15A7A6A1A4CA98D09BB6D47CF53F72"/>
    <w:rsid w:val="000515E9"/>
    <w:pPr>
      <w:spacing w:line="259" w:lineRule="auto"/>
    </w:pPr>
    <w:rPr>
      <w:rFonts w:ascii="Arial" w:eastAsiaTheme="minorHAnsi" w:hAnsi="Arial"/>
      <w:kern w:val="0"/>
      <w:szCs w:val="22"/>
      <w:lang w:eastAsia="en-US"/>
      <w14:ligatures w14:val="none"/>
    </w:rPr>
  </w:style>
  <w:style w:type="paragraph" w:customStyle="1" w:styleId="BD28B9D86612472982404ACFCA2D266D2">
    <w:name w:val="BD28B9D86612472982404ACFCA2D266D2"/>
    <w:rsid w:val="000515E9"/>
    <w:pPr>
      <w:spacing w:line="259" w:lineRule="auto"/>
    </w:pPr>
    <w:rPr>
      <w:rFonts w:ascii="Arial" w:eastAsiaTheme="minorHAnsi" w:hAnsi="Arial"/>
      <w:kern w:val="0"/>
      <w:szCs w:val="22"/>
      <w:lang w:eastAsia="en-US"/>
      <w14:ligatures w14:val="none"/>
    </w:rPr>
  </w:style>
  <w:style w:type="paragraph" w:customStyle="1" w:styleId="874F2D710A154C0F877100BC824F41BE2">
    <w:name w:val="874F2D710A154C0F877100BC824F41BE2"/>
    <w:rsid w:val="000515E9"/>
    <w:pPr>
      <w:spacing w:line="259" w:lineRule="auto"/>
    </w:pPr>
    <w:rPr>
      <w:rFonts w:ascii="Arial" w:eastAsiaTheme="minorHAnsi" w:hAnsi="Arial"/>
      <w:kern w:val="0"/>
      <w:szCs w:val="22"/>
      <w:lang w:eastAsia="en-US"/>
      <w14:ligatures w14:val="none"/>
    </w:rPr>
  </w:style>
  <w:style w:type="paragraph" w:customStyle="1" w:styleId="F16ED68F9C214E7A9DAF578B14F10E002">
    <w:name w:val="F16ED68F9C214E7A9DAF578B14F10E002"/>
    <w:rsid w:val="000515E9"/>
    <w:pPr>
      <w:spacing w:line="259" w:lineRule="auto"/>
    </w:pPr>
    <w:rPr>
      <w:rFonts w:ascii="Arial" w:eastAsiaTheme="minorHAnsi" w:hAnsi="Arial"/>
      <w:kern w:val="0"/>
      <w:szCs w:val="22"/>
      <w:lang w:eastAsia="en-US"/>
      <w14:ligatures w14:val="none"/>
    </w:rPr>
  </w:style>
  <w:style w:type="paragraph" w:customStyle="1" w:styleId="420D206501A04E2E98FCE842C819286E2">
    <w:name w:val="420D206501A04E2E98FCE842C819286E2"/>
    <w:rsid w:val="000515E9"/>
    <w:pPr>
      <w:spacing w:line="259" w:lineRule="auto"/>
    </w:pPr>
    <w:rPr>
      <w:rFonts w:ascii="Arial" w:eastAsiaTheme="minorHAnsi" w:hAnsi="Arial"/>
      <w:kern w:val="0"/>
      <w:szCs w:val="22"/>
      <w:lang w:eastAsia="en-US"/>
      <w14:ligatures w14:val="none"/>
    </w:rPr>
  </w:style>
  <w:style w:type="paragraph" w:customStyle="1" w:styleId="E49555CC1E004D8D9A010DA1EC71AD9D2">
    <w:name w:val="E49555CC1E004D8D9A010DA1EC71AD9D2"/>
    <w:rsid w:val="000515E9"/>
    <w:pPr>
      <w:spacing w:line="259" w:lineRule="auto"/>
    </w:pPr>
    <w:rPr>
      <w:rFonts w:ascii="Arial" w:eastAsiaTheme="minorHAnsi" w:hAnsi="Arial"/>
      <w:kern w:val="0"/>
      <w:szCs w:val="22"/>
      <w:lang w:eastAsia="en-US"/>
      <w14:ligatures w14:val="none"/>
    </w:rPr>
  </w:style>
  <w:style w:type="paragraph" w:customStyle="1" w:styleId="CD57F8995D7C4E708E7F18A54304AAD12">
    <w:name w:val="CD57F8995D7C4E708E7F18A54304AAD12"/>
    <w:rsid w:val="000515E9"/>
    <w:pPr>
      <w:spacing w:line="259" w:lineRule="auto"/>
    </w:pPr>
    <w:rPr>
      <w:rFonts w:ascii="Arial" w:eastAsiaTheme="minorHAnsi" w:hAnsi="Arial"/>
      <w:kern w:val="0"/>
      <w:szCs w:val="22"/>
      <w:lang w:eastAsia="en-US"/>
      <w14:ligatures w14:val="none"/>
    </w:rPr>
  </w:style>
  <w:style w:type="paragraph" w:customStyle="1" w:styleId="B30272F57CF842AD9346CE6D2B68552B2">
    <w:name w:val="B30272F57CF842AD9346CE6D2B68552B2"/>
    <w:rsid w:val="000515E9"/>
    <w:pPr>
      <w:spacing w:line="259" w:lineRule="auto"/>
    </w:pPr>
    <w:rPr>
      <w:rFonts w:ascii="Arial" w:eastAsiaTheme="minorHAnsi" w:hAnsi="Arial"/>
      <w:kern w:val="0"/>
      <w:szCs w:val="22"/>
      <w:lang w:eastAsia="en-US"/>
      <w14:ligatures w14:val="none"/>
    </w:rPr>
  </w:style>
  <w:style w:type="paragraph" w:customStyle="1" w:styleId="C838C7362AFF47038AC25FD9CDFD15412">
    <w:name w:val="C838C7362AFF47038AC25FD9CDFD15412"/>
    <w:rsid w:val="000515E9"/>
    <w:pPr>
      <w:spacing w:line="259" w:lineRule="auto"/>
    </w:pPr>
    <w:rPr>
      <w:rFonts w:ascii="Arial" w:eastAsiaTheme="minorHAnsi" w:hAnsi="Arial"/>
      <w:kern w:val="0"/>
      <w:szCs w:val="22"/>
      <w:lang w:eastAsia="en-US"/>
      <w14:ligatures w14:val="none"/>
    </w:rPr>
  </w:style>
  <w:style w:type="paragraph" w:customStyle="1" w:styleId="85476D827B474D74AE167954967672722">
    <w:name w:val="85476D827B474D74AE167954967672722"/>
    <w:rsid w:val="000515E9"/>
    <w:pPr>
      <w:spacing w:line="259" w:lineRule="auto"/>
    </w:pPr>
    <w:rPr>
      <w:rFonts w:ascii="Arial" w:eastAsiaTheme="minorHAnsi" w:hAnsi="Arial"/>
      <w:kern w:val="0"/>
      <w:szCs w:val="22"/>
      <w:lang w:eastAsia="en-US"/>
      <w14:ligatures w14:val="none"/>
    </w:rPr>
  </w:style>
  <w:style w:type="paragraph" w:customStyle="1" w:styleId="755175BDB1994659A8B916B6C4B67F3A2">
    <w:name w:val="755175BDB1994659A8B916B6C4B67F3A2"/>
    <w:rsid w:val="000515E9"/>
    <w:pPr>
      <w:spacing w:line="259" w:lineRule="auto"/>
    </w:pPr>
    <w:rPr>
      <w:rFonts w:ascii="Arial" w:eastAsiaTheme="minorHAnsi" w:hAnsi="Arial"/>
      <w:kern w:val="0"/>
      <w:szCs w:val="22"/>
      <w:lang w:eastAsia="en-US"/>
      <w14:ligatures w14:val="none"/>
    </w:rPr>
  </w:style>
  <w:style w:type="paragraph" w:customStyle="1" w:styleId="FC8AEEFA5B844238A778DA98115939472">
    <w:name w:val="FC8AEEFA5B844238A778DA98115939472"/>
    <w:rsid w:val="000515E9"/>
    <w:pPr>
      <w:spacing w:line="259" w:lineRule="auto"/>
    </w:pPr>
    <w:rPr>
      <w:rFonts w:ascii="Arial" w:eastAsiaTheme="minorHAnsi" w:hAnsi="Arial"/>
      <w:kern w:val="0"/>
      <w:szCs w:val="22"/>
      <w:lang w:eastAsia="en-US"/>
      <w14:ligatures w14:val="none"/>
    </w:rPr>
  </w:style>
  <w:style w:type="paragraph" w:customStyle="1" w:styleId="86EBBE00E0214C6E945F31BE5CBA5A1F2">
    <w:name w:val="86EBBE00E0214C6E945F31BE5CBA5A1F2"/>
    <w:rsid w:val="000515E9"/>
    <w:pPr>
      <w:spacing w:line="259" w:lineRule="auto"/>
    </w:pPr>
    <w:rPr>
      <w:rFonts w:ascii="Arial" w:eastAsiaTheme="minorHAnsi" w:hAnsi="Arial"/>
      <w:kern w:val="0"/>
      <w:szCs w:val="22"/>
      <w:lang w:eastAsia="en-US"/>
      <w14:ligatures w14:val="none"/>
    </w:rPr>
  </w:style>
  <w:style w:type="paragraph" w:customStyle="1" w:styleId="37CC16C737EF467BA4BAA82798878AE02">
    <w:name w:val="37CC16C737EF467BA4BAA82798878AE02"/>
    <w:rsid w:val="000515E9"/>
    <w:pPr>
      <w:spacing w:line="259" w:lineRule="auto"/>
    </w:pPr>
    <w:rPr>
      <w:rFonts w:ascii="Arial" w:eastAsiaTheme="minorHAnsi" w:hAnsi="Arial"/>
      <w:kern w:val="0"/>
      <w:szCs w:val="22"/>
      <w:lang w:eastAsia="en-US"/>
      <w14:ligatures w14:val="none"/>
    </w:rPr>
  </w:style>
  <w:style w:type="paragraph" w:customStyle="1" w:styleId="33F915AD30874F29B580EAEDA6F0C3442">
    <w:name w:val="33F915AD30874F29B580EAEDA6F0C3442"/>
    <w:rsid w:val="000515E9"/>
    <w:pPr>
      <w:spacing w:line="259" w:lineRule="auto"/>
    </w:pPr>
    <w:rPr>
      <w:rFonts w:ascii="Arial" w:eastAsiaTheme="minorHAnsi" w:hAnsi="Arial"/>
      <w:kern w:val="0"/>
      <w:szCs w:val="22"/>
      <w:lang w:eastAsia="en-US"/>
      <w14:ligatures w14:val="none"/>
    </w:rPr>
  </w:style>
  <w:style w:type="paragraph" w:customStyle="1" w:styleId="8F36CB91EC0C4E4998E25B63D31B8ADF1">
    <w:name w:val="8F36CB91EC0C4E4998E25B63D31B8ADF1"/>
    <w:rsid w:val="000515E9"/>
    <w:pPr>
      <w:spacing w:line="259" w:lineRule="auto"/>
    </w:pPr>
    <w:rPr>
      <w:rFonts w:ascii="Arial" w:eastAsiaTheme="minorHAnsi" w:hAnsi="Arial"/>
      <w:kern w:val="0"/>
      <w:szCs w:val="22"/>
      <w:lang w:eastAsia="en-US"/>
      <w14:ligatures w14:val="none"/>
    </w:rPr>
  </w:style>
  <w:style w:type="paragraph" w:customStyle="1" w:styleId="FDB3895FB9CD456CA880315AB07890F52">
    <w:name w:val="FDB3895FB9CD456CA880315AB07890F52"/>
    <w:rsid w:val="000515E9"/>
    <w:pPr>
      <w:spacing w:line="259" w:lineRule="auto"/>
    </w:pPr>
    <w:rPr>
      <w:rFonts w:ascii="Arial" w:eastAsiaTheme="minorHAnsi" w:hAnsi="Arial"/>
      <w:kern w:val="0"/>
      <w:szCs w:val="22"/>
      <w:lang w:eastAsia="en-US"/>
      <w14:ligatures w14:val="none"/>
    </w:rPr>
  </w:style>
  <w:style w:type="paragraph" w:customStyle="1" w:styleId="009ED88BCA984A3B8E1C0E5FFF45A2082">
    <w:name w:val="009ED88BCA984A3B8E1C0E5FFF45A2082"/>
    <w:rsid w:val="000515E9"/>
    <w:pPr>
      <w:spacing w:line="259" w:lineRule="auto"/>
    </w:pPr>
    <w:rPr>
      <w:rFonts w:ascii="Arial" w:eastAsiaTheme="minorHAnsi" w:hAnsi="Arial"/>
      <w:kern w:val="0"/>
      <w:szCs w:val="22"/>
      <w:lang w:eastAsia="en-US"/>
      <w14:ligatures w14:val="none"/>
    </w:rPr>
  </w:style>
  <w:style w:type="paragraph" w:customStyle="1" w:styleId="4FF644A8BC1C4C68891872E2E99320172">
    <w:name w:val="4FF644A8BC1C4C68891872E2E99320172"/>
    <w:rsid w:val="000515E9"/>
    <w:pPr>
      <w:spacing w:line="259" w:lineRule="auto"/>
    </w:pPr>
    <w:rPr>
      <w:rFonts w:ascii="Arial" w:eastAsiaTheme="minorHAnsi" w:hAnsi="Arial"/>
      <w:kern w:val="0"/>
      <w:szCs w:val="22"/>
      <w:lang w:eastAsia="en-US"/>
      <w14:ligatures w14:val="none"/>
    </w:rPr>
  </w:style>
  <w:style w:type="paragraph" w:customStyle="1" w:styleId="9C961BAAEEDC4427ADBC9B4D9D3745E32">
    <w:name w:val="9C961BAAEEDC4427ADBC9B4D9D3745E32"/>
    <w:rsid w:val="000515E9"/>
    <w:pPr>
      <w:spacing w:line="259" w:lineRule="auto"/>
    </w:pPr>
    <w:rPr>
      <w:rFonts w:ascii="Arial" w:eastAsiaTheme="minorHAnsi" w:hAnsi="Arial"/>
      <w:kern w:val="0"/>
      <w:szCs w:val="22"/>
      <w:lang w:eastAsia="en-US"/>
      <w14:ligatures w14:val="none"/>
    </w:rPr>
  </w:style>
  <w:style w:type="paragraph" w:customStyle="1" w:styleId="BB31FC96AED34088B5DACBE6B7BE28D81">
    <w:name w:val="BB31FC96AED34088B5DACBE6B7BE28D81"/>
    <w:rsid w:val="000515E9"/>
    <w:pPr>
      <w:spacing w:line="259" w:lineRule="auto"/>
    </w:pPr>
    <w:rPr>
      <w:rFonts w:ascii="Arial" w:eastAsiaTheme="minorHAnsi" w:hAnsi="Arial"/>
      <w:kern w:val="0"/>
      <w:szCs w:val="22"/>
      <w:lang w:eastAsia="en-US"/>
      <w14:ligatures w14:val="none"/>
    </w:rPr>
  </w:style>
  <w:style w:type="paragraph" w:customStyle="1" w:styleId="E637BC75D7EC43C4871196ECE8BADB7F1">
    <w:name w:val="E637BC75D7EC43C4871196ECE8BADB7F1"/>
    <w:rsid w:val="000515E9"/>
    <w:pPr>
      <w:spacing w:line="259" w:lineRule="auto"/>
    </w:pPr>
    <w:rPr>
      <w:rFonts w:ascii="Arial" w:eastAsiaTheme="minorHAnsi" w:hAnsi="Arial"/>
      <w:kern w:val="0"/>
      <w:szCs w:val="22"/>
      <w:lang w:eastAsia="en-US"/>
      <w14:ligatures w14:val="none"/>
    </w:rPr>
  </w:style>
  <w:style w:type="paragraph" w:customStyle="1" w:styleId="101D4B5432504CE99E50C3E447EF87941">
    <w:name w:val="101D4B5432504CE99E50C3E447EF87941"/>
    <w:rsid w:val="000515E9"/>
    <w:pPr>
      <w:spacing w:line="259" w:lineRule="auto"/>
    </w:pPr>
    <w:rPr>
      <w:rFonts w:ascii="Arial" w:eastAsiaTheme="minorHAnsi" w:hAnsi="Arial"/>
      <w:kern w:val="0"/>
      <w:szCs w:val="22"/>
      <w:lang w:eastAsia="en-US"/>
      <w14:ligatures w14:val="none"/>
    </w:rPr>
  </w:style>
  <w:style w:type="paragraph" w:customStyle="1" w:styleId="9E24057E7E5B4FAA956EB3029970AC381">
    <w:name w:val="9E24057E7E5B4FAA956EB3029970AC381"/>
    <w:rsid w:val="000515E9"/>
    <w:pPr>
      <w:spacing w:line="259" w:lineRule="auto"/>
    </w:pPr>
    <w:rPr>
      <w:rFonts w:ascii="Arial" w:eastAsiaTheme="minorHAnsi" w:hAnsi="Arial"/>
      <w:kern w:val="0"/>
      <w:szCs w:val="22"/>
      <w:lang w:eastAsia="en-US"/>
      <w14:ligatures w14:val="none"/>
    </w:rPr>
  </w:style>
  <w:style w:type="paragraph" w:customStyle="1" w:styleId="006AA7FE369B40A2A7E4D130EC434D131">
    <w:name w:val="006AA7FE369B40A2A7E4D130EC434D131"/>
    <w:rsid w:val="000515E9"/>
    <w:pPr>
      <w:spacing w:line="259" w:lineRule="auto"/>
    </w:pPr>
    <w:rPr>
      <w:rFonts w:ascii="Arial" w:eastAsiaTheme="minorHAnsi" w:hAnsi="Arial"/>
      <w:kern w:val="0"/>
      <w:szCs w:val="22"/>
      <w:lang w:eastAsia="en-US"/>
      <w14:ligatures w14:val="none"/>
    </w:rPr>
  </w:style>
  <w:style w:type="paragraph" w:customStyle="1" w:styleId="0BAB7E2888834877B5634CB9D106BD611">
    <w:name w:val="0BAB7E2888834877B5634CB9D106BD611"/>
    <w:rsid w:val="000515E9"/>
    <w:pPr>
      <w:spacing w:line="259" w:lineRule="auto"/>
    </w:pPr>
    <w:rPr>
      <w:rFonts w:ascii="Arial" w:eastAsiaTheme="minorHAnsi" w:hAnsi="Arial"/>
      <w:kern w:val="0"/>
      <w:szCs w:val="22"/>
      <w:lang w:eastAsia="en-US"/>
      <w14:ligatures w14:val="none"/>
    </w:rPr>
  </w:style>
  <w:style w:type="paragraph" w:customStyle="1" w:styleId="D80AEEE537A54BDBA1A43AEF0ED817EE1">
    <w:name w:val="D80AEEE537A54BDBA1A43AEF0ED817EE1"/>
    <w:rsid w:val="000515E9"/>
    <w:pPr>
      <w:spacing w:line="259" w:lineRule="auto"/>
    </w:pPr>
    <w:rPr>
      <w:rFonts w:ascii="Arial" w:eastAsiaTheme="minorHAnsi" w:hAnsi="Arial"/>
      <w:kern w:val="0"/>
      <w:szCs w:val="22"/>
      <w:lang w:eastAsia="en-US"/>
      <w14:ligatures w14:val="none"/>
    </w:rPr>
  </w:style>
  <w:style w:type="paragraph" w:customStyle="1" w:styleId="C2EFBCB0914A422EADC865E2ECAC31981">
    <w:name w:val="C2EFBCB0914A422EADC865E2ECAC31981"/>
    <w:rsid w:val="000515E9"/>
    <w:pPr>
      <w:spacing w:line="259" w:lineRule="auto"/>
    </w:pPr>
    <w:rPr>
      <w:rFonts w:ascii="Arial" w:eastAsiaTheme="minorHAnsi" w:hAnsi="Arial"/>
      <w:kern w:val="0"/>
      <w:szCs w:val="22"/>
      <w:lang w:eastAsia="en-US"/>
      <w14:ligatures w14:val="none"/>
    </w:rPr>
  </w:style>
  <w:style w:type="paragraph" w:customStyle="1" w:styleId="A6C0588DE12B41C4B360008D2E0742C41">
    <w:name w:val="A6C0588DE12B41C4B360008D2E0742C41"/>
    <w:rsid w:val="000515E9"/>
    <w:pPr>
      <w:spacing w:line="259" w:lineRule="auto"/>
    </w:pPr>
    <w:rPr>
      <w:rFonts w:ascii="Arial" w:eastAsiaTheme="minorHAnsi" w:hAnsi="Arial"/>
      <w:kern w:val="0"/>
      <w:szCs w:val="22"/>
      <w:lang w:eastAsia="en-US"/>
      <w14:ligatures w14:val="none"/>
    </w:rPr>
  </w:style>
  <w:style w:type="paragraph" w:customStyle="1" w:styleId="071E2813A1BC4EA795F5C1DFD51F48E91">
    <w:name w:val="071E2813A1BC4EA795F5C1DFD51F48E91"/>
    <w:rsid w:val="000515E9"/>
    <w:pPr>
      <w:spacing w:line="259" w:lineRule="auto"/>
    </w:pPr>
    <w:rPr>
      <w:rFonts w:ascii="Arial" w:eastAsiaTheme="minorHAnsi" w:hAnsi="Arial"/>
      <w:kern w:val="0"/>
      <w:szCs w:val="22"/>
      <w:lang w:eastAsia="en-US"/>
      <w14:ligatures w14:val="none"/>
    </w:rPr>
  </w:style>
  <w:style w:type="paragraph" w:customStyle="1" w:styleId="2FE3F97AA8834585B8B9509ABA6E1F441">
    <w:name w:val="2FE3F97AA8834585B8B9509ABA6E1F441"/>
    <w:rsid w:val="000515E9"/>
    <w:pPr>
      <w:spacing w:line="259" w:lineRule="auto"/>
    </w:pPr>
    <w:rPr>
      <w:rFonts w:ascii="Arial" w:eastAsiaTheme="minorHAnsi" w:hAnsi="Arial"/>
      <w:kern w:val="0"/>
      <w:szCs w:val="22"/>
      <w:lang w:eastAsia="en-US"/>
      <w14:ligatures w14:val="none"/>
    </w:rPr>
  </w:style>
  <w:style w:type="paragraph" w:customStyle="1" w:styleId="7E6E96F20B69419AA0E6CC56EE46CE891">
    <w:name w:val="7E6E96F20B69419AA0E6CC56EE46CE891"/>
    <w:rsid w:val="000515E9"/>
    <w:pPr>
      <w:spacing w:line="259" w:lineRule="auto"/>
    </w:pPr>
    <w:rPr>
      <w:rFonts w:ascii="Arial" w:eastAsiaTheme="minorHAnsi" w:hAnsi="Arial"/>
      <w:kern w:val="0"/>
      <w:szCs w:val="22"/>
      <w:lang w:eastAsia="en-US"/>
      <w14:ligatures w14:val="none"/>
    </w:rPr>
  </w:style>
  <w:style w:type="paragraph" w:customStyle="1" w:styleId="8CAA2EB977AF4F22896B78FD4E3FDBCC1">
    <w:name w:val="8CAA2EB977AF4F22896B78FD4E3FDBCC1"/>
    <w:rsid w:val="000515E9"/>
    <w:pPr>
      <w:spacing w:line="259" w:lineRule="auto"/>
    </w:pPr>
    <w:rPr>
      <w:rFonts w:ascii="Arial" w:eastAsiaTheme="minorHAnsi" w:hAnsi="Arial"/>
      <w:kern w:val="0"/>
      <w:szCs w:val="22"/>
      <w:lang w:eastAsia="en-US"/>
      <w14:ligatures w14:val="none"/>
    </w:rPr>
  </w:style>
  <w:style w:type="paragraph" w:customStyle="1" w:styleId="C5622617D011457991030566A7D3CBB51">
    <w:name w:val="C5622617D011457991030566A7D3CBB51"/>
    <w:rsid w:val="000515E9"/>
    <w:pPr>
      <w:spacing w:line="259" w:lineRule="auto"/>
    </w:pPr>
    <w:rPr>
      <w:rFonts w:ascii="Arial" w:eastAsiaTheme="minorHAnsi" w:hAnsi="Arial"/>
      <w:kern w:val="0"/>
      <w:szCs w:val="22"/>
      <w:lang w:eastAsia="en-US"/>
      <w14:ligatures w14:val="none"/>
    </w:rPr>
  </w:style>
  <w:style w:type="paragraph" w:customStyle="1" w:styleId="5D706D3C0492414C89835165B4D538671">
    <w:name w:val="5D706D3C0492414C89835165B4D538671"/>
    <w:rsid w:val="000515E9"/>
    <w:pPr>
      <w:spacing w:line="259" w:lineRule="auto"/>
    </w:pPr>
    <w:rPr>
      <w:rFonts w:ascii="Arial" w:eastAsiaTheme="minorHAnsi" w:hAnsi="Arial"/>
      <w:kern w:val="0"/>
      <w:szCs w:val="22"/>
      <w:lang w:eastAsia="en-US"/>
      <w14:ligatures w14:val="none"/>
    </w:rPr>
  </w:style>
  <w:style w:type="paragraph" w:customStyle="1" w:styleId="A8F9CB4A20804C30A8C5D7BB04CAB3161">
    <w:name w:val="A8F9CB4A20804C30A8C5D7BB04CAB3161"/>
    <w:rsid w:val="000515E9"/>
    <w:pPr>
      <w:spacing w:line="259" w:lineRule="auto"/>
    </w:pPr>
    <w:rPr>
      <w:rFonts w:ascii="Arial" w:eastAsiaTheme="minorHAnsi" w:hAnsi="Arial"/>
      <w:kern w:val="0"/>
      <w:szCs w:val="22"/>
      <w:lang w:eastAsia="en-US"/>
      <w14:ligatures w14:val="none"/>
    </w:rPr>
  </w:style>
  <w:style w:type="paragraph" w:customStyle="1" w:styleId="AA107EE8625545C5BDB68B72A9E7915B1">
    <w:name w:val="AA107EE8625545C5BDB68B72A9E7915B1"/>
    <w:rsid w:val="000515E9"/>
    <w:pPr>
      <w:spacing w:line="259" w:lineRule="auto"/>
    </w:pPr>
    <w:rPr>
      <w:rFonts w:ascii="Arial" w:eastAsiaTheme="minorHAnsi" w:hAnsi="Arial"/>
      <w:kern w:val="0"/>
      <w:szCs w:val="22"/>
      <w:lang w:eastAsia="en-US"/>
      <w14:ligatures w14:val="none"/>
    </w:rPr>
  </w:style>
  <w:style w:type="paragraph" w:customStyle="1" w:styleId="0DC5355648B84451ACF2465D034DDCC71">
    <w:name w:val="0DC5355648B84451ACF2465D034DDCC71"/>
    <w:rsid w:val="000515E9"/>
    <w:pPr>
      <w:spacing w:line="259" w:lineRule="auto"/>
    </w:pPr>
    <w:rPr>
      <w:rFonts w:ascii="Arial" w:eastAsiaTheme="minorHAnsi" w:hAnsi="Arial"/>
      <w:kern w:val="0"/>
      <w:szCs w:val="22"/>
      <w:lang w:eastAsia="en-US"/>
      <w14:ligatures w14:val="none"/>
    </w:rPr>
  </w:style>
  <w:style w:type="paragraph" w:customStyle="1" w:styleId="A31E5FF8AD9A4D81ACE5229E81E658491">
    <w:name w:val="A31E5FF8AD9A4D81ACE5229E81E658491"/>
    <w:rsid w:val="000515E9"/>
    <w:pPr>
      <w:spacing w:line="259" w:lineRule="auto"/>
    </w:pPr>
    <w:rPr>
      <w:rFonts w:ascii="Arial" w:eastAsiaTheme="minorHAnsi" w:hAnsi="Arial"/>
      <w:kern w:val="0"/>
      <w:szCs w:val="22"/>
      <w:lang w:eastAsia="en-US"/>
      <w14:ligatures w14:val="none"/>
    </w:rPr>
  </w:style>
  <w:style w:type="paragraph" w:customStyle="1" w:styleId="42D340C11CF849FA85FA38C2EC4B4F281">
    <w:name w:val="42D340C11CF849FA85FA38C2EC4B4F281"/>
    <w:rsid w:val="000515E9"/>
    <w:pPr>
      <w:spacing w:line="259" w:lineRule="auto"/>
    </w:pPr>
    <w:rPr>
      <w:rFonts w:ascii="Arial" w:eastAsiaTheme="minorHAnsi" w:hAnsi="Arial"/>
      <w:kern w:val="0"/>
      <w:szCs w:val="22"/>
      <w:lang w:eastAsia="en-US"/>
      <w14:ligatures w14:val="none"/>
    </w:rPr>
  </w:style>
  <w:style w:type="paragraph" w:customStyle="1" w:styleId="38BD3865920D46918A212D5AB9C8A7461">
    <w:name w:val="38BD3865920D46918A212D5AB9C8A7461"/>
    <w:rsid w:val="000515E9"/>
    <w:pPr>
      <w:spacing w:line="259" w:lineRule="auto"/>
    </w:pPr>
    <w:rPr>
      <w:rFonts w:ascii="Arial" w:eastAsiaTheme="minorHAnsi" w:hAnsi="Arial"/>
      <w:kern w:val="0"/>
      <w:szCs w:val="22"/>
      <w:lang w:eastAsia="en-US"/>
      <w14:ligatures w14:val="none"/>
    </w:rPr>
  </w:style>
  <w:style w:type="paragraph" w:customStyle="1" w:styleId="6F764E1BA8994A43A59326956D68AAA01">
    <w:name w:val="6F764E1BA8994A43A59326956D68AAA01"/>
    <w:rsid w:val="000515E9"/>
    <w:pPr>
      <w:spacing w:line="259" w:lineRule="auto"/>
    </w:pPr>
    <w:rPr>
      <w:rFonts w:ascii="Arial" w:eastAsiaTheme="minorHAnsi" w:hAnsi="Arial"/>
      <w:kern w:val="0"/>
      <w:szCs w:val="22"/>
      <w:lang w:eastAsia="en-US"/>
      <w14:ligatures w14:val="none"/>
    </w:rPr>
  </w:style>
  <w:style w:type="paragraph" w:customStyle="1" w:styleId="BFC69859A93C4B2F85459E458736F1341">
    <w:name w:val="BFC69859A93C4B2F85459E458736F1341"/>
    <w:rsid w:val="000515E9"/>
    <w:pPr>
      <w:spacing w:line="259" w:lineRule="auto"/>
    </w:pPr>
    <w:rPr>
      <w:rFonts w:ascii="Arial" w:eastAsiaTheme="minorHAnsi" w:hAnsi="Arial"/>
      <w:kern w:val="0"/>
      <w:szCs w:val="22"/>
      <w:lang w:eastAsia="en-US"/>
      <w14:ligatures w14:val="none"/>
    </w:rPr>
  </w:style>
  <w:style w:type="paragraph" w:customStyle="1" w:styleId="768A48D1C4DF473B881D83E21147AD271">
    <w:name w:val="768A48D1C4DF473B881D83E21147AD271"/>
    <w:rsid w:val="000515E9"/>
    <w:pPr>
      <w:spacing w:line="259" w:lineRule="auto"/>
    </w:pPr>
    <w:rPr>
      <w:rFonts w:ascii="Arial" w:eastAsiaTheme="minorHAnsi" w:hAnsi="Arial"/>
      <w:kern w:val="0"/>
      <w:szCs w:val="22"/>
      <w:lang w:eastAsia="en-US"/>
      <w14:ligatures w14:val="none"/>
    </w:rPr>
  </w:style>
  <w:style w:type="paragraph" w:customStyle="1" w:styleId="444A9D5E1C1540B59E113E90DCA248981">
    <w:name w:val="444A9D5E1C1540B59E113E90DCA248981"/>
    <w:rsid w:val="000515E9"/>
    <w:pPr>
      <w:spacing w:line="259" w:lineRule="auto"/>
    </w:pPr>
    <w:rPr>
      <w:rFonts w:ascii="Arial" w:eastAsiaTheme="minorHAnsi" w:hAnsi="Arial"/>
      <w:kern w:val="0"/>
      <w:szCs w:val="22"/>
      <w:lang w:eastAsia="en-US"/>
      <w14:ligatures w14:val="none"/>
    </w:rPr>
  </w:style>
  <w:style w:type="paragraph" w:customStyle="1" w:styleId="5E92688B71104C8EB6337174C9EFE4A61">
    <w:name w:val="5E92688B71104C8EB6337174C9EFE4A61"/>
    <w:rsid w:val="000515E9"/>
    <w:pPr>
      <w:spacing w:line="259" w:lineRule="auto"/>
    </w:pPr>
    <w:rPr>
      <w:rFonts w:ascii="Arial" w:eastAsiaTheme="minorHAnsi" w:hAnsi="Arial"/>
      <w:kern w:val="0"/>
      <w:szCs w:val="22"/>
      <w:lang w:eastAsia="en-US"/>
      <w14:ligatures w14:val="none"/>
    </w:rPr>
  </w:style>
  <w:style w:type="paragraph" w:customStyle="1" w:styleId="E00DA502AAA74BC59D11234F1317E1441">
    <w:name w:val="E00DA502AAA74BC59D11234F1317E1441"/>
    <w:rsid w:val="000515E9"/>
    <w:pPr>
      <w:spacing w:line="259" w:lineRule="auto"/>
    </w:pPr>
    <w:rPr>
      <w:rFonts w:ascii="Arial" w:eastAsiaTheme="minorHAnsi" w:hAnsi="Arial"/>
      <w:kern w:val="0"/>
      <w:szCs w:val="22"/>
      <w:lang w:eastAsia="en-US"/>
      <w14:ligatures w14:val="none"/>
    </w:rPr>
  </w:style>
  <w:style w:type="paragraph" w:customStyle="1" w:styleId="53906E29B74240D99D0A07407958CF7F1">
    <w:name w:val="53906E29B74240D99D0A07407958CF7F1"/>
    <w:rsid w:val="000515E9"/>
    <w:pPr>
      <w:spacing w:line="259" w:lineRule="auto"/>
    </w:pPr>
    <w:rPr>
      <w:rFonts w:ascii="Arial" w:eastAsiaTheme="minorHAnsi" w:hAnsi="Arial"/>
      <w:kern w:val="0"/>
      <w:szCs w:val="22"/>
      <w:lang w:eastAsia="en-US"/>
      <w14:ligatures w14:val="none"/>
    </w:rPr>
  </w:style>
  <w:style w:type="paragraph" w:customStyle="1" w:styleId="3958068FBE174BF095B5670E14B7FE4D1">
    <w:name w:val="3958068FBE174BF095B5670E14B7FE4D1"/>
    <w:rsid w:val="000515E9"/>
    <w:pPr>
      <w:spacing w:line="259" w:lineRule="auto"/>
    </w:pPr>
    <w:rPr>
      <w:rFonts w:ascii="Arial" w:eastAsiaTheme="minorHAnsi" w:hAnsi="Arial"/>
      <w:kern w:val="0"/>
      <w:szCs w:val="22"/>
      <w:lang w:eastAsia="en-US"/>
      <w14:ligatures w14:val="none"/>
    </w:rPr>
  </w:style>
  <w:style w:type="paragraph" w:customStyle="1" w:styleId="6EE25164605F4D8D91EE0B982436AE841">
    <w:name w:val="6EE25164605F4D8D91EE0B982436AE841"/>
    <w:rsid w:val="000515E9"/>
    <w:pPr>
      <w:spacing w:line="259" w:lineRule="auto"/>
    </w:pPr>
    <w:rPr>
      <w:rFonts w:ascii="Arial" w:eastAsiaTheme="minorHAnsi" w:hAnsi="Arial"/>
      <w:kern w:val="0"/>
      <w:szCs w:val="22"/>
      <w:lang w:eastAsia="en-US"/>
      <w14:ligatures w14:val="none"/>
    </w:rPr>
  </w:style>
  <w:style w:type="paragraph" w:customStyle="1" w:styleId="174CA07F18DA4D8284F26A780190E5281">
    <w:name w:val="174CA07F18DA4D8284F26A780190E5281"/>
    <w:rsid w:val="000515E9"/>
    <w:pPr>
      <w:spacing w:line="259" w:lineRule="auto"/>
    </w:pPr>
    <w:rPr>
      <w:rFonts w:ascii="Arial" w:eastAsiaTheme="minorHAnsi" w:hAnsi="Arial"/>
      <w:kern w:val="0"/>
      <w:szCs w:val="22"/>
      <w:lang w:eastAsia="en-US"/>
      <w14:ligatures w14:val="none"/>
    </w:rPr>
  </w:style>
  <w:style w:type="paragraph" w:customStyle="1" w:styleId="056A5B9AF8F0443F9FDFFA7F8047EE321">
    <w:name w:val="056A5B9AF8F0443F9FDFFA7F8047EE321"/>
    <w:rsid w:val="000515E9"/>
    <w:pPr>
      <w:spacing w:line="259" w:lineRule="auto"/>
    </w:pPr>
    <w:rPr>
      <w:rFonts w:ascii="Arial" w:eastAsiaTheme="minorHAnsi" w:hAnsi="Arial"/>
      <w:kern w:val="0"/>
      <w:szCs w:val="22"/>
      <w:lang w:eastAsia="en-US"/>
      <w14:ligatures w14:val="none"/>
    </w:rPr>
  </w:style>
  <w:style w:type="paragraph" w:customStyle="1" w:styleId="2114D157D57F43A98232BFE635D872883">
    <w:name w:val="2114D157D57F43A98232BFE635D872883"/>
    <w:rsid w:val="00A906A3"/>
    <w:pPr>
      <w:spacing w:line="259" w:lineRule="auto"/>
    </w:pPr>
    <w:rPr>
      <w:rFonts w:ascii="Arial" w:eastAsiaTheme="minorHAnsi" w:hAnsi="Arial"/>
      <w:kern w:val="0"/>
      <w:szCs w:val="22"/>
      <w:lang w:eastAsia="en-US"/>
      <w14:ligatures w14:val="none"/>
    </w:rPr>
  </w:style>
  <w:style w:type="paragraph" w:customStyle="1" w:styleId="E8086C34277B48D49AC9B64052C5319C3">
    <w:name w:val="E8086C34277B48D49AC9B64052C5319C3"/>
    <w:rsid w:val="00A906A3"/>
    <w:pPr>
      <w:spacing w:line="259" w:lineRule="auto"/>
    </w:pPr>
    <w:rPr>
      <w:rFonts w:ascii="Arial" w:eastAsiaTheme="minorHAnsi" w:hAnsi="Arial"/>
      <w:kern w:val="0"/>
      <w:szCs w:val="22"/>
      <w:lang w:eastAsia="en-US"/>
      <w14:ligatures w14:val="none"/>
    </w:rPr>
  </w:style>
  <w:style w:type="paragraph" w:customStyle="1" w:styleId="1EFD1A548C804511B676BAA1E97683BD3">
    <w:name w:val="1EFD1A548C804511B676BAA1E97683BD3"/>
    <w:rsid w:val="00A906A3"/>
    <w:pPr>
      <w:spacing w:line="259" w:lineRule="auto"/>
    </w:pPr>
    <w:rPr>
      <w:rFonts w:ascii="Arial" w:eastAsiaTheme="minorHAnsi" w:hAnsi="Arial"/>
      <w:kern w:val="0"/>
      <w:szCs w:val="22"/>
      <w:lang w:eastAsia="en-US"/>
      <w14:ligatures w14:val="none"/>
    </w:rPr>
  </w:style>
  <w:style w:type="paragraph" w:customStyle="1" w:styleId="70FDD92FE8584999BA209B8604E5B7FE3">
    <w:name w:val="70FDD92FE8584999BA209B8604E5B7FE3"/>
    <w:rsid w:val="00A906A3"/>
    <w:pPr>
      <w:spacing w:line="259" w:lineRule="auto"/>
    </w:pPr>
    <w:rPr>
      <w:rFonts w:ascii="Arial" w:eastAsiaTheme="minorHAnsi" w:hAnsi="Arial"/>
      <w:kern w:val="0"/>
      <w:szCs w:val="22"/>
      <w:lang w:eastAsia="en-US"/>
      <w14:ligatures w14:val="none"/>
    </w:rPr>
  </w:style>
  <w:style w:type="paragraph" w:customStyle="1" w:styleId="35C2F2F214A1436AA99A896B3302A95B3">
    <w:name w:val="35C2F2F214A1436AA99A896B3302A95B3"/>
    <w:rsid w:val="00A906A3"/>
    <w:pPr>
      <w:spacing w:line="259" w:lineRule="auto"/>
    </w:pPr>
    <w:rPr>
      <w:rFonts w:ascii="Arial" w:eastAsiaTheme="minorHAnsi" w:hAnsi="Arial"/>
      <w:kern w:val="0"/>
      <w:szCs w:val="22"/>
      <w:lang w:eastAsia="en-US"/>
      <w14:ligatures w14:val="none"/>
    </w:rPr>
  </w:style>
  <w:style w:type="paragraph" w:customStyle="1" w:styleId="61EE16FA3F3A47A0A8F8E6660C01F10B3">
    <w:name w:val="61EE16FA3F3A47A0A8F8E6660C01F10B3"/>
    <w:rsid w:val="00A906A3"/>
    <w:pPr>
      <w:spacing w:line="259" w:lineRule="auto"/>
    </w:pPr>
    <w:rPr>
      <w:rFonts w:ascii="Arial" w:eastAsiaTheme="minorHAnsi" w:hAnsi="Arial"/>
      <w:kern w:val="0"/>
      <w:szCs w:val="22"/>
      <w:lang w:eastAsia="en-US"/>
      <w14:ligatures w14:val="none"/>
    </w:rPr>
  </w:style>
  <w:style w:type="paragraph" w:customStyle="1" w:styleId="A3C27BB051D84418A9E1B132709F6AC93">
    <w:name w:val="A3C27BB051D84418A9E1B132709F6AC93"/>
    <w:rsid w:val="00A906A3"/>
    <w:pPr>
      <w:spacing w:line="259" w:lineRule="auto"/>
    </w:pPr>
    <w:rPr>
      <w:rFonts w:ascii="Arial" w:eastAsiaTheme="minorHAnsi" w:hAnsi="Arial"/>
      <w:kern w:val="0"/>
      <w:szCs w:val="22"/>
      <w:lang w:eastAsia="en-US"/>
      <w14:ligatures w14:val="none"/>
    </w:rPr>
  </w:style>
  <w:style w:type="paragraph" w:customStyle="1" w:styleId="DFF10EBBFCD846B1B53CF82BDEDC7ABB3">
    <w:name w:val="DFF10EBBFCD846B1B53CF82BDEDC7ABB3"/>
    <w:rsid w:val="00A906A3"/>
    <w:pPr>
      <w:spacing w:line="259" w:lineRule="auto"/>
    </w:pPr>
    <w:rPr>
      <w:rFonts w:ascii="Arial" w:eastAsiaTheme="minorHAnsi" w:hAnsi="Arial"/>
      <w:kern w:val="0"/>
      <w:szCs w:val="22"/>
      <w:lang w:eastAsia="en-US"/>
      <w14:ligatures w14:val="none"/>
    </w:rPr>
  </w:style>
  <w:style w:type="paragraph" w:customStyle="1" w:styleId="63F8E43ACE8E4C6D9ED54DDADB5255183">
    <w:name w:val="63F8E43ACE8E4C6D9ED54DDADB5255183"/>
    <w:rsid w:val="00A906A3"/>
    <w:pPr>
      <w:spacing w:line="259" w:lineRule="auto"/>
    </w:pPr>
    <w:rPr>
      <w:rFonts w:ascii="Arial" w:eastAsiaTheme="minorHAnsi" w:hAnsi="Arial"/>
      <w:kern w:val="0"/>
      <w:szCs w:val="22"/>
      <w:lang w:eastAsia="en-US"/>
      <w14:ligatures w14:val="none"/>
    </w:rPr>
  </w:style>
  <w:style w:type="paragraph" w:customStyle="1" w:styleId="44F564D6CA1E4E299B0BB214EA149D343">
    <w:name w:val="44F564D6CA1E4E299B0BB214EA149D343"/>
    <w:rsid w:val="00A906A3"/>
    <w:pPr>
      <w:spacing w:line="259" w:lineRule="auto"/>
    </w:pPr>
    <w:rPr>
      <w:rFonts w:ascii="Arial" w:eastAsiaTheme="minorHAnsi" w:hAnsi="Arial"/>
      <w:kern w:val="0"/>
      <w:szCs w:val="22"/>
      <w:lang w:eastAsia="en-US"/>
      <w14:ligatures w14:val="none"/>
    </w:rPr>
  </w:style>
  <w:style w:type="paragraph" w:customStyle="1" w:styleId="8EBD7303C9554A8B8F2D87B50F4840653">
    <w:name w:val="8EBD7303C9554A8B8F2D87B50F4840653"/>
    <w:rsid w:val="00A906A3"/>
    <w:pPr>
      <w:spacing w:line="259" w:lineRule="auto"/>
    </w:pPr>
    <w:rPr>
      <w:rFonts w:ascii="Arial" w:eastAsiaTheme="minorHAnsi" w:hAnsi="Arial"/>
      <w:kern w:val="0"/>
      <w:szCs w:val="22"/>
      <w:lang w:eastAsia="en-US"/>
      <w14:ligatures w14:val="none"/>
    </w:rPr>
  </w:style>
  <w:style w:type="paragraph" w:customStyle="1" w:styleId="266A01E249E24488913B387B340CD4283">
    <w:name w:val="266A01E249E24488913B387B340CD4283"/>
    <w:rsid w:val="00A906A3"/>
    <w:pPr>
      <w:spacing w:line="259" w:lineRule="auto"/>
    </w:pPr>
    <w:rPr>
      <w:rFonts w:ascii="Arial" w:eastAsiaTheme="minorHAnsi" w:hAnsi="Arial"/>
      <w:kern w:val="0"/>
      <w:szCs w:val="22"/>
      <w:lang w:eastAsia="en-US"/>
      <w14:ligatures w14:val="none"/>
    </w:rPr>
  </w:style>
  <w:style w:type="paragraph" w:customStyle="1" w:styleId="618EA8D3252D403FB09B0FBAFFB2457E3">
    <w:name w:val="618EA8D3252D403FB09B0FBAFFB2457E3"/>
    <w:rsid w:val="00A906A3"/>
    <w:pPr>
      <w:spacing w:line="259" w:lineRule="auto"/>
    </w:pPr>
    <w:rPr>
      <w:rFonts w:ascii="Arial" w:eastAsiaTheme="minorHAnsi" w:hAnsi="Arial"/>
      <w:kern w:val="0"/>
      <w:szCs w:val="22"/>
      <w:lang w:eastAsia="en-US"/>
      <w14:ligatures w14:val="none"/>
    </w:rPr>
  </w:style>
  <w:style w:type="paragraph" w:customStyle="1" w:styleId="E6F1FAF853F5491EBA93C7D687B939AF3">
    <w:name w:val="E6F1FAF853F5491EBA93C7D687B939AF3"/>
    <w:rsid w:val="00A906A3"/>
    <w:pPr>
      <w:spacing w:line="259" w:lineRule="auto"/>
    </w:pPr>
    <w:rPr>
      <w:rFonts w:ascii="Arial" w:eastAsiaTheme="minorHAnsi" w:hAnsi="Arial"/>
      <w:kern w:val="0"/>
      <w:szCs w:val="22"/>
      <w:lang w:eastAsia="en-US"/>
      <w14:ligatures w14:val="none"/>
    </w:rPr>
  </w:style>
  <w:style w:type="paragraph" w:customStyle="1" w:styleId="4C8EE0E85F0241BB8A9F96DE8327EE743">
    <w:name w:val="4C8EE0E85F0241BB8A9F96DE8327EE743"/>
    <w:rsid w:val="00A906A3"/>
    <w:pPr>
      <w:spacing w:line="259" w:lineRule="auto"/>
    </w:pPr>
    <w:rPr>
      <w:rFonts w:ascii="Arial" w:eastAsiaTheme="minorHAnsi" w:hAnsi="Arial"/>
      <w:kern w:val="0"/>
      <w:szCs w:val="22"/>
      <w:lang w:eastAsia="en-US"/>
      <w14:ligatures w14:val="none"/>
    </w:rPr>
  </w:style>
  <w:style w:type="paragraph" w:customStyle="1" w:styleId="9C5787B7E43C4152A3BCE94021DA04213">
    <w:name w:val="9C5787B7E43C4152A3BCE94021DA04213"/>
    <w:rsid w:val="00A906A3"/>
    <w:pPr>
      <w:spacing w:line="259" w:lineRule="auto"/>
    </w:pPr>
    <w:rPr>
      <w:rFonts w:ascii="Arial" w:eastAsiaTheme="minorHAnsi" w:hAnsi="Arial"/>
      <w:kern w:val="0"/>
      <w:szCs w:val="22"/>
      <w:lang w:eastAsia="en-US"/>
      <w14:ligatures w14:val="none"/>
    </w:rPr>
  </w:style>
  <w:style w:type="paragraph" w:customStyle="1" w:styleId="8C5F66D11B20426994FF6E007F4FA2533">
    <w:name w:val="8C5F66D11B20426994FF6E007F4FA2533"/>
    <w:rsid w:val="00A906A3"/>
    <w:pPr>
      <w:spacing w:line="259" w:lineRule="auto"/>
    </w:pPr>
    <w:rPr>
      <w:rFonts w:ascii="Arial" w:eastAsiaTheme="minorHAnsi" w:hAnsi="Arial"/>
      <w:kern w:val="0"/>
      <w:szCs w:val="22"/>
      <w:lang w:eastAsia="en-US"/>
      <w14:ligatures w14:val="none"/>
    </w:rPr>
  </w:style>
  <w:style w:type="paragraph" w:customStyle="1" w:styleId="7214D3AF6C0E49B1AD390E3BAD44A4563">
    <w:name w:val="7214D3AF6C0E49B1AD390E3BAD44A4563"/>
    <w:rsid w:val="00A906A3"/>
    <w:pPr>
      <w:spacing w:line="259" w:lineRule="auto"/>
    </w:pPr>
    <w:rPr>
      <w:rFonts w:ascii="Arial" w:eastAsiaTheme="minorHAnsi" w:hAnsi="Arial"/>
      <w:kern w:val="0"/>
      <w:szCs w:val="22"/>
      <w:lang w:eastAsia="en-US"/>
      <w14:ligatures w14:val="none"/>
    </w:rPr>
  </w:style>
  <w:style w:type="paragraph" w:customStyle="1" w:styleId="46A329A464344447B3E806896EADEFA53">
    <w:name w:val="46A329A464344447B3E806896EADEFA53"/>
    <w:rsid w:val="00A906A3"/>
    <w:pPr>
      <w:spacing w:line="259" w:lineRule="auto"/>
    </w:pPr>
    <w:rPr>
      <w:rFonts w:ascii="Arial" w:eastAsiaTheme="minorHAnsi" w:hAnsi="Arial"/>
      <w:kern w:val="0"/>
      <w:szCs w:val="22"/>
      <w:lang w:eastAsia="en-US"/>
      <w14:ligatures w14:val="none"/>
    </w:rPr>
  </w:style>
  <w:style w:type="paragraph" w:customStyle="1" w:styleId="1C43E3C3216B4531825F6E6361EC73863">
    <w:name w:val="1C43E3C3216B4531825F6E6361EC73863"/>
    <w:rsid w:val="00A906A3"/>
    <w:pPr>
      <w:spacing w:line="259" w:lineRule="auto"/>
    </w:pPr>
    <w:rPr>
      <w:rFonts w:ascii="Arial" w:eastAsiaTheme="minorHAnsi" w:hAnsi="Arial"/>
      <w:kern w:val="0"/>
      <w:szCs w:val="22"/>
      <w:lang w:eastAsia="en-US"/>
      <w14:ligatures w14:val="none"/>
    </w:rPr>
  </w:style>
  <w:style w:type="paragraph" w:customStyle="1" w:styleId="874A897895294BE99AFE420297022BCC3">
    <w:name w:val="874A897895294BE99AFE420297022BCC3"/>
    <w:rsid w:val="00A906A3"/>
    <w:pPr>
      <w:spacing w:line="259" w:lineRule="auto"/>
    </w:pPr>
    <w:rPr>
      <w:rFonts w:ascii="Arial" w:eastAsiaTheme="minorHAnsi" w:hAnsi="Arial"/>
      <w:kern w:val="0"/>
      <w:szCs w:val="22"/>
      <w:lang w:eastAsia="en-US"/>
      <w14:ligatures w14:val="none"/>
    </w:rPr>
  </w:style>
  <w:style w:type="paragraph" w:customStyle="1" w:styleId="C256C65C058B40CCA6F81A0E8FC0A4CE3">
    <w:name w:val="C256C65C058B40CCA6F81A0E8FC0A4CE3"/>
    <w:rsid w:val="00A906A3"/>
    <w:pPr>
      <w:spacing w:line="259" w:lineRule="auto"/>
    </w:pPr>
    <w:rPr>
      <w:rFonts w:ascii="Arial" w:eastAsiaTheme="minorHAnsi" w:hAnsi="Arial"/>
      <w:kern w:val="0"/>
      <w:szCs w:val="22"/>
      <w:lang w:eastAsia="en-US"/>
      <w14:ligatures w14:val="none"/>
    </w:rPr>
  </w:style>
  <w:style w:type="paragraph" w:customStyle="1" w:styleId="860B279ECC9945379D227124E0451ABC3">
    <w:name w:val="860B279ECC9945379D227124E0451ABC3"/>
    <w:rsid w:val="00A906A3"/>
    <w:pPr>
      <w:spacing w:line="259" w:lineRule="auto"/>
    </w:pPr>
    <w:rPr>
      <w:rFonts w:ascii="Arial" w:eastAsiaTheme="minorHAnsi" w:hAnsi="Arial"/>
      <w:kern w:val="0"/>
      <w:szCs w:val="22"/>
      <w:lang w:eastAsia="en-US"/>
      <w14:ligatures w14:val="none"/>
    </w:rPr>
  </w:style>
  <w:style w:type="paragraph" w:customStyle="1" w:styleId="2C03FECD6D114665AFC74FE6E228A44A3">
    <w:name w:val="2C03FECD6D114665AFC74FE6E228A44A3"/>
    <w:rsid w:val="00A906A3"/>
    <w:pPr>
      <w:spacing w:line="259" w:lineRule="auto"/>
    </w:pPr>
    <w:rPr>
      <w:rFonts w:ascii="Arial" w:eastAsiaTheme="minorHAnsi" w:hAnsi="Arial"/>
      <w:kern w:val="0"/>
      <w:szCs w:val="22"/>
      <w:lang w:eastAsia="en-US"/>
      <w14:ligatures w14:val="none"/>
    </w:rPr>
  </w:style>
  <w:style w:type="paragraph" w:customStyle="1" w:styleId="9077B9BD4934479184D79BA4011B28863">
    <w:name w:val="9077B9BD4934479184D79BA4011B28863"/>
    <w:rsid w:val="00A906A3"/>
    <w:pPr>
      <w:spacing w:line="259" w:lineRule="auto"/>
    </w:pPr>
    <w:rPr>
      <w:rFonts w:ascii="Arial" w:eastAsiaTheme="minorHAnsi" w:hAnsi="Arial"/>
      <w:kern w:val="0"/>
      <w:szCs w:val="22"/>
      <w:lang w:eastAsia="en-US"/>
      <w14:ligatures w14:val="none"/>
    </w:rPr>
  </w:style>
  <w:style w:type="paragraph" w:customStyle="1" w:styleId="FFC55C8055F4462492DA351D948C2B7E3">
    <w:name w:val="FFC55C8055F4462492DA351D948C2B7E3"/>
    <w:rsid w:val="00A906A3"/>
    <w:pPr>
      <w:spacing w:line="259" w:lineRule="auto"/>
    </w:pPr>
    <w:rPr>
      <w:rFonts w:ascii="Arial" w:eastAsiaTheme="minorHAnsi" w:hAnsi="Arial"/>
      <w:kern w:val="0"/>
      <w:szCs w:val="22"/>
      <w:lang w:eastAsia="en-US"/>
      <w14:ligatures w14:val="none"/>
    </w:rPr>
  </w:style>
  <w:style w:type="paragraph" w:customStyle="1" w:styleId="A2CE5BB6073D4364BAC3644009F9F6E03">
    <w:name w:val="A2CE5BB6073D4364BAC3644009F9F6E03"/>
    <w:rsid w:val="00A906A3"/>
    <w:pPr>
      <w:spacing w:line="259" w:lineRule="auto"/>
    </w:pPr>
    <w:rPr>
      <w:rFonts w:ascii="Arial" w:eastAsiaTheme="minorHAnsi" w:hAnsi="Arial"/>
      <w:kern w:val="0"/>
      <w:szCs w:val="22"/>
      <w:lang w:eastAsia="en-US"/>
      <w14:ligatures w14:val="none"/>
    </w:rPr>
  </w:style>
  <w:style w:type="paragraph" w:customStyle="1" w:styleId="0D90AF603F8642D99143F45A18F3FA733">
    <w:name w:val="0D90AF603F8642D99143F45A18F3FA733"/>
    <w:rsid w:val="00A906A3"/>
    <w:pPr>
      <w:spacing w:line="259" w:lineRule="auto"/>
    </w:pPr>
    <w:rPr>
      <w:rFonts w:ascii="Arial" w:eastAsiaTheme="minorHAnsi" w:hAnsi="Arial"/>
      <w:kern w:val="0"/>
      <w:szCs w:val="22"/>
      <w:lang w:eastAsia="en-US"/>
      <w14:ligatures w14:val="none"/>
    </w:rPr>
  </w:style>
  <w:style w:type="paragraph" w:customStyle="1" w:styleId="4DD44E50197C4E318EEA00AC004CA6993">
    <w:name w:val="4DD44E50197C4E318EEA00AC004CA6993"/>
    <w:rsid w:val="00A906A3"/>
    <w:pPr>
      <w:spacing w:line="259" w:lineRule="auto"/>
    </w:pPr>
    <w:rPr>
      <w:rFonts w:ascii="Arial" w:eastAsiaTheme="minorHAnsi" w:hAnsi="Arial"/>
      <w:kern w:val="0"/>
      <w:szCs w:val="22"/>
      <w:lang w:eastAsia="en-US"/>
      <w14:ligatures w14:val="none"/>
    </w:rPr>
  </w:style>
  <w:style w:type="paragraph" w:customStyle="1" w:styleId="168C10082D8D42488BC1C44495E8014A3">
    <w:name w:val="168C10082D8D42488BC1C44495E8014A3"/>
    <w:rsid w:val="00A906A3"/>
    <w:pPr>
      <w:spacing w:line="259" w:lineRule="auto"/>
    </w:pPr>
    <w:rPr>
      <w:rFonts w:ascii="Arial" w:eastAsiaTheme="minorHAnsi" w:hAnsi="Arial"/>
      <w:kern w:val="0"/>
      <w:szCs w:val="22"/>
      <w:lang w:eastAsia="en-US"/>
      <w14:ligatures w14:val="none"/>
    </w:rPr>
  </w:style>
  <w:style w:type="paragraph" w:customStyle="1" w:styleId="2CE2C2E1797A4E7B85A83E874C84B25E3">
    <w:name w:val="2CE2C2E1797A4E7B85A83E874C84B25E3"/>
    <w:rsid w:val="00A906A3"/>
    <w:pPr>
      <w:spacing w:line="259" w:lineRule="auto"/>
    </w:pPr>
    <w:rPr>
      <w:rFonts w:ascii="Arial" w:eastAsiaTheme="minorHAnsi" w:hAnsi="Arial"/>
      <w:kern w:val="0"/>
      <w:szCs w:val="22"/>
      <w:lang w:eastAsia="en-US"/>
      <w14:ligatures w14:val="none"/>
    </w:rPr>
  </w:style>
  <w:style w:type="paragraph" w:customStyle="1" w:styleId="DAF4E240C573465AAB62023CDEEDBCA93">
    <w:name w:val="DAF4E240C573465AAB62023CDEEDBCA93"/>
    <w:rsid w:val="00A906A3"/>
    <w:pPr>
      <w:spacing w:line="259" w:lineRule="auto"/>
    </w:pPr>
    <w:rPr>
      <w:rFonts w:ascii="Arial" w:eastAsiaTheme="minorHAnsi" w:hAnsi="Arial"/>
      <w:kern w:val="0"/>
      <w:szCs w:val="22"/>
      <w:lang w:eastAsia="en-US"/>
      <w14:ligatures w14:val="none"/>
    </w:rPr>
  </w:style>
  <w:style w:type="paragraph" w:customStyle="1" w:styleId="ECFAA3F828FF4F54A952EBBD521746B03">
    <w:name w:val="ECFAA3F828FF4F54A952EBBD521746B03"/>
    <w:rsid w:val="00A906A3"/>
    <w:pPr>
      <w:spacing w:line="259" w:lineRule="auto"/>
    </w:pPr>
    <w:rPr>
      <w:rFonts w:ascii="Arial" w:eastAsiaTheme="minorHAnsi" w:hAnsi="Arial"/>
      <w:kern w:val="0"/>
      <w:szCs w:val="22"/>
      <w:lang w:eastAsia="en-US"/>
      <w14:ligatures w14:val="none"/>
    </w:rPr>
  </w:style>
  <w:style w:type="paragraph" w:customStyle="1" w:styleId="F68DF9A319B9467A826DD8AE90B0A4CA3">
    <w:name w:val="F68DF9A319B9467A826DD8AE90B0A4CA3"/>
    <w:rsid w:val="00A906A3"/>
    <w:pPr>
      <w:spacing w:line="259" w:lineRule="auto"/>
    </w:pPr>
    <w:rPr>
      <w:rFonts w:ascii="Arial" w:eastAsiaTheme="minorHAnsi" w:hAnsi="Arial"/>
      <w:kern w:val="0"/>
      <w:szCs w:val="22"/>
      <w:lang w:eastAsia="en-US"/>
      <w14:ligatures w14:val="none"/>
    </w:rPr>
  </w:style>
  <w:style w:type="paragraph" w:customStyle="1" w:styleId="A83883AC70A94CD992D0CE12C45417003">
    <w:name w:val="A83883AC70A94CD992D0CE12C45417003"/>
    <w:rsid w:val="00A906A3"/>
    <w:pPr>
      <w:spacing w:line="259" w:lineRule="auto"/>
    </w:pPr>
    <w:rPr>
      <w:rFonts w:ascii="Arial" w:eastAsiaTheme="minorHAnsi" w:hAnsi="Arial"/>
      <w:kern w:val="0"/>
      <w:szCs w:val="22"/>
      <w:lang w:eastAsia="en-US"/>
      <w14:ligatures w14:val="none"/>
    </w:rPr>
  </w:style>
  <w:style w:type="paragraph" w:customStyle="1" w:styleId="740C4D31EB1145DDBEF4E068C76580CF3">
    <w:name w:val="740C4D31EB1145DDBEF4E068C76580CF3"/>
    <w:rsid w:val="00A906A3"/>
    <w:pPr>
      <w:spacing w:line="259" w:lineRule="auto"/>
    </w:pPr>
    <w:rPr>
      <w:rFonts w:ascii="Arial" w:eastAsiaTheme="minorHAnsi" w:hAnsi="Arial"/>
      <w:kern w:val="0"/>
      <w:szCs w:val="22"/>
      <w:lang w:eastAsia="en-US"/>
      <w14:ligatures w14:val="none"/>
    </w:rPr>
  </w:style>
  <w:style w:type="paragraph" w:customStyle="1" w:styleId="C8485780F6A64A91BEA98E0B4CFECD7D3">
    <w:name w:val="C8485780F6A64A91BEA98E0B4CFECD7D3"/>
    <w:rsid w:val="00A906A3"/>
    <w:pPr>
      <w:spacing w:line="259" w:lineRule="auto"/>
    </w:pPr>
    <w:rPr>
      <w:rFonts w:ascii="Arial" w:eastAsiaTheme="minorHAnsi" w:hAnsi="Arial"/>
      <w:kern w:val="0"/>
      <w:szCs w:val="22"/>
      <w:lang w:eastAsia="en-US"/>
      <w14:ligatures w14:val="none"/>
    </w:rPr>
  </w:style>
  <w:style w:type="paragraph" w:customStyle="1" w:styleId="094F2CA6E77346879363A1F968BF7D593">
    <w:name w:val="094F2CA6E77346879363A1F968BF7D593"/>
    <w:rsid w:val="00A906A3"/>
    <w:pPr>
      <w:spacing w:line="259" w:lineRule="auto"/>
    </w:pPr>
    <w:rPr>
      <w:rFonts w:ascii="Arial" w:eastAsiaTheme="minorHAnsi" w:hAnsi="Arial"/>
      <w:kern w:val="0"/>
      <w:szCs w:val="22"/>
      <w:lang w:eastAsia="en-US"/>
      <w14:ligatures w14:val="none"/>
    </w:rPr>
  </w:style>
  <w:style w:type="paragraph" w:customStyle="1" w:styleId="93383C44ED8144DCA1B87A39EEBB4B9D3">
    <w:name w:val="93383C44ED8144DCA1B87A39EEBB4B9D3"/>
    <w:rsid w:val="00A906A3"/>
    <w:pPr>
      <w:spacing w:line="259" w:lineRule="auto"/>
    </w:pPr>
    <w:rPr>
      <w:rFonts w:ascii="Arial" w:eastAsiaTheme="minorHAnsi" w:hAnsi="Arial"/>
      <w:kern w:val="0"/>
      <w:szCs w:val="22"/>
      <w:lang w:eastAsia="en-US"/>
      <w14:ligatures w14:val="none"/>
    </w:rPr>
  </w:style>
  <w:style w:type="paragraph" w:customStyle="1" w:styleId="D3A5E2E1F34741F38C3D093886516B0D3">
    <w:name w:val="D3A5E2E1F34741F38C3D093886516B0D3"/>
    <w:rsid w:val="00A906A3"/>
    <w:pPr>
      <w:spacing w:line="259" w:lineRule="auto"/>
    </w:pPr>
    <w:rPr>
      <w:rFonts w:ascii="Arial" w:eastAsiaTheme="minorHAnsi" w:hAnsi="Arial"/>
      <w:kern w:val="0"/>
      <w:szCs w:val="22"/>
      <w:lang w:eastAsia="en-US"/>
      <w14:ligatures w14:val="none"/>
    </w:rPr>
  </w:style>
  <w:style w:type="paragraph" w:customStyle="1" w:styleId="5C6685146E8348098168D97CF6049E7E3">
    <w:name w:val="5C6685146E8348098168D97CF6049E7E3"/>
    <w:rsid w:val="00A906A3"/>
    <w:pPr>
      <w:spacing w:line="259" w:lineRule="auto"/>
    </w:pPr>
    <w:rPr>
      <w:rFonts w:ascii="Arial" w:eastAsiaTheme="minorHAnsi" w:hAnsi="Arial"/>
      <w:kern w:val="0"/>
      <w:szCs w:val="22"/>
      <w:lang w:eastAsia="en-US"/>
      <w14:ligatures w14:val="none"/>
    </w:rPr>
  </w:style>
  <w:style w:type="paragraph" w:customStyle="1" w:styleId="EA230451D8794D3DB38009BF6EF957CC3">
    <w:name w:val="EA230451D8794D3DB38009BF6EF957CC3"/>
    <w:rsid w:val="00A906A3"/>
    <w:pPr>
      <w:spacing w:line="259" w:lineRule="auto"/>
    </w:pPr>
    <w:rPr>
      <w:rFonts w:ascii="Arial" w:eastAsiaTheme="minorHAnsi" w:hAnsi="Arial"/>
      <w:kern w:val="0"/>
      <w:szCs w:val="22"/>
      <w:lang w:eastAsia="en-US"/>
      <w14:ligatures w14:val="none"/>
    </w:rPr>
  </w:style>
  <w:style w:type="paragraph" w:customStyle="1" w:styleId="03B15A7A6A1A4CA98D09BB6D47CF53F73">
    <w:name w:val="03B15A7A6A1A4CA98D09BB6D47CF53F73"/>
    <w:rsid w:val="00A906A3"/>
    <w:pPr>
      <w:spacing w:line="259" w:lineRule="auto"/>
    </w:pPr>
    <w:rPr>
      <w:rFonts w:ascii="Arial" w:eastAsiaTheme="minorHAnsi" w:hAnsi="Arial"/>
      <w:kern w:val="0"/>
      <w:szCs w:val="22"/>
      <w:lang w:eastAsia="en-US"/>
      <w14:ligatures w14:val="none"/>
    </w:rPr>
  </w:style>
  <w:style w:type="paragraph" w:customStyle="1" w:styleId="BD28B9D86612472982404ACFCA2D266D3">
    <w:name w:val="BD28B9D86612472982404ACFCA2D266D3"/>
    <w:rsid w:val="00A906A3"/>
    <w:pPr>
      <w:spacing w:line="259" w:lineRule="auto"/>
    </w:pPr>
    <w:rPr>
      <w:rFonts w:ascii="Arial" w:eastAsiaTheme="minorHAnsi" w:hAnsi="Arial"/>
      <w:kern w:val="0"/>
      <w:szCs w:val="22"/>
      <w:lang w:eastAsia="en-US"/>
      <w14:ligatures w14:val="none"/>
    </w:rPr>
  </w:style>
  <w:style w:type="paragraph" w:customStyle="1" w:styleId="874F2D710A154C0F877100BC824F41BE3">
    <w:name w:val="874F2D710A154C0F877100BC824F41BE3"/>
    <w:rsid w:val="00A906A3"/>
    <w:pPr>
      <w:spacing w:line="259" w:lineRule="auto"/>
    </w:pPr>
    <w:rPr>
      <w:rFonts w:ascii="Arial" w:eastAsiaTheme="minorHAnsi" w:hAnsi="Arial"/>
      <w:kern w:val="0"/>
      <w:szCs w:val="22"/>
      <w:lang w:eastAsia="en-US"/>
      <w14:ligatures w14:val="none"/>
    </w:rPr>
  </w:style>
  <w:style w:type="paragraph" w:customStyle="1" w:styleId="F16ED68F9C214E7A9DAF578B14F10E003">
    <w:name w:val="F16ED68F9C214E7A9DAF578B14F10E003"/>
    <w:rsid w:val="00A906A3"/>
    <w:pPr>
      <w:spacing w:line="259" w:lineRule="auto"/>
    </w:pPr>
    <w:rPr>
      <w:rFonts w:ascii="Arial" w:eastAsiaTheme="minorHAnsi" w:hAnsi="Arial"/>
      <w:kern w:val="0"/>
      <w:szCs w:val="22"/>
      <w:lang w:eastAsia="en-US"/>
      <w14:ligatures w14:val="none"/>
    </w:rPr>
  </w:style>
  <w:style w:type="paragraph" w:customStyle="1" w:styleId="420D206501A04E2E98FCE842C819286E3">
    <w:name w:val="420D206501A04E2E98FCE842C819286E3"/>
    <w:rsid w:val="00A906A3"/>
    <w:pPr>
      <w:spacing w:line="259" w:lineRule="auto"/>
    </w:pPr>
    <w:rPr>
      <w:rFonts w:ascii="Arial" w:eastAsiaTheme="minorHAnsi" w:hAnsi="Arial"/>
      <w:kern w:val="0"/>
      <w:szCs w:val="22"/>
      <w:lang w:eastAsia="en-US"/>
      <w14:ligatures w14:val="none"/>
    </w:rPr>
  </w:style>
  <w:style w:type="paragraph" w:customStyle="1" w:styleId="E49555CC1E004D8D9A010DA1EC71AD9D3">
    <w:name w:val="E49555CC1E004D8D9A010DA1EC71AD9D3"/>
    <w:rsid w:val="00A906A3"/>
    <w:pPr>
      <w:spacing w:line="259" w:lineRule="auto"/>
    </w:pPr>
    <w:rPr>
      <w:rFonts w:ascii="Arial" w:eastAsiaTheme="minorHAnsi" w:hAnsi="Arial"/>
      <w:kern w:val="0"/>
      <w:szCs w:val="22"/>
      <w:lang w:eastAsia="en-US"/>
      <w14:ligatures w14:val="none"/>
    </w:rPr>
  </w:style>
  <w:style w:type="paragraph" w:customStyle="1" w:styleId="CD57F8995D7C4E708E7F18A54304AAD13">
    <w:name w:val="CD57F8995D7C4E708E7F18A54304AAD13"/>
    <w:rsid w:val="00A906A3"/>
    <w:pPr>
      <w:spacing w:line="259" w:lineRule="auto"/>
    </w:pPr>
    <w:rPr>
      <w:rFonts w:ascii="Arial" w:eastAsiaTheme="minorHAnsi" w:hAnsi="Arial"/>
      <w:kern w:val="0"/>
      <w:szCs w:val="22"/>
      <w:lang w:eastAsia="en-US"/>
      <w14:ligatures w14:val="none"/>
    </w:rPr>
  </w:style>
  <w:style w:type="paragraph" w:customStyle="1" w:styleId="B30272F57CF842AD9346CE6D2B68552B3">
    <w:name w:val="B30272F57CF842AD9346CE6D2B68552B3"/>
    <w:rsid w:val="00A906A3"/>
    <w:pPr>
      <w:spacing w:line="259" w:lineRule="auto"/>
    </w:pPr>
    <w:rPr>
      <w:rFonts w:ascii="Arial" w:eastAsiaTheme="minorHAnsi" w:hAnsi="Arial"/>
      <w:kern w:val="0"/>
      <w:szCs w:val="22"/>
      <w:lang w:eastAsia="en-US"/>
      <w14:ligatures w14:val="none"/>
    </w:rPr>
  </w:style>
  <w:style w:type="paragraph" w:customStyle="1" w:styleId="C838C7362AFF47038AC25FD9CDFD15413">
    <w:name w:val="C838C7362AFF47038AC25FD9CDFD15413"/>
    <w:rsid w:val="00A906A3"/>
    <w:pPr>
      <w:spacing w:line="259" w:lineRule="auto"/>
    </w:pPr>
    <w:rPr>
      <w:rFonts w:ascii="Arial" w:eastAsiaTheme="minorHAnsi" w:hAnsi="Arial"/>
      <w:kern w:val="0"/>
      <w:szCs w:val="22"/>
      <w:lang w:eastAsia="en-US"/>
      <w14:ligatures w14:val="none"/>
    </w:rPr>
  </w:style>
  <w:style w:type="paragraph" w:customStyle="1" w:styleId="85476D827B474D74AE167954967672723">
    <w:name w:val="85476D827B474D74AE167954967672723"/>
    <w:rsid w:val="00A906A3"/>
    <w:pPr>
      <w:spacing w:line="259" w:lineRule="auto"/>
    </w:pPr>
    <w:rPr>
      <w:rFonts w:ascii="Arial" w:eastAsiaTheme="minorHAnsi" w:hAnsi="Arial"/>
      <w:kern w:val="0"/>
      <w:szCs w:val="22"/>
      <w:lang w:eastAsia="en-US"/>
      <w14:ligatures w14:val="none"/>
    </w:rPr>
  </w:style>
  <w:style w:type="paragraph" w:customStyle="1" w:styleId="755175BDB1994659A8B916B6C4B67F3A3">
    <w:name w:val="755175BDB1994659A8B916B6C4B67F3A3"/>
    <w:rsid w:val="00A906A3"/>
    <w:pPr>
      <w:spacing w:line="259" w:lineRule="auto"/>
    </w:pPr>
    <w:rPr>
      <w:rFonts w:ascii="Arial" w:eastAsiaTheme="minorHAnsi" w:hAnsi="Arial"/>
      <w:kern w:val="0"/>
      <w:szCs w:val="22"/>
      <w:lang w:eastAsia="en-US"/>
      <w14:ligatures w14:val="none"/>
    </w:rPr>
  </w:style>
  <w:style w:type="paragraph" w:customStyle="1" w:styleId="FC8AEEFA5B844238A778DA98115939473">
    <w:name w:val="FC8AEEFA5B844238A778DA98115939473"/>
    <w:rsid w:val="00A906A3"/>
    <w:pPr>
      <w:spacing w:line="259" w:lineRule="auto"/>
    </w:pPr>
    <w:rPr>
      <w:rFonts w:ascii="Arial" w:eastAsiaTheme="minorHAnsi" w:hAnsi="Arial"/>
      <w:kern w:val="0"/>
      <w:szCs w:val="22"/>
      <w:lang w:eastAsia="en-US"/>
      <w14:ligatures w14:val="none"/>
    </w:rPr>
  </w:style>
  <w:style w:type="paragraph" w:customStyle="1" w:styleId="86EBBE00E0214C6E945F31BE5CBA5A1F3">
    <w:name w:val="86EBBE00E0214C6E945F31BE5CBA5A1F3"/>
    <w:rsid w:val="00A906A3"/>
    <w:pPr>
      <w:spacing w:line="259" w:lineRule="auto"/>
    </w:pPr>
    <w:rPr>
      <w:rFonts w:ascii="Arial" w:eastAsiaTheme="minorHAnsi" w:hAnsi="Arial"/>
      <w:kern w:val="0"/>
      <w:szCs w:val="22"/>
      <w:lang w:eastAsia="en-US"/>
      <w14:ligatures w14:val="none"/>
    </w:rPr>
  </w:style>
  <w:style w:type="paragraph" w:customStyle="1" w:styleId="37CC16C737EF467BA4BAA82798878AE03">
    <w:name w:val="37CC16C737EF467BA4BAA82798878AE03"/>
    <w:rsid w:val="00A906A3"/>
    <w:pPr>
      <w:spacing w:line="259" w:lineRule="auto"/>
    </w:pPr>
    <w:rPr>
      <w:rFonts w:ascii="Arial" w:eastAsiaTheme="minorHAnsi" w:hAnsi="Arial"/>
      <w:kern w:val="0"/>
      <w:szCs w:val="22"/>
      <w:lang w:eastAsia="en-US"/>
      <w14:ligatures w14:val="none"/>
    </w:rPr>
  </w:style>
  <w:style w:type="paragraph" w:customStyle="1" w:styleId="33F915AD30874F29B580EAEDA6F0C3443">
    <w:name w:val="33F915AD30874F29B580EAEDA6F0C3443"/>
    <w:rsid w:val="00A906A3"/>
    <w:pPr>
      <w:spacing w:line="259" w:lineRule="auto"/>
    </w:pPr>
    <w:rPr>
      <w:rFonts w:ascii="Arial" w:eastAsiaTheme="minorHAnsi" w:hAnsi="Arial"/>
      <w:kern w:val="0"/>
      <w:szCs w:val="22"/>
      <w:lang w:eastAsia="en-US"/>
      <w14:ligatures w14:val="none"/>
    </w:rPr>
  </w:style>
  <w:style w:type="paragraph" w:customStyle="1" w:styleId="8F36CB91EC0C4E4998E25B63D31B8ADF3">
    <w:name w:val="8F36CB91EC0C4E4998E25B63D31B8ADF3"/>
    <w:rsid w:val="00A906A3"/>
    <w:pPr>
      <w:spacing w:line="259" w:lineRule="auto"/>
    </w:pPr>
    <w:rPr>
      <w:rFonts w:ascii="Arial" w:eastAsiaTheme="minorHAnsi" w:hAnsi="Arial"/>
      <w:kern w:val="0"/>
      <w:szCs w:val="22"/>
      <w:lang w:eastAsia="en-US"/>
      <w14:ligatures w14:val="none"/>
    </w:rPr>
  </w:style>
  <w:style w:type="paragraph" w:customStyle="1" w:styleId="FDB3895FB9CD456CA880315AB07890F53">
    <w:name w:val="FDB3895FB9CD456CA880315AB07890F53"/>
    <w:rsid w:val="00A906A3"/>
    <w:pPr>
      <w:spacing w:line="259" w:lineRule="auto"/>
    </w:pPr>
    <w:rPr>
      <w:rFonts w:ascii="Arial" w:eastAsiaTheme="minorHAnsi" w:hAnsi="Arial"/>
      <w:kern w:val="0"/>
      <w:szCs w:val="22"/>
      <w:lang w:eastAsia="en-US"/>
      <w14:ligatures w14:val="none"/>
    </w:rPr>
  </w:style>
  <w:style w:type="paragraph" w:customStyle="1" w:styleId="009ED88BCA984A3B8E1C0E5FFF45A2083">
    <w:name w:val="009ED88BCA984A3B8E1C0E5FFF45A2083"/>
    <w:rsid w:val="00A906A3"/>
    <w:pPr>
      <w:spacing w:line="259" w:lineRule="auto"/>
    </w:pPr>
    <w:rPr>
      <w:rFonts w:ascii="Arial" w:eastAsiaTheme="minorHAnsi" w:hAnsi="Arial"/>
      <w:kern w:val="0"/>
      <w:szCs w:val="22"/>
      <w:lang w:eastAsia="en-US"/>
      <w14:ligatures w14:val="none"/>
    </w:rPr>
  </w:style>
  <w:style w:type="paragraph" w:customStyle="1" w:styleId="4FF644A8BC1C4C68891872E2E99320173">
    <w:name w:val="4FF644A8BC1C4C68891872E2E99320173"/>
    <w:rsid w:val="00A906A3"/>
    <w:pPr>
      <w:spacing w:line="259" w:lineRule="auto"/>
    </w:pPr>
    <w:rPr>
      <w:rFonts w:ascii="Arial" w:eastAsiaTheme="minorHAnsi" w:hAnsi="Arial"/>
      <w:kern w:val="0"/>
      <w:szCs w:val="22"/>
      <w:lang w:eastAsia="en-US"/>
      <w14:ligatures w14:val="none"/>
    </w:rPr>
  </w:style>
  <w:style w:type="paragraph" w:customStyle="1" w:styleId="9C961BAAEEDC4427ADBC9B4D9D3745E33">
    <w:name w:val="9C961BAAEEDC4427ADBC9B4D9D3745E33"/>
    <w:rsid w:val="00A906A3"/>
    <w:pPr>
      <w:spacing w:line="259" w:lineRule="auto"/>
    </w:pPr>
    <w:rPr>
      <w:rFonts w:ascii="Arial" w:eastAsiaTheme="minorHAnsi" w:hAnsi="Arial"/>
      <w:kern w:val="0"/>
      <w:szCs w:val="22"/>
      <w:lang w:eastAsia="en-US"/>
      <w14:ligatures w14:val="none"/>
    </w:rPr>
  </w:style>
  <w:style w:type="paragraph" w:customStyle="1" w:styleId="BB31FC96AED34088B5DACBE6B7BE28D83">
    <w:name w:val="BB31FC96AED34088B5DACBE6B7BE28D83"/>
    <w:rsid w:val="00A906A3"/>
    <w:pPr>
      <w:spacing w:line="259" w:lineRule="auto"/>
    </w:pPr>
    <w:rPr>
      <w:rFonts w:ascii="Arial" w:eastAsiaTheme="minorHAnsi" w:hAnsi="Arial"/>
      <w:kern w:val="0"/>
      <w:szCs w:val="22"/>
      <w:lang w:eastAsia="en-US"/>
      <w14:ligatures w14:val="none"/>
    </w:rPr>
  </w:style>
  <w:style w:type="paragraph" w:customStyle="1" w:styleId="E637BC75D7EC43C4871196ECE8BADB7F3">
    <w:name w:val="E637BC75D7EC43C4871196ECE8BADB7F3"/>
    <w:rsid w:val="00A906A3"/>
    <w:pPr>
      <w:spacing w:line="259" w:lineRule="auto"/>
    </w:pPr>
    <w:rPr>
      <w:rFonts w:ascii="Arial" w:eastAsiaTheme="minorHAnsi" w:hAnsi="Arial"/>
      <w:kern w:val="0"/>
      <w:szCs w:val="22"/>
      <w:lang w:eastAsia="en-US"/>
      <w14:ligatures w14:val="none"/>
    </w:rPr>
  </w:style>
  <w:style w:type="paragraph" w:customStyle="1" w:styleId="101D4B5432504CE99E50C3E447EF87943">
    <w:name w:val="101D4B5432504CE99E50C3E447EF87943"/>
    <w:rsid w:val="00A906A3"/>
    <w:pPr>
      <w:spacing w:line="259" w:lineRule="auto"/>
    </w:pPr>
    <w:rPr>
      <w:rFonts w:ascii="Arial" w:eastAsiaTheme="minorHAnsi" w:hAnsi="Arial"/>
      <w:kern w:val="0"/>
      <w:szCs w:val="22"/>
      <w:lang w:eastAsia="en-US"/>
      <w14:ligatures w14:val="none"/>
    </w:rPr>
  </w:style>
  <w:style w:type="paragraph" w:customStyle="1" w:styleId="9E24057E7E5B4FAA956EB3029970AC383">
    <w:name w:val="9E24057E7E5B4FAA956EB3029970AC383"/>
    <w:rsid w:val="00A906A3"/>
    <w:pPr>
      <w:spacing w:line="259" w:lineRule="auto"/>
    </w:pPr>
    <w:rPr>
      <w:rFonts w:ascii="Arial" w:eastAsiaTheme="minorHAnsi" w:hAnsi="Arial"/>
      <w:kern w:val="0"/>
      <w:szCs w:val="22"/>
      <w:lang w:eastAsia="en-US"/>
      <w14:ligatures w14:val="none"/>
    </w:rPr>
  </w:style>
  <w:style w:type="paragraph" w:customStyle="1" w:styleId="006AA7FE369B40A2A7E4D130EC434D133">
    <w:name w:val="006AA7FE369B40A2A7E4D130EC434D133"/>
    <w:rsid w:val="00A906A3"/>
    <w:pPr>
      <w:spacing w:line="259" w:lineRule="auto"/>
    </w:pPr>
    <w:rPr>
      <w:rFonts w:ascii="Arial" w:eastAsiaTheme="minorHAnsi" w:hAnsi="Arial"/>
      <w:kern w:val="0"/>
      <w:szCs w:val="22"/>
      <w:lang w:eastAsia="en-US"/>
      <w14:ligatures w14:val="none"/>
    </w:rPr>
  </w:style>
  <w:style w:type="paragraph" w:customStyle="1" w:styleId="0BAB7E2888834877B5634CB9D106BD613">
    <w:name w:val="0BAB7E2888834877B5634CB9D106BD613"/>
    <w:rsid w:val="00A906A3"/>
    <w:pPr>
      <w:spacing w:line="259" w:lineRule="auto"/>
    </w:pPr>
    <w:rPr>
      <w:rFonts w:ascii="Arial" w:eastAsiaTheme="minorHAnsi" w:hAnsi="Arial"/>
      <w:kern w:val="0"/>
      <w:szCs w:val="22"/>
      <w:lang w:eastAsia="en-US"/>
      <w14:ligatures w14:val="none"/>
    </w:rPr>
  </w:style>
  <w:style w:type="paragraph" w:customStyle="1" w:styleId="D80AEEE537A54BDBA1A43AEF0ED817EE3">
    <w:name w:val="D80AEEE537A54BDBA1A43AEF0ED817EE3"/>
    <w:rsid w:val="00A906A3"/>
    <w:pPr>
      <w:spacing w:line="259" w:lineRule="auto"/>
    </w:pPr>
    <w:rPr>
      <w:rFonts w:ascii="Arial" w:eastAsiaTheme="minorHAnsi" w:hAnsi="Arial"/>
      <w:kern w:val="0"/>
      <w:szCs w:val="22"/>
      <w:lang w:eastAsia="en-US"/>
      <w14:ligatures w14:val="none"/>
    </w:rPr>
  </w:style>
  <w:style w:type="paragraph" w:customStyle="1" w:styleId="C2EFBCB0914A422EADC865E2ECAC31983">
    <w:name w:val="C2EFBCB0914A422EADC865E2ECAC31983"/>
    <w:rsid w:val="00A906A3"/>
    <w:pPr>
      <w:spacing w:line="259" w:lineRule="auto"/>
    </w:pPr>
    <w:rPr>
      <w:rFonts w:ascii="Arial" w:eastAsiaTheme="minorHAnsi" w:hAnsi="Arial"/>
      <w:kern w:val="0"/>
      <w:szCs w:val="22"/>
      <w:lang w:eastAsia="en-US"/>
      <w14:ligatures w14:val="none"/>
    </w:rPr>
  </w:style>
  <w:style w:type="paragraph" w:customStyle="1" w:styleId="A6C0588DE12B41C4B360008D2E0742C43">
    <w:name w:val="A6C0588DE12B41C4B360008D2E0742C43"/>
    <w:rsid w:val="00A906A3"/>
    <w:pPr>
      <w:spacing w:line="259" w:lineRule="auto"/>
    </w:pPr>
    <w:rPr>
      <w:rFonts w:ascii="Arial" w:eastAsiaTheme="minorHAnsi" w:hAnsi="Arial"/>
      <w:kern w:val="0"/>
      <w:szCs w:val="22"/>
      <w:lang w:eastAsia="en-US"/>
      <w14:ligatures w14:val="none"/>
    </w:rPr>
  </w:style>
  <w:style w:type="paragraph" w:customStyle="1" w:styleId="071E2813A1BC4EA795F5C1DFD51F48E93">
    <w:name w:val="071E2813A1BC4EA795F5C1DFD51F48E93"/>
    <w:rsid w:val="00A906A3"/>
    <w:pPr>
      <w:spacing w:line="259" w:lineRule="auto"/>
    </w:pPr>
    <w:rPr>
      <w:rFonts w:ascii="Arial" w:eastAsiaTheme="minorHAnsi" w:hAnsi="Arial"/>
      <w:kern w:val="0"/>
      <w:szCs w:val="22"/>
      <w:lang w:eastAsia="en-US"/>
      <w14:ligatures w14:val="none"/>
    </w:rPr>
  </w:style>
  <w:style w:type="paragraph" w:customStyle="1" w:styleId="2FE3F97AA8834585B8B9509ABA6E1F443">
    <w:name w:val="2FE3F97AA8834585B8B9509ABA6E1F443"/>
    <w:rsid w:val="00A906A3"/>
    <w:pPr>
      <w:spacing w:line="259" w:lineRule="auto"/>
    </w:pPr>
    <w:rPr>
      <w:rFonts w:ascii="Arial" w:eastAsiaTheme="minorHAnsi" w:hAnsi="Arial"/>
      <w:kern w:val="0"/>
      <w:szCs w:val="22"/>
      <w:lang w:eastAsia="en-US"/>
      <w14:ligatures w14:val="none"/>
    </w:rPr>
  </w:style>
  <w:style w:type="paragraph" w:customStyle="1" w:styleId="7E6E96F20B69419AA0E6CC56EE46CE893">
    <w:name w:val="7E6E96F20B69419AA0E6CC56EE46CE893"/>
    <w:rsid w:val="00A906A3"/>
    <w:pPr>
      <w:spacing w:line="259" w:lineRule="auto"/>
    </w:pPr>
    <w:rPr>
      <w:rFonts w:ascii="Arial" w:eastAsiaTheme="minorHAnsi" w:hAnsi="Arial"/>
      <w:kern w:val="0"/>
      <w:szCs w:val="22"/>
      <w:lang w:eastAsia="en-US"/>
      <w14:ligatures w14:val="none"/>
    </w:rPr>
  </w:style>
  <w:style w:type="paragraph" w:customStyle="1" w:styleId="8CAA2EB977AF4F22896B78FD4E3FDBCC3">
    <w:name w:val="8CAA2EB977AF4F22896B78FD4E3FDBCC3"/>
    <w:rsid w:val="00A906A3"/>
    <w:pPr>
      <w:spacing w:line="259" w:lineRule="auto"/>
    </w:pPr>
    <w:rPr>
      <w:rFonts w:ascii="Arial" w:eastAsiaTheme="minorHAnsi" w:hAnsi="Arial"/>
      <w:kern w:val="0"/>
      <w:szCs w:val="22"/>
      <w:lang w:eastAsia="en-US"/>
      <w14:ligatures w14:val="none"/>
    </w:rPr>
  </w:style>
  <w:style w:type="paragraph" w:customStyle="1" w:styleId="C5622617D011457991030566A7D3CBB53">
    <w:name w:val="C5622617D011457991030566A7D3CBB53"/>
    <w:rsid w:val="00A906A3"/>
    <w:pPr>
      <w:spacing w:line="259" w:lineRule="auto"/>
    </w:pPr>
    <w:rPr>
      <w:rFonts w:ascii="Arial" w:eastAsiaTheme="minorHAnsi" w:hAnsi="Arial"/>
      <w:kern w:val="0"/>
      <w:szCs w:val="22"/>
      <w:lang w:eastAsia="en-US"/>
      <w14:ligatures w14:val="none"/>
    </w:rPr>
  </w:style>
  <w:style w:type="paragraph" w:customStyle="1" w:styleId="5D706D3C0492414C89835165B4D538673">
    <w:name w:val="5D706D3C0492414C89835165B4D538673"/>
    <w:rsid w:val="00A906A3"/>
    <w:pPr>
      <w:spacing w:line="259" w:lineRule="auto"/>
    </w:pPr>
    <w:rPr>
      <w:rFonts w:ascii="Arial" w:eastAsiaTheme="minorHAnsi" w:hAnsi="Arial"/>
      <w:kern w:val="0"/>
      <w:szCs w:val="22"/>
      <w:lang w:eastAsia="en-US"/>
      <w14:ligatures w14:val="none"/>
    </w:rPr>
  </w:style>
  <w:style w:type="paragraph" w:customStyle="1" w:styleId="A8F9CB4A20804C30A8C5D7BB04CAB3163">
    <w:name w:val="A8F9CB4A20804C30A8C5D7BB04CAB3163"/>
    <w:rsid w:val="00A906A3"/>
    <w:pPr>
      <w:spacing w:line="259" w:lineRule="auto"/>
    </w:pPr>
    <w:rPr>
      <w:rFonts w:ascii="Arial" w:eastAsiaTheme="minorHAnsi" w:hAnsi="Arial"/>
      <w:kern w:val="0"/>
      <w:szCs w:val="22"/>
      <w:lang w:eastAsia="en-US"/>
      <w14:ligatures w14:val="none"/>
    </w:rPr>
  </w:style>
  <w:style w:type="paragraph" w:customStyle="1" w:styleId="AA107EE8625545C5BDB68B72A9E7915B3">
    <w:name w:val="AA107EE8625545C5BDB68B72A9E7915B3"/>
    <w:rsid w:val="00A906A3"/>
    <w:pPr>
      <w:spacing w:line="259" w:lineRule="auto"/>
    </w:pPr>
    <w:rPr>
      <w:rFonts w:ascii="Arial" w:eastAsiaTheme="minorHAnsi" w:hAnsi="Arial"/>
      <w:kern w:val="0"/>
      <w:szCs w:val="22"/>
      <w:lang w:eastAsia="en-US"/>
      <w14:ligatures w14:val="none"/>
    </w:rPr>
  </w:style>
  <w:style w:type="paragraph" w:customStyle="1" w:styleId="0DC5355648B84451ACF2465D034DDCC73">
    <w:name w:val="0DC5355648B84451ACF2465D034DDCC73"/>
    <w:rsid w:val="00A906A3"/>
    <w:pPr>
      <w:spacing w:line="259" w:lineRule="auto"/>
    </w:pPr>
    <w:rPr>
      <w:rFonts w:ascii="Arial" w:eastAsiaTheme="minorHAnsi" w:hAnsi="Arial"/>
      <w:kern w:val="0"/>
      <w:szCs w:val="22"/>
      <w:lang w:eastAsia="en-US"/>
      <w14:ligatures w14:val="none"/>
    </w:rPr>
  </w:style>
  <w:style w:type="paragraph" w:customStyle="1" w:styleId="A31E5FF8AD9A4D81ACE5229E81E658493">
    <w:name w:val="A31E5FF8AD9A4D81ACE5229E81E658493"/>
    <w:rsid w:val="00A906A3"/>
    <w:pPr>
      <w:spacing w:line="259" w:lineRule="auto"/>
    </w:pPr>
    <w:rPr>
      <w:rFonts w:ascii="Arial" w:eastAsiaTheme="minorHAnsi" w:hAnsi="Arial"/>
      <w:kern w:val="0"/>
      <w:szCs w:val="22"/>
      <w:lang w:eastAsia="en-US"/>
      <w14:ligatures w14:val="none"/>
    </w:rPr>
  </w:style>
  <w:style w:type="paragraph" w:customStyle="1" w:styleId="42D340C11CF849FA85FA38C2EC4B4F283">
    <w:name w:val="42D340C11CF849FA85FA38C2EC4B4F283"/>
    <w:rsid w:val="00A906A3"/>
    <w:pPr>
      <w:spacing w:line="259" w:lineRule="auto"/>
    </w:pPr>
    <w:rPr>
      <w:rFonts w:ascii="Arial" w:eastAsiaTheme="minorHAnsi" w:hAnsi="Arial"/>
      <w:kern w:val="0"/>
      <w:szCs w:val="22"/>
      <w:lang w:eastAsia="en-US"/>
      <w14:ligatures w14:val="none"/>
    </w:rPr>
  </w:style>
  <w:style w:type="paragraph" w:customStyle="1" w:styleId="38BD3865920D46918A212D5AB9C8A7463">
    <w:name w:val="38BD3865920D46918A212D5AB9C8A7463"/>
    <w:rsid w:val="00A906A3"/>
    <w:pPr>
      <w:spacing w:line="259" w:lineRule="auto"/>
    </w:pPr>
    <w:rPr>
      <w:rFonts w:ascii="Arial" w:eastAsiaTheme="minorHAnsi" w:hAnsi="Arial"/>
      <w:kern w:val="0"/>
      <w:szCs w:val="22"/>
      <w:lang w:eastAsia="en-US"/>
      <w14:ligatures w14:val="none"/>
    </w:rPr>
  </w:style>
  <w:style w:type="paragraph" w:customStyle="1" w:styleId="6F764E1BA8994A43A59326956D68AAA03">
    <w:name w:val="6F764E1BA8994A43A59326956D68AAA03"/>
    <w:rsid w:val="00A906A3"/>
    <w:pPr>
      <w:spacing w:line="259" w:lineRule="auto"/>
    </w:pPr>
    <w:rPr>
      <w:rFonts w:ascii="Arial" w:eastAsiaTheme="minorHAnsi" w:hAnsi="Arial"/>
      <w:kern w:val="0"/>
      <w:szCs w:val="22"/>
      <w:lang w:eastAsia="en-US"/>
      <w14:ligatures w14:val="none"/>
    </w:rPr>
  </w:style>
  <w:style w:type="paragraph" w:customStyle="1" w:styleId="BFC69859A93C4B2F85459E458736F1343">
    <w:name w:val="BFC69859A93C4B2F85459E458736F1343"/>
    <w:rsid w:val="00A906A3"/>
    <w:pPr>
      <w:spacing w:line="259" w:lineRule="auto"/>
    </w:pPr>
    <w:rPr>
      <w:rFonts w:ascii="Arial" w:eastAsiaTheme="minorHAnsi" w:hAnsi="Arial"/>
      <w:kern w:val="0"/>
      <w:szCs w:val="22"/>
      <w:lang w:eastAsia="en-US"/>
      <w14:ligatures w14:val="none"/>
    </w:rPr>
  </w:style>
  <w:style w:type="paragraph" w:customStyle="1" w:styleId="768A48D1C4DF473B881D83E21147AD273">
    <w:name w:val="768A48D1C4DF473B881D83E21147AD273"/>
    <w:rsid w:val="00A906A3"/>
    <w:pPr>
      <w:spacing w:line="259" w:lineRule="auto"/>
    </w:pPr>
    <w:rPr>
      <w:rFonts w:ascii="Arial" w:eastAsiaTheme="minorHAnsi" w:hAnsi="Arial"/>
      <w:kern w:val="0"/>
      <w:szCs w:val="22"/>
      <w:lang w:eastAsia="en-US"/>
      <w14:ligatures w14:val="none"/>
    </w:rPr>
  </w:style>
  <w:style w:type="paragraph" w:customStyle="1" w:styleId="444A9D5E1C1540B59E113E90DCA248983">
    <w:name w:val="444A9D5E1C1540B59E113E90DCA248983"/>
    <w:rsid w:val="00A906A3"/>
    <w:pPr>
      <w:spacing w:line="259" w:lineRule="auto"/>
    </w:pPr>
    <w:rPr>
      <w:rFonts w:ascii="Arial" w:eastAsiaTheme="minorHAnsi" w:hAnsi="Arial"/>
      <w:kern w:val="0"/>
      <w:szCs w:val="22"/>
      <w:lang w:eastAsia="en-US"/>
      <w14:ligatures w14:val="none"/>
    </w:rPr>
  </w:style>
  <w:style w:type="paragraph" w:customStyle="1" w:styleId="5E92688B71104C8EB6337174C9EFE4A63">
    <w:name w:val="5E92688B71104C8EB6337174C9EFE4A63"/>
    <w:rsid w:val="00A906A3"/>
    <w:pPr>
      <w:spacing w:line="259" w:lineRule="auto"/>
    </w:pPr>
    <w:rPr>
      <w:rFonts w:ascii="Arial" w:eastAsiaTheme="minorHAnsi" w:hAnsi="Arial"/>
      <w:kern w:val="0"/>
      <w:szCs w:val="22"/>
      <w:lang w:eastAsia="en-US"/>
      <w14:ligatures w14:val="none"/>
    </w:rPr>
  </w:style>
  <w:style w:type="paragraph" w:customStyle="1" w:styleId="E00DA502AAA74BC59D11234F1317E1443">
    <w:name w:val="E00DA502AAA74BC59D11234F1317E1443"/>
    <w:rsid w:val="00A906A3"/>
    <w:pPr>
      <w:spacing w:line="259" w:lineRule="auto"/>
    </w:pPr>
    <w:rPr>
      <w:rFonts w:ascii="Arial" w:eastAsiaTheme="minorHAnsi" w:hAnsi="Arial"/>
      <w:kern w:val="0"/>
      <w:szCs w:val="22"/>
      <w:lang w:eastAsia="en-US"/>
      <w14:ligatures w14:val="none"/>
    </w:rPr>
  </w:style>
  <w:style w:type="paragraph" w:customStyle="1" w:styleId="53906E29B74240D99D0A07407958CF7F3">
    <w:name w:val="53906E29B74240D99D0A07407958CF7F3"/>
    <w:rsid w:val="00A906A3"/>
    <w:pPr>
      <w:spacing w:line="259" w:lineRule="auto"/>
    </w:pPr>
    <w:rPr>
      <w:rFonts w:ascii="Arial" w:eastAsiaTheme="minorHAnsi" w:hAnsi="Arial"/>
      <w:kern w:val="0"/>
      <w:szCs w:val="22"/>
      <w:lang w:eastAsia="en-US"/>
      <w14:ligatures w14:val="none"/>
    </w:rPr>
  </w:style>
  <w:style w:type="paragraph" w:customStyle="1" w:styleId="4EB053D079654CB78CFAE0C45E18AA781">
    <w:name w:val="4EB053D079654CB78CFAE0C45E18AA781"/>
    <w:rsid w:val="000515E9"/>
    <w:pPr>
      <w:spacing w:line="259" w:lineRule="auto"/>
    </w:pPr>
    <w:rPr>
      <w:rFonts w:ascii="Arial" w:eastAsiaTheme="minorHAnsi" w:hAnsi="Arial"/>
      <w:kern w:val="0"/>
      <w:szCs w:val="22"/>
      <w:lang w:eastAsia="en-US"/>
      <w14:ligatures w14:val="none"/>
    </w:rPr>
  </w:style>
  <w:style w:type="paragraph" w:customStyle="1" w:styleId="0059F4808F9441DA85EABC1CC13C951F1">
    <w:name w:val="0059F4808F9441DA85EABC1CC13C951F1"/>
    <w:rsid w:val="000515E9"/>
    <w:pPr>
      <w:spacing w:line="259" w:lineRule="auto"/>
    </w:pPr>
    <w:rPr>
      <w:rFonts w:ascii="Arial" w:eastAsiaTheme="minorHAnsi" w:hAnsi="Arial"/>
      <w:kern w:val="0"/>
      <w:szCs w:val="22"/>
      <w:lang w:eastAsia="en-US"/>
      <w14:ligatures w14:val="none"/>
    </w:rPr>
  </w:style>
  <w:style w:type="paragraph" w:customStyle="1" w:styleId="02B52E2585E74EFD996932171559D7A01">
    <w:name w:val="02B52E2585E74EFD996932171559D7A01"/>
    <w:rsid w:val="000515E9"/>
    <w:pPr>
      <w:spacing w:line="259" w:lineRule="auto"/>
    </w:pPr>
    <w:rPr>
      <w:rFonts w:ascii="Arial" w:eastAsiaTheme="minorHAnsi" w:hAnsi="Arial"/>
      <w:kern w:val="0"/>
      <w:szCs w:val="22"/>
      <w:lang w:eastAsia="en-US"/>
      <w14:ligatures w14:val="none"/>
    </w:rPr>
  </w:style>
  <w:style w:type="paragraph" w:customStyle="1" w:styleId="9F06FEF2EF7841D1A854C52D67FCA62A1">
    <w:name w:val="9F06FEF2EF7841D1A854C52D67FCA62A1"/>
    <w:rsid w:val="000515E9"/>
    <w:pPr>
      <w:spacing w:line="259" w:lineRule="auto"/>
    </w:pPr>
    <w:rPr>
      <w:rFonts w:ascii="Arial" w:eastAsiaTheme="minorHAnsi" w:hAnsi="Arial"/>
      <w:kern w:val="0"/>
      <w:szCs w:val="22"/>
      <w:lang w:eastAsia="en-US"/>
      <w14:ligatures w14:val="none"/>
    </w:rPr>
  </w:style>
  <w:style w:type="paragraph" w:customStyle="1" w:styleId="AE8829866AE449FBB063AC8E25A514371">
    <w:name w:val="AE8829866AE449FBB063AC8E25A514371"/>
    <w:rsid w:val="000515E9"/>
    <w:pPr>
      <w:spacing w:line="259" w:lineRule="auto"/>
    </w:pPr>
    <w:rPr>
      <w:rFonts w:ascii="Arial" w:eastAsiaTheme="minorHAnsi" w:hAnsi="Arial"/>
      <w:kern w:val="0"/>
      <w:szCs w:val="22"/>
      <w:lang w:eastAsia="en-US"/>
      <w14:ligatures w14:val="none"/>
    </w:rPr>
  </w:style>
  <w:style w:type="paragraph" w:customStyle="1" w:styleId="982B0AEA18DD446EA400CEA54431B1751">
    <w:name w:val="982B0AEA18DD446EA400CEA54431B1751"/>
    <w:rsid w:val="000515E9"/>
    <w:pPr>
      <w:spacing w:line="259" w:lineRule="auto"/>
    </w:pPr>
    <w:rPr>
      <w:rFonts w:ascii="Arial" w:eastAsiaTheme="minorHAnsi" w:hAnsi="Arial"/>
      <w:kern w:val="0"/>
      <w:szCs w:val="22"/>
      <w:lang w:eastAsia="en-US"/>
      <w14:ligatures w14:val="none"/>
    </w:rPr>
  </w:style>
  <w:style w:type="paragraph" w:customStyle="1" w:styleId="02CC3377B3504802A02E007A1CCF23FE1">
    <w:name w:val="02CC3377B3504802A02E007A1CCF23FE1"/>
    <w:rsid w:val="000515E9"/>
    <w:pPr>
      <w:spacing w:line="259" w:lineRule="auto"/>
    </w:pPr>
    <w:rPr>
      <w:rFonts w:ascii="Arial" w:eastAsiaTheme="minorHAnsi" w:hAnsi="Arial"/>
      <w:kern w:val="0"/>
      <w:szCs w:val="22"/>
      <w:lang w:eastAsia="en-US"/>
      <w14:ligatures w14:val="none"/>
    </w:rPr>
  </w:style>
  <w:style w:type="paragraph" w:customStyle="1" w:styleId="66E14CA7EEFA431BB273F2E7D568B1201">
    <w:name w:val="66E14CA7EEFA431BB273F2E7D568B1201"/>
    <w:rsid w:val="000515E9"/>
    <w:pPr>
      <w:spacing w:line="259" w:lineRule="auto"/>
    </w:pPr>
    <w:rPr>
      <w:rFonts w:ascii="Arial" w:eastAsiaTheme="minorHAnsi" w:hAnsi="Arial"/>
      <w:kern w:val="0"/>
      <w:szCs w:val="22"/>
      <w:lang w:eastAsia="en-US"/>
      <w14:ligatures w14:val="none"/>
    </w:rPr>
  </w:style>
  <w:style w:type="paragraph" w:customStyle="1" w:styleId="AAC7CF99B4334F16B437B4FA4089B8631">
    <w:name w:val="AAC7CF99B4334F16B437B4FA4089B8631"/>
    <w:rsid w:val="000515E9"/>
    <w:pPr>
      <w:spacing w:line="259" w:lineRule="auto"/>
    </w:pPr>
    <w:rPr>
      <w:rFonts w:ascii="Arial" w:eastAsiaTheme="minorHAnsi" w:hAnsi="Arial"/>
      <w:kern w:val="0"/>
      <w:szCs w:val="22"/>
      <w:lang w:eastAsia="en-US"/>
      <w14:ligatures w14:val="none"/>
    </w:rPr>
  </w:style>
  <w:style w:type="paragraph" w:customStyle="1" w:styleId="A35CD2DE620A4B58BE75F5AE88C0B88E2">
    <w:name w:val="A35CD2DE620A4B58BE75F5AE88C0B88E2"/>
    <w:rsid w:val="000515E9"/>
    <w:pPr>
      <w:spacing w:line="259" w:lineRule="auto"/>
    </w:pPr>
    <w:rPr>
      <w:rFonts w:ascii="Arial" w:eastAsiaTheme="minorHAnsi" w:hAnsi="Arial"/>
      <w:kern w:val="0"/>
      <w:szCs w:val="22"/>
      <w:lang w:eastAsia="en-US"/>
      <w14:ligatures w14:val="none"/>
    </w:rPr>
  </w:style>
  <w:style w:type="paragraph" w:customStyle="1" w:styleId="5391162BF7314C52825F0B62B14E69CD2">
    <w:name w:val="5391162BF7314C52825F0B62B14E69CD2"/>
    <w:rsid w:val="000515E9"/>
    <w:pPr>
      <w:spacing w:line="259" w:lineRule="auto"/>
    </w:pPr>
    <w:rPr>
      <w:rFonts w:ascii="Arial" w:eastAsiaTheme="minorHAnsi" w:hAnsi="Arial"/>
      <w:kern w:val="0"/>
      <w:szCs w:val="22"/>
      <w:lang w:eastAsia="en-US"/>
      <w14:ligatures w14:val="none"/>
    </w:rPr>
  </w:style>
  <w:style w:type="paragraph" w:customStyle="1" w:styleId="1D1CF9E1FDB04B1B8FA526C6317CC0512">
    <w:name w:val="1D1CF9E1FDB04B1B8FA526C6317CC0512"/>
    <w:rsid w:val="000515E9"/>
    <w:pPr>
      <w:spacing w:line="259" w:lineRule="auto"/>
    </w:pPr>
    <w:rPr>
      <w:rFonts w:ascii="Arial" w:eastAsiaTheme="minorHAnsi" w:hAnsi="Arial"/>
      <w:kern w:val="0"/>
      <w:szCs w:val="22"/>
      <w:lang w:eastAsia="en-US"/>
      <w14:ligatures w14:val="none"/>
    </w:rPr>
  </w:style>
  <w:style w:type="paragraph" w:customStyle="1" w:styleId="974200038270475EACE3FA520E744C1D2">
    <w:name w:val="974200038270475EACE3FA520E744C1D2"/>
    <w:rsid w:val="000515E9"/>
    <w:pPr>
      <w:spacing w:line="259" w:lineRule="auto"/>
    </w:pPr>
    <w:rPr>
      <w:rFonts w:ascii="Arial" w:eastAsiaTheme="minorHAnsi" w:hAnsi="Arial"/>
      <w:kern w:val="0"/>
      <w:szCs w:val="22"/>
      <w:lang w:eastAsia="en-US"/>
      <w14:ligatures w14:val="none"/>
    </w:rPr>
  </w:style>
  <w:style w:type="paragraph" w:customStyle="1" w:styleId="20A4B4BF278649789E9A7F514F3D72BD2">
    <w:name w:val="20A4B4BF278649789E9A7F514F3D72BD2"/>
    <w:rsid w:val="000515E9"/>
    <w:pPr>
      <w:spacing w:line="259" w:lineRule="auto"/>
    </w:pPr>
    <w:rPr>
      <w:rFonts w:ascii="Arial" w:eastAsiaTheme="minorHAnsi" w:hAnsi="Arial"/>
      <w:kern w:val="0"/>
      <w:szCs w:val="22"/>
      <w:lang w:eastAsia="en-US"/>
      <w14:ligatures w14:val="none"/>
    </w:rPr>
  </w:style>
  <w:style w:type="paragraph" w:customStyle="1" w:styleId="8539E173C7344275BEF3EE9146FC23582">
    <w:name w:val="8539E173C7344275BEF3EE9146FC23582"/>
    <w:rsid w:val="000515E9"/>
    <w:pPr>
      <w:spacing w:line="259" w:lineRule="auto"/>
    </w:pPr>
    <w:rPr>
      <w:rFonts w:ascii="Arial" w:eastAsiaTheme="minorHAnsi" w:hAnsi="Arial"/>
      <w:kern w:val="0"/>
      <w:szCs w:val="22"/>
      <w:lang w:eastAsia="en-US"/>
      <w14:ligatures w14:val="none"/>
    </w:rPr>
  </w:style>
  <w:style w:type="paragraph" w:customStyle="1" w:styleId="BE9DDD1A9B50416EA89B2450FA5719EE2">
    <w:name w:val="BE9DDD1A9B50416EA89B2450FA5719EE2"/>
    <w:rsid w:val="000515E9"/>
    <w:pPr>
      <w:spacing w:line="259" w:lineRule="auto"/>
    </w:pPr>
    <w:rPr>
      <w:rFonts w:ascii="Arial" w:eastAsiaTheme="minorHAnsi" w:hAnsi="Arial"/>
      <w:kern w:val="0"/>
      <w:szCs w:val="22"/>
      <w:lang w:eastAsia="en-US"/>
      <w14:ligatures w14:val="none"/>
    </w:rPr>
  </w:style>
  <w:style w:type="paragraph" w:customStyle="1" w:styleId="022E42DA6B004487A2D3E9E8060E70F42">
    <w:name w:val="022E42DA6B004487A2D3E9E8060E70F42"/>
    <w:rsid w:val="000515E9"/>
    <w:pPr>
      <w:spacing w:line="259" w:lineRule="auto"/>
    </w:pPr>
    <w:rPr>
      <w:rFonts w:ascii="Arial" w:eastAsiaTheme="minorHAnsi" w:hAnsi="Arial"/>
      <w:kern w:val="0"/>
      <w:szCs w:val="22"/>
      <w:lang w:eastAsia="en-US"/>
      <w14:ligatures w14:val="none"/>
    </w:rPr>
  </w:style>
  <w:style w:type="paragraph" w:customStyle="1" w:styleId="AB5F5F07C3EB46A9A809501B28B297DE2">
    <w:name w:val="AB5F5F07C3EB46A9A809501B28B297DE2"/>
    <w:rsid w:val="000515E9"/>
    <w:pPr>
      <w:spacing w:line="259" w:lineRule="auto"/>
    </w:pPr>
    <w:rPr>
      <w:rFonts w:ascii="Arial" w:eastAsiaTheme="minorHAnsi" w:hAnsi="Arial"/>
      <w:kern w:val="0"/>
      <w:szCs w:val="22"/>
      <w:lang w:eastAsia="en-US"/>
      <w14:ligatures w14:val="none"/>
    </w:rPr>
  </w:style>
  <w:style w:type="paragraph" w:customStyle="1" w:styleId="D19319E8725B499E9B91628090A1A5BD2">
    <w:name w:val="D19319E8725B499E9B91628090A1A5BD2"/>
    <w:rsid w:val="000515E9"/>
    <w:pPr>
      <w:spacing w:line="259" w:lineRule="auto"/>
    </w:pPr>
    <w:rPr>
      <w:rFonts w:ascii="Arial" w:eastAsiaTheme="minorHAnsi" w:hAnsi="Arial"/>
      <w:kern w:val="0"/>
      <w:szCs w:val="22"/>
      <w:lang w:eastAsia="en-US"/>
      <w14:ligatures w14:val="none"/>
    </w:rPr>
  </w:style>
  <w:style w:type="paragraph" w:customStyle="1" w:styleId="F8954EFFFBF44A21822946D60E61251A2">
    <w:name w:val="F8954EFFFBF44A21822946D60E61251A2"/>
    <w:rsid w:val="000515E9"/>
    <w:pPr>
      <w:spacing w:line="259" w:lineRule="auto"/>
    </w:pPr>
    <w:rPr>
      <w:rFonts w:ascii="Arial" w:eastAsiaTheme="minorHAnsi" w:hAnsi="Arial"/>
      <w:kern w:val="0"/>
      <w:szCs w:val="22"/>
      <w:lang w:eastAsia="en-US"/>
      <w14:ligatures w14:val="none"/>
    </w:rPr>
  </w:style>
  <w:style w:type="paragraph" w:customStyle="1" w:styleId="14066F71CB32430D8C8BA45ACDC4B7FC2">
    <w:name w:val="14066F71CB32430D8C8BA45ACDC4B7FC2"/>
    <w:rsid w:val="000515E9"/>
    <w:pPr>
      <w:spacing w:line="259" w:lineRule="auto"/>
    </w:pPr>
    <w:rPr>
      <w:rFonts w:ascii="Arial" w:eastAsiaTheme="minorHAnsi" w:hAnsi="Arial"/>
      <w:kern w:val="0"/>
      <w:szCs w:val="22"/>
      <w:lang w:eastAsia="en-US"/>
      <w14:ligatures w14:val="none"/>
    </w:rPr>
  </w:style>
  <w:style w:type="paragraph" w:customStyle="1" w:styleId="41E2185A7B0745619219C658C1DCC4282">
    <w:name w:val="41E2185A7B0745619219C658C1DCC4282"/>
    <w:rsid w:val="000515E9"/>
    <w:pPr>
      <w:spacing w:line="259" w:lineRule="auto"/>
    </w:pPr>
    <w:rPr>
      <w:rFonts w:ascii="Arial" w:eastAsiaTheme="minorHAnsi" w:hAnsi="Arial"/>
      <w:kern w:val="0"/>
      <w:szCs w:val="22"/>
      <w:lang w:eastAsia="en-US"/>
      <w14:ligatures w14:val="none"/>
    </w:rPr>
  </w:style>
  <w:style w:type="paragraph" w:customStyle="1" w:styleId="C0661E1F94D34F3E9FCAA20A2C64CDB62">
    <w:name w:val="C0661E1F94D34F3E9FCAA20A2C64CDB62"/>
    <w:rsid w:val="000515E9"/>
    <w:pPr>
      <w:spacing w:line="259" w:lineRule="auto"/>
    </w:pPr>
    <w:rPr>
      <w:rFonts w:ascii="Arial" w:eastAsiaTheme="minorHAnsi" w:hAnsi="Arial"/>
      <w:kern w:val="0"/>
      <w:szCs w:val="22"/>
      <w:lang w:eastAsia="en-US"/>
      <w14:ligatures w14:val="none"/>
    </w:rPr>
  </w:style>
  <w:style w:type="paragraph" w:customStyle="1" w:styleId="614BCD9EB1B34A47B97CF0C92938DBF42">
    <w:name w:val="614BCD9EB1B34A47B97CF0C92938DBF42"/>
    <w:rsid w:val="000515E9"/>
    <w:pPr>
      <w:spacing w:line="259" w:lineRule="auto"/>
    </w:pPr>
    <w:rPr>
      <w:rFonts w:ascii="Arial" w:eastAsiaTheme="minorHAnsi" w:hAnsi="Arial"/>
      <w:kern w:val="0"/>
      <w:szCs w:val="22"/>
      <w:lang w:eastAsia="en-US"/>
      <w14:ligatures w14:val="none"/>
    </w:rPr>
  </w:style>
  <w:style w:type="paragraph" w:customStyle="1" w:styleId="2D630C5289ED4C1E89F5F3BD399421342">
    <w:name w:val="2D630C5289ED4C1E89F5F3BD399421342"/>
    <w:rsid w:val="000515E9"/>
    <w:pPr>
      <w:spacing w:line="259" w:lineRule="auto"/>
    </w:pPr>
    <w:rPr>
      <w:rFonts w:ascii="Arial" w:eastAsiaTheme="minorHAnsi" w:hAnsi="Arial"/>
      <w:kern w:val="0"/>
      <w:szCs w:val="22"/>
      <w:lang w:eastAsia="en-US"/>
      <w14:ligatures w14:val="none"/>
    </w:rPr>
  </w:style>
  <w:style w:type="paragraph" w:customStyle="1" w:styleId="1ADF9F0978094EBBB9810A3BA574CC532">
    <w:name w:val="1ADF9F0978094EBBB9810A3BA574CC532"/>
    <w:rsid w:val="000515E9"/>
    <w:pPr>
      <w:spacing w:line="259" w:lineRule="auto"/>
    </w:pPr>
    <w:rPr>
      <w:rFonts w:ascii="Arial" w:eastAsiaTheme="minorHAnsi" w:hAnsi="Arial"/>
      <w:kern w:val="0"/>
      <w:szCs w:val="22"/>
      <w:lang w:eastAsia="en-US"/>
      <w14:ligatures w14:val="none"/>
    </w:rPr>
  </w:style>
  <w:style w:type="paragraph" w:customStyle="1" w:styleId="3958068FBE174BF095B5670E14B7FE4D3">
    <w:name w:val="3958068FBE174BF095B5670E14B7FE4D3"/>
    <w:rsid w:val="00A906A3"/>
    <w:pPr>
      <w:spacing w:line="259" w:lineRule="auto"/>
    </w:pPr>
    <w:rPr>
      <w:rFonts w:ascii="Arial" w:eastAsiaTheme="minorHAnsi" w:hAnsi="Arial"/>
      <w:kern w:val="0"/>
      <w:szCs w:val="22"/>
      <w:lang w:eastAsia="en-US"/>
      <w14:ligatures w14:val="none"/>
    </w:rPr>
  </w:style>
  <w:style w:type="paragraph" w:customStyle="1" w:styleId="6EE25164605F4D8D91EE0B982436AE843">
    <w:name w:val="6EE25164605F4D8D91EE0B982436AE843"/>
    <w:rsid w:val="00A906A3"/>
    <w:pPr>
      <w:spacing w:line="259" w:lineRule="auto"/>
    </w:pPr>
    <w:rPr>
      <w:rFonts w:ascii="Arial" w:eastAsiaTheme="minorHAnsi" w:hAnsi="Arial"/>
      <w:kern w:val="0"/>
      <w:szCs w:val="22"/>
      <w:lang w:eastAsia="en-US"/>
      <w14:ligatures w14:val="none"/>
    </w:rPr>
  </w:style>
  <w:style w:type="paragraph" w:customStyle="1" w:styleId="174CA07F18DA4D8284F26A780190E5283">
    <w:name w:val="174CA07F18DA4D8284F26A780190E5283"/>
    <w:rsid w:val="00A906A3"/>
    <w:pPr>
      <w:spacing w:line="259" w:lineRule="auto"/>
    </w:pPr>
    <w:rPr>
      <w:rFonts w:ascii="Arial" w:eastAsiaTheme="minorHAnsi" w:hAnsi="Arial"/>
      <w:kern w:val="0"/>
      <w:szCs w:val="22"/>
      <w:lang w:eastAsia="en-US"/>
      <w14:ligatures w14:val="none"/>
    </w:rPr>
  </w:style>
  <w:style w:type="paragraph" w:customStyle="1" w:styleId="056A5B9AF8F0443F9FDFFA7F8047EE323">
    <w:name w:val="056A5B9AF8F0443F9FDFFA7F8047EE323"/>
    <w:rsid w:val="00A906A3"/>
    <w:pPr>
      <w:spacing w:line="259" w:lineRule="auto"/>
    </w:pPr>
    <w:rPr>
      <w:rFonts w:ascii="Arial" w:eastAsiaTheme="minorHAnsi" w:hAnsi="Arial"/>
      <w:kern w:val="0"/>
      <w:szCs w:val="22"/>
      <w:lang w:eastAsia="en-US"/>
      <w14:ligatures w14:val="none"/>
    </w:rPr>
  </w:style>
  <w:style w:type="paragraph" w:customStyle="1" w:styleId="4EB053D079654CB78CFAE0C45E18AA783">
    <w:name w:val="4EB053D079654CB78CFAE0C45E18AA783"/>
    <w:rsid w:val="00A906A3"/>
    <w:pPr>
      <w:spacing w:line="259" w:lineRule="auto"/>
    </w:pPr>
    <w:rPr>
      <w:rFonts w:ascii="Arial" w:eastAsiaTheme="minorHAnsi" w:hAnsi="Arial"/>
      <w:kern w:val="0"/>
      <w:szCs w:val="22"/>
      <w:lang w:eastAsia="en-US"/>
      <w14:ligatures w14:val="none"/>
    </w:rPr>
  </w:style>
  <w:style w:type="paragraph" w:customStyle="1" w:styleId="0059F4808F9441DA85EABC1CC13C951F3">
    <w:name w:val="0059F4808F9441DA85EABC1CC13C951F3"/>
    <w:rsid w:val="00A906A3"/>
    <w:pPr>
      <w:spacing w:line="259" w:lineRule="auto"/>
    </w:pPr>
    <w:rPr>
      <w:rFonts w:ascii="Arial" w:eastAsiaTheme="minorHAnsi" w:hAnsi="Arial"/>
      <w:kern w:val="0"/>
      <w:szCs w:val="22"/>
      <w:lang w:eastAsia="en-US"/>
      <w14:ligatures w14:val="none"/>
    </w:rPr>
  </w:style>
  <w:style w:type="paragraph" w:customStyle="1" w:styleId="02B52E2585E74EFD996932171559D7A03">
    <w:name w:val="02B52E2585E74EFD996932171559D7A03"/>
    <w:rsid w:val="00A906A3"/>
    <w:pPr>
      <w:spacing w:line="259" w:lineRule="auto"/>
    </w:pPr>
    <w:rPr>
      <w:rFonts w:ascii="Arial" w:eastAsiaTheme="minorHAnsi" w:hAnsi="Arial"/>
      <w:kern w:val="0"/>
      <w:szCs w:val="22"/>
      <w:lang w:eastAsia="en-US"/>
      <w14:ligatures w14:val="none"/>
    </w:rPr>
  </w:style>
  <w:style w:type="paragraph" w:customStyle="1" w:styleId="9F06FEF2EF7841D1A854C52D67FCA62A3">
    <w:name w:val="9F06FEF2EF7841D1A854C52D67FCA62A3"/>
    <w:rsid w:val="00A906A3"/>
    <w:pPr>
      <w:spacing w:line="259" w:lineRule="auto"/>
    </w:pPr>
    <w:rPr>
      <w:rFonts w:ascii="Arial" w:eastAsiaTheme="minorHAnsi" w:hAnsi="Arial"/>
      <w:kern w:val="0"/>
      <w:szCs w:val="22"/>
      <w:lang w:eastAsia="en-US"/>
      <w14:ligatures w14:val="none"/>
    </w:rPr>
  </w:style>
  <w:style w:type="paragraph" w:customStyle="1" w:styleId="AE8829866AE449FBB063AC8E25A514373">
    <w:name w:val="AE8829866AE449FBB063AC8E25A514373"/>
    <w:rsid w:val="00A906A3"/>
    <w:pPr>
      <w:spacing w:line="259" w:lineRule="auto"/>
    </w:pPr>
    <w:rPr>
      <w:rFonts w:ascii="Arial" w:eastAsiaTheme="minorHAnsi" w:hAnsi="Arial"/>
      <w:kern w:val="0"/>
      <w:szCs w:val="22"/>
      <w:lang w:eastAsia="en-US"/>
      <w14:ligatures w14:val="none"/>
    </w:rPr>
  </w:style>
  <w:style w:type="paragraph" w:customStyle="1" w:styleId="982B0AEA18DD446EA400CEA54431B1753">
    <w:name w:val="982B0AEA18DD446EA400CEA54431B1753"/>
    <w:rsid w:val="00A906A3"/>
    <w:pPr>
      <w:spacing w:line="259" w:lineRule="auto"/>
    </w:pPr>
    <w:rPr>
      <w:rFonts w:ascii="Arial" w:eastAsiaTheme="minorHAnsi" w:hAnsi="Arial"/>
      <w:kern w:val="0"/>
      <w:szCs w:val="22"/>
      <w:lang w:eastAsia="en-US"/>
      <w14:ligatures w14:val="none"/>
    </w:rPr>
  </w:style>
  <w:style w:type="paragraph" w:customStyle="1" w:styleId="02CC3377B3504802A02E007A1CCF23FE3">
    <w:name w:val="02CC3377B3504802A02E007A1CCF23FE3"/>
    <w:rsid w:val="00A906A3"/>
    <w:pPr>
      <w:spacing w:line="259" w:lineRule="auto"/>
    </w:pPr>
    <w:rPr>
      <w:rFonts w:ascii="Arial" w:eastAsiaTheme="minorHAnsi" w:hAnsi="Arial"/>
      <w:kern w:val="0"/>
      <w:szCs w:val="22"/>
      <w:lang w:eastAsia="en-US"/>
      <w14:ligatures w14:val="none"/>
    </w:rPr>
  </w:style>
  <w:style w:type="paragraph" w:customStyle="1" w:styleId="66E14CA7EEFA431BB273F2E7D568B1203">
    <w:name w:val="66E14CA7EEFA431BB273F2E7D568B1203"/>
    <w:rsid w:val="00A906A3"/>
    <w:pPr>
      <w:spacing w:line="259" w:lineRule="auto"/>
    </w:pPr>
    <w:rPr>
      <w:rFonts w:ascii="Arial" w:eastAsiaTheme="minorHAnsi" w:hAnsi="Arial"/>
      <w:kern w:val="0"/>
      <w:szCs w:val="22"/>
      <w:lang w:eastAsia="en-US"/>
      <w14:ligatures w14:val="none"/>
    </w:rPr>
  </w:style>
  <w:style w:type="paragraph" w:customStyle="1" w:styleId="AAC7CF99B4334F16B437B4FA4089B8633">
    <w:name w:val="AAC7CF99B4334F16B437B4FA4089B8633"/>
    <w:rsid w:val="00A906A3"/>
    <w:pPr>
      <w:spacing w:line="259" w:lineRule="auto"/>
    </w:pPr>
    <w:rPr>
      <w:rFonts w:ascii="Arial" w:eastAsiaTheme="minorHAnsi" w:hAnsi="Arial"/>
      <w:kern w:val="0"/>
      <w:szCs w:val="22"/>
      <w:lang w:eastAsia="en-US"/>
      <w14:ligatures w14:val="none"/>
    </w:rPr>
  </w:style>
  <w:style w:type="paragraph" w:customStyle="1" w:styleId="A35CD2DE620A4B58BE75F5AE88C0B88E3">
    <w:name w:val="A35CD2DE620A4B58BE75F5AE88C0B88E3"/>
    <w:rsid w:val="00A906A3"/>
    <w:pPr>
      <w:spacing w:line="259" w:lineRule="auto"/>
    </w:pPr>
    <w:rPr>
      <w:rFonts w:ascii="Arial" w:eastAsiaTheme="minorHAnsi" w:hAnsi="Arial"/>
      <w:kern w:val="0"/>
      <w:szCs w:val="22"/>
      <w:lang w:eastAsia="en-US"/>
      <w14:ligatures w14:val="none"/>
    </w:rPr>
  </w:style>
  <w:style w:type="paragraph" w:customStyle="1" w:styleId="5391162BF7314C52825F0B62B14E69CD3">
    <w:name w:val="5391162BF7314C52825F0B62B14E69CD3"/>
    <w:rsid w:val="00A906A3"/>
    <w:pPr>
      <w:spacing w:line="259" w:lineRule="auto"/>
    </w:pPr>
    <w:rPr>
      <w:rFonts w:ascii="Arial" w:eastAsiaTheme="minorHAnsi" w:hAnsi="Arial"/>
      <w:kern w:val="0"/>
      <w:szCs w:val="22"/>
      <w:lang w:eastAsia="en-US"/>
      <w14:ligatures w14:val="none"/>
    </w:rPr>
  </w:style>
  <w:style w:type="paragraph" w:customStyle="1" w:styleId="1D1CF9E1FDB04B1B8FA526C6317CC0513">
    <w:name w:val="1D1CF9E1FDB04B1B8FA526C6317CC0513"/>
    <w:rsid w:val="00A906A3"/>
    <w:pPr>
      <w:spacing w:line="259" w:lineRule="auto"/>
    </w:pPr>
    <w:rPr>
      <w:rFonts w:ascii="Arial" w:eastAsiaTheme="minorHAnsi" w:hAnsi="Arial"/>
      <w:kern w:val="0"/>
      <w:szCs w:val="22"/>
      <w:lang w:eastAsia="en-US"/>
      <w14:ligatures w14:val="none"/>
    </w:rPr>
  </w:style>
  <w:style w:type="paragraph" w:customStyle="1" w:styleId="974200038270475EACE3FA520E744C1D3">
    <w:name w:val="974200038270475EACE3FA520E744C1D3"/>
    <w:rsid w:val="00A906A3"/>
    <w:pPr>
      <w:spacing w:line="259" w:lineRule="auto"/>
    </w:pPr>
    <w:rPr>
      <w:rFonts w:ascii="Arial" w:eastAsiaTheme="minorHAnsi" w:hAnsi="Arial"/>
      <w:kern w:val="0"/>
      <w:szCs w:val="22"/>
      <w:lang w:eastAsia="en-US"/>
      <w14:ligatures w14:val="none"/>
    </w:rPr>
  </w:style>
  <w:style w:type="paragraph" w:customStyle="1" w:styleId="20A4B4BF278649789E9A7F514F3D72BD3">
    <w:name w:val="20A4B4BF278649789E9A7F514F3D72BD3"/>
    <w:rsid w:val="00A906A3"/>
    <w:pPr>
      <w:spacing w:line="259" w:lineRule="auto"/>
    </w:pPr>
    <w:rPr>
      <w:rFonts w:ascii="Arial" w:eastAsiaTheme="minorHAnsi" w:hAnsi="Arial"/>
      <w:kern w:val="0"/>
      <w:szCs w:val="22"/>
      <w:lang w:eastAsia="en-US"/>
      <w14:ligatures w14:val="none"/>
    </w:rPr>
  </w:style>
  <w:style w:type="paragraph" w:customStyle="1" w:styleId="8539E173C7344275BEF3EE9146FC23583">
    <w:name w:val="8539E173C7344275BEF3EE9146FC23583"/>
    <w:rsid w:val="00A906A3"/>
    <w:pPr>
      <w:spacing w:line="259" w:lineRule="auto"/>
    </w:pPr>
    <w:rPr>
      <w:rFonts w:ascii="Arial" w:eastAsiaTheme="minorHAnsi" w:hAnsi="Arial"/>
      <w:kern w:val="0"/>
      <w:szCs w:val="22"/>
      <w:lang w:eastAsia="en-US"/>
      <w14:ligatures w14:val="none"/>
    </w:rPr>
  </w:style>
  <w:style w:type="paragraph" w:customStyle="1" w:styleId="BE9DDD1A9B50416EA89B2450FA5719EE3">
    <w:name w:val="BE9DDD1A9B50416EA89B2450FA5719EE3"/>
    <w:rsid w:val="00A906A3"/>
    <w:pPr>
      <w:spacing w:line="259" w:lineRule="auto"/>
    </w:pPr>
    <w:rPr>
      <w:rFonts w:ascii="Arial" w:eastAsiaTheme="minorHAnsi" w:hAnsi="Arial"/>
      <w:kern w:val="0"/>
      <w:szCs w:val="22"/>
      <w:lang w:eastAsia="en-US"/>
      <w14:ligatures w14:val="none"/>
    </w:rPr>
  </w:style>
  <w:style w:type="paragraph" w:customStyle="1" w:styleId="022E42DA6B004487A2D3E9E8060E70F43">
    <w:name w:val="022E42DA6B004487A2D3E9E8060E70F43"/>
    <w:rsid w:val="00A906A3"/>
    <w:pPr>
      <w:spacing w:line="259" w:lineRule="auto"/>
    </w:pPr>
    <w:rPr>
      <w:rFonts w:ascii="Arial" w:eastAsiaTheme="minorHAnsi" w:hAnsi="Arial"/>
      <w:kern w:val="0"/>
      <w:szCs w:val="22"/>
      <w:lang w:eastAsia="en-US"/>
      <w14:ligatures w14:val="none"/>
    </w:rPr>
  </w:style>
  <w:style w:type="paragraph" w:customStyle="1" w:styleId="AB5F5F07C3EB46A9A809501B28B297DE3">
    <w:name w:val="AB5F5F07C3EB46A9A809501B28B297DE3"/>
    <w:rsid w:val="00A906A3"/>
    <w:pPr>
      <w:spacing w:line="259" w:lineRule="auto"/>
    </w:pPr>
    <w:rPr>
      <w:rFonts w:ascii="Arial" w:eastAsiaTheme="minorHAnsi" w:hAnsi="Arial"/>
      <w:kern w:val="0"/>
      <w:szCs w:val="22"/>
      <w:lang w:eastAsia="en-US"/>
      <w14:ligatures w14:val="none"/>
    </w:rPr>
  </w:style>
  <w:style w:type="paragraph" w:customStyle="1" w:styleId="D19319E8725B499E9B91628090A1A5BD3">
    <w:name w:val="D19319E8725B499E9B91628090A1A5BD3"/>
    <w:rsid w:val="00A906A3"/>
    <w:pPr>
      <w:spacing w:line="259" w:lineRule="auto"/>
    </w:pPr>
    <w:rPr>
      <w:rFonts w:ascii="Arial" w:eastAsiaTheme="minorHAnsi" w:hAnsi="Arial"/>
      <w:kern w:val="0"/>
      <w:szCs w:val="22"/>
      <w:lang w:eastAsia="en-US"/>
      <w14:ligatures w14:val="none"/>
    </w:rPr>
  </w:style>
  <w:style w:type="paragraph" w:customStyle="1" w:styleId="F8954EFFFBF44A21822946D60E61251A3">
    <w:name w:val="F8954EFFFBF44A21822946D60E61251A3"/>
    <w:rsid w:val="00A906A3"/>
    <w:pPr>
      <w:spacing w:line="259" w:lineRule="auto"/>
    </w:pPr>
    <w:rPr>
      <w:rFonts w:ascii="Arial" w:eastAsiaTheme="minorHAnsi" w:hAnsi="Arial"/>
      <w:kern w:val="0"/>
      <w:szCs w:val="22"/>
      <w:lang w:eastAsia="en-US"/>
      <w14:ligatures w14:val="none"/>
    </w:rPr>
  </w:style>
  <w:style w:type="paragraph" w:customStyle="1" w:styleId="14066F71CB32430D8C8BA45ACDC4B7FC3">
    <w:name w:val="14066F71CB32430D8C8BA45ACDC4B7FC3"/>
    <w:rsid w:val="00A906A3"/>
    <w:pPr>
      <w:spacing w:line="259" w:lineRule="auto"/>
    </w:pPr>
    <w:rPr>
      <w:rFonts w:ascii="Arial" w:eastAsiaTheme="minorHAnsi" w:hAnsi="Arial"/>
      <w:kern w:val="0"/>
      <w:szCs w:val="22"/>
      <w:lang w:eastAsia="en-US"/>
      <w14:ligatures w14:val="none"/>
    </w:rPr>
  </w:style>
  <w:style w:type="paragraph" w:customStyle="1" w:styleId="41E2185A7B0745619219C658C1DCC4283">
    <w:name w:val="41E2185A7B0745619219C658C1DCC4283"/>
    <w:rsid w:val="00A906A3"/>
    <w:pPr>
      <w:spacing w:line="259" w:lineRule="auto"/>
    </w:pPr>
    <w:rPr>
      <w:rFonts w:ascii="Arial" w:eastAsiaTheme="minorHAnsi" w:hAnsi="Arial"/>
      <w:kern w:val="0"/>
      <w:szCs w:val="22"/>
      <w:lang w:eastAsia="en-US"/>
      <w14:ligatures w14:val="none"/>
    </w:rPr>
  </w:style>
  <w:style w:type="paragraph" w:customStyle="1" w:styleId="C0661E1F94D34F3E9FCAA20A2C64CDB63">
    <w:name w:val="C0661E1F94D34F3E9FCAA20A2C64CDB63"/>
    <w:rsid w:val="00A906A3"/>
    <w:pPr>
      <w:spacing w:line="259" w:lineRule="auto"/>
    </w:pPr>
    <w:rPr>
      <w:rFonts w:ascii="Arial" w:eastAsiaTheme="minorHAnsi" w:hAnsi="Arial"/>
      <w:kern w:val="0"/>
      <w:szCs w:val="22"/>
      <w:lang w:eastAsia="en-US"/>
      <w14:ligatures w14:val="none"/>
    </w:rPr>
  </w:style>
  <w:style w:type="paragraph" w:customStyle="1" w:styleId="614BCD9EB1B34A47B97CF0C92938DBF43">
    <w:name w:val="614BCD9EB1B34A47B97CF0C92938DBF43"/>
    <w:rsid w:val="00A906A3"/>
    <w:pPr>
      <w:spacing w:line="259" w:lineRule="auto"/>
    </w:pPr>
    <w:rPr>
      <w:rFonts w:ascii="Arial" w:eastAsiaTheme="minorHAnsi" w:hAnsi="Arial"/>
      <w:kern w:val="0"/>
      <w:szCs w:val="22"/>
      <w:lang w:eastAsia="en-US"/>
      <w14:ligatures w14:val="none"/>
    </w:rPr>
  </w:style>
  <w:style w:type="paragraph" w:customStyle="1" w:styleId="2D630C5289ED4C1E89F5F3BD399421343">
    <w:name w:val="2D630C5289ED4C1E89F5F3BD399421343"/>
    <w:rsid w:val="00A906A3"/>
    <w:pPr>
      <w:spacing w:line="259" w:lineRule="auto"/>
    </w:pPr>
    <w:rPr>
      <w:rFonts w:ascii="Arial" w:eastAsiaTheme="minorHAnsi" w:hAnsi="Arial"/>
      <w:kern w:val="0"/>
      <w:szCs w:val="22"/>
      <w:lang w:eastAsia="en-US"/>
      <w14:ligatures w14:val="none"/>
    </w:rPr>
  </w:style>
  <w:style w:type="paragraph" w:customStyle="1" w:styleId="1ADF9F0978094EBBB9810A3BA574CC533">
    <w:name w:val="1ADF9F0978094EBBB9810A3BA574CC533"/>
    <w:rsid w:val="00A906A3"/>
    <w:pPr>
      <w:spacing w:line="259" w:lineRule="auto"/>
    </w:pPr>
    <w:rPr>
      <w:rFonts w:ascii="Arial" w:eastAsiaTheme="minorHAnsi" w:hAnsi="Arial"/>
      <w:kern w:val="0"/>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C93E5-34BA-4C69-B3DE-B4A1B2D22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template.dotx</Template>
  <TotalTime>178</TotalTime>
  <Pages>10</Pages>
  <Words>2478</Words>
  <Characters>14126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lpstr>
    </vt:vector>
  </TitlesOfParts>
  <Company>DASH</Company>
  <LinksUpToDate>false</LinksUpToDate>
  <CharactersWithSpaces>16571</CharactersWithSpaces>
  <SharedDoc>false</SharedDoc>
  <HLinks>
    <vt:vector size="6" baseType="variant">
      <vt:variant>
        <vt:i4>7340072</vt:i4>
      </vt:variant>
      <vt:variant>
        <vt:i4>-1</vt:i4>
      </vt:variant>
      <vt:variant>
        <vt:i4>1041</vt:i4>
      </vt:variant>
      <vt:variant>
        <vt:i4>1</vt:i4>
      </vt:variant>
      <vt:variant>
        <vt:lpwstr>_-New-RDaSH-A4-cover-pc-template-01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Finn, Niall</dc:creator>
  <cp:keywords/>
  <cp:lastModifiedBy>ALLISON, Benjamin (ROTHERHAM DONCASTER AND SOUTH HUMBER NHS FOUNDATION TRUST)</cp:lastModifiedBy>
  <cp:revision>11</cp:revision>
  <cp:lastPrinted>2021-12-15T13:38:00Z</cp:lastPrinted>
  <dcterms:created xsi:type="dcterms:W3CDTF">2025-04-15T09:26:00Z</dcterms:created>
  <dcterms:modified xsi:type="dcterms:W3CDTF">2026-06-30T13:18:00Z</dcterms:modified>
</cp:coreProperties>
</file>