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1423" w14:textId="7D205610" w:rsidR="00A947C1" w:rsidRDefault="00AB0EF0" w:rsidP="00D412B0">
      <w:pPr>
        <w:pStyle w:val="Title"/>
      </w:pPr>
      <w:r>
        <w:rPr>
          <w:noProof/>
        </w:rPr>
        <w:drawing>
          <wp:anchor distT="0" distB="0" distL="114300" distR="114300" simplePos="0" relativeHeight="251659264" behindDoc="0" locked="0" layoutInCell="1" allowOverlap="1" wp14:anchorId="0AB7F9A1" wp14:editId="668860A9">
            <wp:simplePos x="0" y="0"/>
            <wp:positionH relativeFrom="margin">
              <wp:align>left</wp:align>
            </wp:positionH>
            <wp:positionV relativeFrom="paragraph">
              <wp:posOffset>8890</wp:posOffset>
            </wp:positionV>
            <wp:extent cx="821690" cy="927100"/>
            <wp:effectExtent l="0" t="0" r="0" b="6350"/>
            <wp:wrapSquare wrapText="bothSides"/>
            <wp:docPr id="639407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07364"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69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EF0">
        <w:t xml:space="preserve">Useful information to support an </w:t>
      </w:r>
      <w:r w:rsidRPr="00AB0EF0">
        <w:rPr>
          <w:bCs/>
        </w:rPr>
        <w:t>ADHD</w:t>
      </w:r>
      <w:r w:rsidRPr="00AB0EF0">
        <w:t xml:space="preserve"> assessment </w:t>
      </w:r>
    </w:p>
    <w:p w14:paraId="0DFB7DDD" w14:textId="77777777" w:rsidR="00D412B0" w:rsidRDefault="00D412B0" w:rsidP="00D412B0"/>
    <w:p w14:paraId="7EAAF3E0" w14:textId="77777777" w:rsidR="00175519" w:rsidRDefault="00175519" w:rsidP="00D412B0"/>
    <w:p w14:paraId="1060B76F" w14:textId="05223E74" w:rsidR="00175519" w:rsidRPr="00175519" w:rsidRDefault="00175519" w:rsidP="00175519">
      <w:pPr>
        <w:pStyle w:val="Heading1"/>
      </w:pPr>
      <w:r>
        <w:t>Personal details</w:t>
      </w:r>
    </w:p>
    <w:p w14:paraId="38CF19E7" w14:textId="03BC6965" w:rsidR="000E66CF" w:rsidRPr="000E66CF" w:rsidRDefault="000E66CF" w:rsidP="000E66CF">
      <w:r w:rsidRPr="000E66CF">
        <w:t xml:space="preserve">Please use this document to provide useful information to support an </w:t>
      </w:r>
      <w:r w:rsidRPr="000E66CF">
        <w:rPr>
          <w:b/>
          <w:bCs/>
        </w:rPr>
        <w:t>ADHD</w:t>
      </w:r>
      <w:r w:rsidRPr="000E66CF">
        <w:t xml:space="preserve"> assessment request for children (aged 6 years or over in North Lincolnshire, and 7 or over in Doncaster and Rotherham)</w:t>
      </w:r>
      <w:r>
        <w:t>.</w:t>
      </w:r>
    </w:p>
    <w:p w14:paraId="00C4DDF7" w14:textId="7C217C7F" w:rsidR="000E66CF" w:rsidRDefault="000E66CF" w:rsidP="000E66CF">
      <w:pPr>
        <w:rPr>
          <w:b/>
          <w:bCs/>
        </w:rPr>
      </w:pPr>
      <w:r w:rsidRPr="000E66CF">
        <w:t>Date:</w:t>
      </w:r>
      <w:r w:rsidRPr="000E66CF">
        <w:rPr>
          <w:b/>
          <w:bCs/>
        </w:rPr>
        <w:t xml:space="preserve"> </w:t>
      </w:r>
      <w:sdt>
        <w:sdtPr>
          <w:rPr>
            <w:b/>
            <w:bCs/>
          </w:rPr>
          <w:alias w:val="Date"/>
          <w:tag w:val="Date"/>
          <w:id w:val="-1535490022"/>
          <w:placeholder>
            <w:docPart w:val="A9B861D6701641FB9FD3B430DD5B8F6B"/>
          </w:placeholder>
          <w:showingPlcHdr/>
          <w:date>
            <w:dateFormat w:val="dd/MM/yyyy"/>
            <w:lid w:val="en-GB"/>
            <w:storeMappedDataAs w:val="dateTime"/>
            <w:calendar w:val="gregorian"/>
          </w:date>
        </w:sdtPr>
        <w:sdtContent>
          <w:r w:rsidRPr="000E66CF">
            <w:rPr>
              <w:highlight w:val="lightGray"/>
            </w:rPr>
            <w:t>Click or tap to enter a date.</w:t>
          </w:r>
        </w:sdtContent>
      </w:sdt>
    </w:p>
    <w:p w14:paraId="1014105A" w14:textId="3B4BE9CA" w:rsidR="000D3814" w:rsidRDefault="000D3814" w:rsidP="000D3814">
      <w:pPr>
        <w:pStyle w:val="Heading2"/>
      </w:pPr>
      <w:r w:rsidRPr="000D3814">
        <w:t>Name of person providing the information</w:t>
      </w:r>
    </w:p>
    <w:p w14:paraId="230674C8" w14:textId="77777777" w:rsidR="000D3814" w:rsidRPr="000D3814" w:rsidRDefault="000D3814" w:rsidP="000D3814">
      <w:r w:rsidRPr="000D3814">
        <w:t xml:space="preserve">Professional: </w:t>
      </w:r>
      <w:sdt>
        <w:sdtPr>
          <w:alias w:val="Professional name"/>
          <w:tag w:val="Professional name"/>
          <w:id w:val="-2091149291"/>
          <w:placeholder>
            <w:docPart w:val="3AFCB47D999446F6BAE032590E9B4256"/>
          </w:placeholder>
          <w:showingPlcHdr/>
          <w:text/>
        </w:sdtPr>
        <w:sdtContent>
          <w:r w:rsidRPr="006D44CD">
            <w:rPr>
              <w:highlight w:val="lightGray"/>
            </w:rPr>
            <w:t>Click or tap here to enter text.</w:t>
          </w:r>
        </w:sdtContent>
      </w:sdt>
    </w:p>
    <w:p w14:paraId="526717A3" w14:textId="7726EF3B" w:rsidR="000D3814" w:rsidRPr="000D3814" w:rsidRDefault="000D3814" w:rsidP="000D3814">
      <w:pPr>
        <w:rPr>
          <w:b/>
          <w:bCs/>
        </w:rPr>
      </w:pPr>
      <w:r w:rsidRPr="000D3814">
        <w:t>Role</w:t>
      </w:r>
      <w:r w:rsidRPr="000D3814">
        <w:rPr>
          <w:b/>
          <w:bCs/>
        </w:rPr>
        <w:t xml:space="preserve">: </w:t>
      </w:r>
      <w:sdt>
        <w:sdtPr>
          <w:alias w:val="Professional role"/>
          <w:tag w:val="Professional role"/>
          <w:id w:val="-1153746816"/>
          <w:placeholder>
            <w:docPart w:val="3E47CBB0A0D3403B9A4F8F58788A307C"/>
          </w:placeholder>
          <w:showingPlcHdr/>
          <w:text/>
        </w:sdtPr>
        <w:sdtContent>
          <w:r w:rsidRPr="006D44CD">
            <w:rPr>
              <w:highlight w:val="lightGray"/>
            </w:rPr>
            <w:t>Click or tap here to enter text.</w:t>
          </w:r>
        </w:sdtContent>
      </w:sdt>
    </w:p>
    <w:p w14:paraId="00BD77F4" w14:textId="77777777" w:rsidR="000D3814" w:rsidRPr="000D3814" w:rsidRDefault="000D3814" w:rsidP="000D3814">
      <w:r w:rsidRPr="000D3814">
        <w:t xml:space="preserve">Parent or carer: </w:t>
      </w:r>
      <w:sdt>
        <w:sdtPr>
          <w:alias w:val="Parent or carer name"/>
          <w:tag w:val="Parent or carer name"/>
          <w:id w:val="-1972356933"/>
          <w:placeholder>
            <w:docPart w:val="5A75352CFD074E2FBFBE4F7C4E717828"/>
          </w:placeholder>
          <w:showingPlcHdr/>
          <w:text/>
        </w:sdtPr>
        <w:sdtContent>
          <w:r w:rsidRPr="006D44CD">
            <w:rPr>
              <w:highlight w:val="lightGray"/>
            </w:rPr>
            <w:t>Click or tap here to enter text.</w:t>
          </w:r>
        </w:sdtContent>
      </w:sdt>
    </w:p>
    <w:p w14:paraId="37A3B255" w14:textId="58029BFC" w:rsidR="000D3814" w:rsidRPr="000D3814" w:rsidRDefault="000D3814" w:rsidP="000E66CF">
      <w:pPr>
        <w:rPr>
          <w:b/>
          <w:bCs/>
        </w:rPr>
      </w:pPr>
      <w:r w:rsidRPr="000D3814">
        <w:t>Relationship to child or young person</w:t>
      </w:r>
      <w:r w:rsidRPr="000D3814">
        <w:rPr>
          <w:b/>
          <w:bCs/>
        </w:rPr>
        <w:t xml:space="preserve">: </w:t>
      </w:r>
      <w:sdt>
        <w:sdtPr>
          <w:alias w:val="Relationship to child"/>
          <w:tag w:val="Relationship to child"/>
          <w:id w:val="943108087"/>
          <w:placeholder>
            <w:docPart w:val="F3D725E52ED14828AFB659C887EEC2CF"/>
          </w:placeholder>
          <w:showingPlcHdr/>
          <w:text/>
        </w:sdtPr>
        <w:sdtContent>
          <w:r w:rsidRPr="006D44CD">
            <w:rPr>
              <w:highlight w:val="lightGray"/>
            </w:rPr>
            <w:t>Click or tap here to enter text.</w:t>
          </w:r>
        </w:sdtContent>
      </w:sdt>
    </w:p>
    <w:p w14:paraId="3C7B17AA" w14:textId="77777777" w:rsidR="000D3814" w:rsidRDefault="000D3814" w:rsidP="000D3814">
      <w:pPr>
        <w:pStyle w:val="Heading2"/>
      </w:pPr>
      <w:r w:rsidRPr="000D3814">
        <w:t>Current strengths and challenges</w:t>
      </w:r>
    </w:p>
    <w:p w14:paraId="62843D76" w14:textId="612D2820" w:rsidR="000D3814" w:rsidRPr="000D3814" w:rsidRDefault="000D3814" w:rsidP="000D3814">
      <w:r w:rsidRPr="000D3814">
        <w:t>This document is intended to be completed collaboratively, with the school and parent or carer together. Please describe the child using the headings below identifying strengths and any differences and please provide as much description and detail as possible.</w:t>
      </w:r>
    </w:p>
    <w:p w14:paraId="7C74511A" w14:textId="09A8E3EA" w:rsidR="000D3814" w:rsidRPr="000D3814" w:rsidRDefault="000D3814" w:rsidP="000D3814">
      <w:pPr>
        <w:pStyle w:val="Heading3"/>
      </w:pPr>
      <w:r w:rsidRPr="000D3814">
        <w:t>Is this child able to concentrate on activities they enjoy?</w:t>
      </w:r>
      <w:r>
        <w:t xml:space="preserve"> </w:t>
      </w:r>
      <w:r w:rsidRPr="000D3814">
        <w:t>How long would they typically be able to focus for?</w:t>
      </w:r>
    </w:p>
    <w:p w14:paraId="6851DD79" w14:textId="7EE07668" w:rsidR="000D3814" w:rsidRPr="000D3814" w:rsidRDefault="000D3814" w:rsidP="000D3814">
      <w:r w:rsidRPr="000D3814">
        <w:t xml:space="preserve">Parent or carer’s view: </w:t>
      </w:r>
      <w:sdt>
        <w:sdtPr>
          <w:alias w:val="Parent or carer's view"/>
          <w:tag w:val="Parent or carer's view"/>
          <w:id w:val="-1591384833"/>
          <w:placeholder>
            <w:docPart w:val="E208CD41B00D4901B1708714A266E3E9"/>
          </w:placeholder>
          <w:showingPlcHdr/>
          <w:text w:multiLine="1"/>
        </w:sdtPr>
        <w:sdtContent>
          <w:r w:rsidRPr="000D3814">
            <w:rPr>
              <w:highlight w:val="lightGray"/>
            </w:rPr>
            <w:t>Click or tap here to enter text.</w:t>
          </w:r>
        </w:sdtContent>
      </w:sdt>
    </w:p>
    <w:p w14:paraId="7340E032" w14:textId="1AE5D887" w:rsidR="000D3814" w:rsidRPr="000D3814" w:rsidRDefault="000D3814" w:rsidP="000D3814">
      <w:r w:rsidRPr="000D3814">
        <w:t>Key professional view:</w:t>
      </w:r>
      <w:r>
        <w:t xml:space="preserve"> </w:t>
      </w:r>
      <w:sdt>
        <w:sdtPr>
          <w:alias w:val="Key professional view"/>
          <w:tag w:val="Key professional view"/>
          <w:id w:val="-379016018"/>
          <w:placeholder>
            <w:docPart w:val="E208CD41B00D4901B1708714A266E3E9"/>
          </w:placeholder>
          <w:showingPlcHdr/>
          <w:text w:multiLine="1"/>
        </w:sdtPr>
        <w:sdtContent>
          <w:r w:rsidRPr="000D3814">
            <w:rPr>
              <w:highlight w:val="lightGray"/>
            </w:rPr>
            <w:t>Click or tap here to enter text.</w:t>
          </w:r>
        </w:sdtContent>
      </w:sdt>
    </w:p>
    <w:p w14:paraId="10AE5287" w14:textId="7FFEAA78" w:rsidR="000D3814" w:rsidRPr="000D3814" w:rsidRDefault="000D3814" w:rsidP="000D3814">
      <w:pPr>
        <w:pStyle w:val="Heading3"/>
      </w:pPr>
      <w:r w:rsidRPr="000D3814">
        <w:t>Does this child typically enjoy activities</w:t>
      </w:r>
      <w:r>
        <w:t xml:space="preserve"> or </w:t>
      </w:r>
      <w:r w:rsidRPr="000D3814">
        <w:t>tasks that require focus and attention, and can they remain focussed until that task is complete?</w:t>
      </w:r>
    </w:p>
    <w:p w14:paraId="176771F4" w14:textId="77777777" w:rsidR="000D3814" w:rsidRPr="000D3814" w:rsidRDefault="000D3814" w:rsidP="000D3814">
      <w:r w:rsidRPr="000D3814">
        <w:t xml:space="preserve">Parent or carer’s view: </w:t>
      </w:r>
      <w:sdt>
        <w:sdtPr>
          <w:alias w:val="Parent or carer's view"/>
          <w:tag w:val="Parent or carer's view"/>
          <w:id w:val="-205418198"/>
          <w:placeholder>
            <w:docPart w:val="56DDB4FE0A404790BAA8E49BC8E62F32"/>
          </w:placeholder>
          <w:showingPlcHdr/>
          <w:text w:multiLine="1"/>
        </w:sdtPr>
        <w:sdtContent>
          <w:r w:rsidRPr="000D3814">
            <w:rPr>
              <w:highlight w:val="lightGray"/>
            </w:rPr>
            <w:t>Click or tap here to enter text.</w:t>
          </w:r>
        </w:sdtContent>
      </w:sdt>
    </w:p>
    <w:p w14:paraId="768B4F17" w14:textId="77777777" w:rsidR="000D3814" w:rsidRPr="000D3814" w:rsidRDefault="000D3814" w:rsidP="000D3814">
      <w:r w:rsidRPr="000D3814">
        <w:t>Key professional view:</w:t>
      </w:r>
      <w:r>
        <w:t xml:space="preserve"> </w:t>
      </w:r>
      <w:sdt>
        <w:sdtPr>
          <w:alias w:val="Key professional view"/>
          <w:tag w:val="Key professional view"/>
          <w:id w:val="1218478109"/>
          <w:placeholder>
            <w:docPart w:val="56DDB4FE0A404790BAA8E49BC8E62F32"/>
          </w:placeholder>
          <w:showingPlcHdr/>
          <w:text w:multiLine="1"/>
        </w:sdtPr>
        <w:sdtContent>
          <w:r w:rsidRPr="000D3814">
            <w:rPr>
              <w:highlight w:val="lightGray"/>
            </w:rPr>
            <w:t>Click or tap here to enter text.</w:t>
          </w:r>
        </w:sdtContent>
      </w:sdt>
    </w:p>
    <w:p w14:paraId="386AE2D6" w14:textId="084E9AC5" w:rsidR="000D3814" w:rsidRPr="000D3814" w:rsidRDefault="000D3814" w:rsidP="000D3814">
      <w:pPr>
        <w:pStyle w:val="Heading3"/>
      </w:pPr>
      <w:r w:rsidRPr="000D3814">
        <w:t>How long would this child be able to concentrate on a typical academic task for? (</w:t>
      </w:r>
      <w:r>
        <w:t>for example,</w:t>
      </w:r>
      <w:r w:rsidRPr="000D3814">
        <w:t xml:space="preserve"> homework)</w:t>
      </w:r>
    </w:p>
    <w:p w14:paraId="7D37DA4F" w14:textId="77777777" w:rsidR="000D3814" w:rsidRPr="000D3814" w:rsidRDefault="000D3814" w:rsidP="000D3814">
      <w:r w:rsidRPr="000D3814">
        <w:t xml:space="preserve">Parent or carer’s view: </w:t>
      </w:r>
      <w:sdt>
        <w:sdtPr>
          <w:alias w:val="Parent or carer's view"/>
          <w:tag w:val="Parent or carer's view"/>
          <w:id w:val="1606846314"/>
          <w:placeholder>
            <w:docPart w:val="CF16A195B3644A5B9607349B5554E86A"/>
          </w:placeholder>
          <w:showingPlcHdr/>
          <w:text w:multiLine="1"/>
        </w:sdtPr>
        <w:sdtContent>
          <w:r w:rsidRPr="000D3814">
            <w:rPr>
              <w:highlight w:val="lightGray"/>
            </w:rPr>
            <w:t>Click or tap here to enter text.</w:t>
          </w:r>
        </w:sdtContent>
      </w:sdt>
    </w:p>
    <w:p w14:paraId="7DFB4870" w14:textId="34FD58C9" w:rsidR="000D3814" w:rsidRPr="000D3814" w:rsidRDefault="000D3814" w:rsidP="000D3814">
      <w:r w:rsidRPr="000D3814">
        <w:t>Key professional view:</w:t>
      </w:r>
      <w:r>
        <w:t xml:space="preserve"> </w:t>
      </w:r>
      <w:sdt>
        <w:sdtPr>
          <w:alias w:val="Key professional view"/>
          <w:tag w:val="Key professional view"/>
          <w:id w:val="1410273279"/>
          <w:placeholder>
            <w:docPart w:val="CF16A195B3644A5B9607349B5554E86A"/>
          </w:placeholder>
          <w:showingPlcHdr/>
          <w:text w:multiLine="1"/>
        </w:sdtPr>
        <w:sdtContent>
          <w:r w:rsidRPr="000D3814">
            <w:rPr>
              <w:highlight w:val="lightGray"/>
            </w:rPr>
            <w:t>Click or tap here to enter text.</w:t>
          </w:r>
        </w:sdtContent>
      </w:sdt>
    </w:p>
    <w:p w14:paraId="2C16F8AF" w14:textId="77777777" w:rsidR="000D3814" w:rsidRPr="000D3814" w:rsidRDefault="000D3814" w:rsidP="000D3814">
      <w:pPr>
        <w:pStyle w:val="Heading3"/>
      </w:pPr>
      <w:r w:rsidRPr="000D3814">
        <w:t xml:space="preserve">Would they give the task the required level of attention without making too many careless mistakes? </w:t>
      </w:r>
    </w:p>
    <w:p w14:paraId="0786EF10" w14:textId="77777777" w:rsidR="000D3814" w:rsidRPr="000D3814" w:rsidRDefault="000D3814" w:rsidP="000D3814">
      <w:r w:rsidRPr="000D3814">
        <w:lastRenderedPageBreak/>
        <w:t xml:space="preserve">Parent or carer’s view: </w:t>
      </w:r>
      <w:sdt>
        <w:sdtPr>
          <w:alias w:val="Parent or carer's view"/>
          <w:tag w:val="Parent or carer's view"/>
          <w:id w:val="1531604908"/>
          <w:placeholder>
            <w:docPart w:val="DDD54C10963C406AAAF8E1B12ACF8780"/>
          </w:placeholder>
          <w:showingPlcHdr/>
          <w:text w:multiLine="1"/>
        </w:sdtPr>
        <w:sdtContent>
          <w:r w:rsidRPr="000D3814">
            <w:rPr>
              <w:highlight w:val="lightGray"/>
            </w:rPr>
            <w:t>Click or tap here to enter text.</w:t>
          </w:r>
        </w:sdtContent>
      </w:sdt>
    </w:p>
    <w:p w14:paraId="7E101599" w14:textId="18B17A62" w:rsidR="000D3814" w:rsidRPr="000D3814" w:rsidRDefault="000D3814" w:rsidP="000D3814">
      <w:r w:rsidRPr="000D3814">
        <w:t>Key professional view:</w:t>
      </w:r>
      <w:r>
        <w:t xml:space="preserve"> </w:t>
      </w:r>
      <w:sdt>
        <w:sdtPr>
          <w:alias w:val="Key professional view"/>
          <w:tag w:val="Key professional view"/>
          <w:id w:val="-2108727097"/>
          <w:placeholder>
            <w:docPart w:val="DDD54C10963C406AAAF8E1B12ACF8780"/>
          </w:placeholder>
          <w:showingPlcHdr/>
          <w:text w:multiLine="1"/>
        </w:sdtPr>
        <w:sdtContent>
          <w:r w:rsidRPr="000D3814">
            <w:rPr>
              <w:highlight w:val="lightGray"/>
            </w:rPr>
            <w:t>Click or tap here to enter text.</w:t>
          </w:r>
        </w:sdtContent>
      </w:sdt>
    </w:p>
    <w:p w14:paraId="4A199B86" w14:textId="77777777" w:rsidR="000D3814" w:rsidRPr="000D3814" w:rsidRDefault="000D3814" w:rsidP="000D3814">
      <w:pPr>
        <w:pStyle w:val="Heading3"/>
      </w:pPr>
      <w:r w:rsidRPr="000D3814">
        <w:t>Would this be different if it was something they were interested in?</w:t>
      </w:r>
    </w:p>
    <w:p w14:paraId="3E645A14" w14:textId="77777777" w:rsidR="000D3814" w:rsidRPr="000D3814" w:rsidRDefault="000D3814" w:rsidP="000D3814">
      <w:r w:rsidRPr="000D3814">
        <w:t xml:space="preserve">Parent or carer’s view: </w:t>
      </w:r>
      <w:sdt>
        <w:sdtPr>
          <w:alias w:val="Parent or carer's view"/>
          <w:tag w:val="Parent or carer's view"/>
          <w:id w:val="461619399"/>
          <w:placeholder>
            <w:docPart w:val="2544D317A05644489DEB96F25147226C"/>
          </w:placeholder>
          <w:showingPlcHdr/>
          <w:text w:multiLine="1"/>
        </w:sdtPr>
        <w:sdtContent>
          <w:r w:rsidRPr="000D3814">
            <w:rPr>
              <w:highlight w:val="lightGray"/>
            </w:rPr>
            <w:t>Click or tap here to enter text.</w:t>
          </w:r>
        </w:sdtContent>
      </w:sdt>
    </w:p>
    <w:p w14:paraId="12D6CF8A" w14:textId="0E73258C" w:rsidR="000D3814" w:rsidRPr="000D3814" w:rsidRDefault="000D3814" w:rsidP="000D3814">
      <w:r w:rsidRPr="000D3814">
        <w:t>Key professional view:</w:t>
      </w:r>
      <w:r>
        <w:t xml:space="preserve"> </w:t>
      </w:r>
      <w:sdt>
        <w:sdtPr>
          <w:alias w:val="Key professional view"/>
          <w:tag w:val="Key professional view"/>
          <w:id w:val="168766872"/>
          <w:placeholder>
            <w:docPart w:val="2544D317A05644489DEB96F25147226C"/>
          </w:placeholder>
          <w:showingPlcHdr/>
          <w:text w:multiLine="1"/>
        </w:sdtPr>
        <w:sdtContent>
          <w:r w:rsidRPr="000D3814">
            <w:rPr>
              <w:highlight w:val="lightGray"/>
            </w:rPr>
            <w:t>Click or tap here to enter text.</w:t>
          </w:r>
        </w:sdtContent>
      </w:sdt>
    </w:p>
    <w:p w14:paraId="55E495F5" w14:textId="77777777" w:rsidR="000D3814" w:rsidRPr="000D3814" w:rsidRDefault="000D3814" w:rsidP="000D3814">
      <w:pPr>
        <w:pStyle w:val="Heading3"/>
      </w:pPr>
      <w:r w:rsidRPr="000D3814">
        <w:t>Is this child easily distracted from activities by things going on around them or by noises coming from elsewhere?</w:t>
      </w:r>
    </w:p>
    <w:p w14:paraId="21025FE3" w14:textId="77777777" w:rsidR="000D3814" w:rsidRPr="000D3814" w:rsidRDefault="000D3814" w:rsidP="000D3814">
      <w:r w:rsidRPr="000D3814">
        <w:t xml:space="preserve">Parent or carer’s view: </w:t>
      </w:r>
      <w:sdt>
        <w:sdtPr>
          <w:alias w:val="Parent or carer's view"/>
          <w:tag w:val="Parent or carer's view"/>
          <w:id w:val="-1031565886"/>
          <w:placeholder>
            <w:docPart w:val="217A917C89A5420A9926F588ACC0EF62"/>
          </w:placeholder>
          <w:showingPlcHdr/>
          <w:text w:multiLine="1"/>
        </w:sdtPr>
        <w:sdtContent>
          <w:r w:rsidRPr="000D3814">
            <w:rPr>
              <w:highlight w:val="lightGray"/>
            </w:rPr>
            <w:t>Click or tap here to enter text.</w:t>
          </w:r>
        </w:sdtContent>
      </w:sdt>
    </w:p>
    <w:p w14:paraId="73255131" w14:textId="77777777" w:rsidR="000D3814" w:rsidRPr="000D3814" w:rsidRDefault="000D3814" w:rsidP="000D3814">
      <w:r w:rsidRPr="000D3814">
        <w:t>Key professional view:</w:t>
      </w:r>
      <w:r>
        <w:t xml:space="preserve"> </w:t>
      </w:r>
      <w:sdt>
        <w:sdtPr>
          <w:alias w:val="Key professional view"/>
          <w:tag w:val="Key professional view"/>
          <w:id w:val="-1504666689"/>
          <w:placeholder>
            <w:docPart w:val="217A917C89A5420A9926F588ACC0EF62"/>
          </w:placeholder>
          <w:showingPlcHdr/>
          <w:text w:multiLine="1"/>
        </w:sdtPr>
        <w:sdtContent>
          <w:r w:rsidRPr="000D3814">
            <w:rPr>
              <w:highlight w:val="lightGray"/>
            </w:rPr>
            <w:t>Click or tap here to enter text.</w:t>
          </w:r>
        </w:sdtContent>
      </w:sdt>
    </w:p>
    <w:p w14:paraId="076BF15E" w14:textId="29C81786" w:rsidR="000D3814" w:rsidRPr="000D3814" w:rsidRDefault="000D3814" w:rsidP="000D3814">
      <w:pPr>
        <w:pStyle w:val="Heading3"/>
      </w:pPr>
      <w:r w:rsidRPr="000D3814">
        <w:t>Would this be different if they were doing something they enjoyed? (</w:t>
      </w:r>
      <w:r>
        <w:t xml:space="preserve">for example, </w:t>
      </w:r>
      <w:r w:rsidRPr="000D3814">
        <w:t>watching a favourite TV programme)</w:t>
      </w:r>
    </w:p>
    <w:p w14:paraId="47384B2B" w14:textId="77777777" w:rsidR="000D3814" w:rsidRPr="000D3814" w:rsidRDefault="000D3814" w:rsidP="000D3814">
      <w:r w:rsidRPr="000D3814">
        <w:t xml:space="preserve">Parent or carer’s view: </w:t>
      </w:r>
      <w:sdt>
        <w:sdtPr>
          <w:alias w:val="Parent or carer's view"/>
          <w:tag w:val="Parent or carer's view"/>
          <w:id w:val="1112098663"/>
          <w:placeholder>
            <w:docPart w:val="D4E66A48E2AD4085A81194E182C1730C"/>
          </w:placeholder>
          <w:showingPlcHdr/>
          <w:text w:multiLine="1"/>
        </w:sdtPr>
        <w:sdtContent>
          <w:r w:rsidRPr="000D3814">
            <w:rPr>
              <w:highlight w:val="lightGray"/>
            </w:rPr>
            <w:t>Click or tap here to enter text.</w:t>
          </w:r>
        </w:sdtContent>
      </w:sdt>
    </w:p>
    <w:p w14:paraId="2F12AAFD" w14:textId="7C3B4086" w:rsidR="000D3814" w:rsidRPr="000D3814" w:rsidRDefault="000D3814" w:rsidP="000D3814">
      <w:r w:rsidRPr="000D3814">
        <w:t>Key professional view:</w:t>
      </w:r>
      <w:r>
        <w:t xml:space="preserve"> </w:t>
      </w:r>
      <w:sdt>
        <w:sdtPr>
          <w:alias w:val="Key professional view"/>
          <w:tag w:val="Key professional view"/>
          <w:id w:val="-1768451683"/>
          <w:placeholder>
            <w:docPart w:val="D4E66A48E2AD4085A81194E182C1730C"/>
          </w:placeholder>
          <w:showingPlcHdr/>
          <w:text w:multiLine="1"/>
        </w:sdtPr>
        <w:sdtContent>
          <w:r w:rsidRPr="000D3814">
            <w:rPr>
              <w:highlight w:val="lightGray"/>
            </w:rPr>
            <w:t>Click or tap here to enter text.</w:t>
          </w:r>
        </w:sdtContent>
      </w:sdt>
    </w:p>
    <w:p w14:paraId="7A367D0E" w14:textId="77777777" w:rsidR="000D3814" w:rsidRPr="000D3814" w:rsidRDefault="000D3814" w:rsidP="000D3814">
      <w:pPr>
        <w:pStyle w:val="Heading3"/>
      </w:pPr>
      <w:r w:rsidRPr="000D3814">
        <w:t xml:space="preserve">How good is this child at organising themselves to complete a task? </w:t>
      </w:r>
    </w:p>
    <w:p w14:paraId="3B46CA6B" w14:textId="77777777" w:rsidR="000D3814" w:rsidRPr="000D3814" w:rsidRDefault="000D3814" w:rsidP="000D3814">
      <w:r w:rsidRPr="000D3814">
        <w:t xml:space="preserve">Parent or carer’s view: </w:t>
      </w:r>
      <w:sdt>
        <w:sdtPr>
          <w:alias w:val="Parent or carer's view"/>
          <w:tag w:val="Parent or carer's view"/>
          <w:id w:val="2090272243"/>
          <w:placeholder>
            <w:docPart w:val="F47D4DD91A7D4CBF8A0E1F2D5D06A0BA"/>
          </w:placeholder>
          <w:showingPlcHdr/>
          <w:text w:multiLine="1"/>
        </w:sdtPr>
        <w:sdtContent>
          <w:r w:rsidRPr="000D3814">
            <w:rPr>
              <w:highlight w:val="lightGray"/>
            </w:rPr>
            <w:t>Click or tap here to enter text.</w:t>
          </w:r>
        </w:sdtContent>
      </w:sdt>
    </w:p>
    <w:p w14:paraId="770321CD" w14:textId="2EE598A0" w:rsidR="000D3814" w:rsidRPr="000D3814" w:rsidRDefault="000D3814" w:rsidP="000D3814">
      <w:r w:rsidRPr="000D3814">
        <w:t>Key professional view:</w:t>
      </w:r>
      <w:r>
        <w:t xml:space="preserve"> </w:t>
      </w:r>
      <w:sdt>
        <w:sdtPr>
          <w:alias w:val="Key professional view"/>
          <w:tag w:val="Key professional view"/>
          <w:id w:val="-1897884563"/>
          <w:placeholder>
            <w:docPart w:val="F47D4DD91A7D4CBF8A0E1F2D5D06A0BA"/>
          </w:placeholder>
          <w:showingPlcHdr/>
          <w:text w:multiLine="1"/>
        </w:sdtPr>
        <w:sdtContent>
          <w:r w:rsidRPr="000D3814">
            <w:rPr>
              <w:highlight w:val="lightGray"/>
            </w:rPr>
            <w:t>Click or tap here to enter text.</w:t>
          </w:r>
        </w:sdtContent>
      </w:sdt>
    </w:p>
    <w:p w14:paraId="4E34C004" w14:textId="77777777" w:rsidR="000D3814" w:rsidRPr="000D3814" w:rsidRDefault="000D3814" w:rsidP="000D3814">
      <w:pPr>
        <w:pStyle w:val="Heading3"/>
      </w:pPr>
      <w:r w:rsidRPr="000D3814">
        <w:t>For example, does this child forget or lose their belongings or items they might need to complete their work?</w:t>
      </w:r>
    </w:p>
    <w:p w14:paraId="5C80C9F4" w14:textId="77777777" w:rsidR="000D3814" w:rsidRPr="000D3814" w:rsidRDefault="000D3814" w:rsidP="000D3814">
      <w:r w:rsidRPr="000D3814">
        <w:t xml:space="preserve">Parent or carer’s view: </w:t>
      </w:r>
      <w:sdt>
        <w:sdtPr>
          <w:alias w:val="Parent or carer's view"/>
          <w:tag w:val="Parent or carer's view"/>
          <w:id w:val="1500689790"/>
          <w:placeholder>
            <w:docPart w:val="AA34BBC059A34B769A03F0C16C2718C1"/>
          </w:placeholder>
          <w:showingPlcHdr/>
          <w:text w:multiLine="1"/>
        </w:sdtPr>
        <w:sdtContent>
          <w:r w:rsidRPr="000D3814">
            <w:rPr>
              <w:highlight w:val="lightGray"/>
            </w:rPr>
            <w:t>Click or tap here to enter text.</w:t>
          </w:r>
        </w:sdtContent>
      </w:sdt>
    </w:p>
    <w:p w14:paraId="1FC38B41" w14:textId="2CBFA21D" w:rsidR="000D3814" w:rsidRPr="000D3814" w:rsidRDefault="000D3814" w:rsidP="000D3814">
      <w:r w:rsidRPr="000D3814">
        <w:t>Key professional view:</w:t>
      </w:r>
      <w:r>
        <w:t xml:space="preserve"> </w:t>
      </w:r>
      <w:sdt>
        <w:sdtPr>
          <w:alias w:val="Key professional view"/>
          <w:tag w:val="Key professional view"/>
          <w:id w:val="-148360329"/>
          <w:placeholder>
            <w:docPart w:val="AA34BBC059A34B769A03F0C16C2718C1"/>
          </w:placeholder>
          <w:showingPlcHdr/>
          <w:text w:multiLine="1"/>
        </w:sdtPr>
        <w:sdtContent>
          <w:r w:rsidRPr="000D3814">
            <w:rPr>
              <w:highlight w:val="lightGray"/>
            </w:rPr>
            <w:t>Click or tap here to enter text.</w:t>
          </w:r>
        </w:sdtContent>
      </w:sdt>
    </w:p>
    <w:p w14:paraId="4B68E970" w14:textId="74F6DD29" w:rsidR="000D3814" w:rsidRPr="000D3814" w:rsidRDefault="000D3814" w:rsidP="000D3814">
      <w:pPr>
        <w:pStyle w:val="Heading3"/>
      </w:pPr>
      <w:r w:rsidRPr="000D3814">
        <w:t>Is this child able to remember things they need for school, or do they need help packing their school bag because they forget or lose things they need?</w:t>
      </w:r>
      <w:r>
        <w:t xml:space="preserve"> </w:t>
      </w:r>
      <w:r w:rsidRPr="000D3814">
        <w:t>Does the child ever struggle to regulate and manage their emotions?</w:t>
      </w:r>
    </w:p>
    <w:p w14:paraId="5F8B4255" w14:textId="77777777" w:rsidR="000D3814" w:rsidRPr="000D3814" w:rsidRDefault="000D3814" w:rsidP="000D3814">
      <w:r w:rsidRPr="000D3814">
        <w:t xml:space="preserve">Parent or carer’s view: </w:t>
      </w:r>
      <w:sdt>
        <w:sdtPr>
          <w:alias w:val="Parent or carer's view"/>
          <w:tag w:val="Parent or carer's view"/>
          <w:id w:val="-904142856"/>
          <w:placeholder>
            <w:docPart w:val="6CA04151CF064107A950DFB726F010A0"/>
          </w:placeholder>
          <w:showingPlcHdr/>
          <w:text w:multiLine="1"/>
        </w:sdtPr>
        <w:sdtContent>
          <w:r w:rsidRPr="000D3814">
            <w:rPr>
              <w:highlight w:val="lightGray"/>
            </w:rPr>
            <w:t>Click or tap here to enter text.</w:t>
          </w:r>
        </w:sdtContent>
      </w:sdt>
    </w:p>
    <w:p w14:paraId="7C7C9390" w14:textId="77777777" w:rsidR="000D3814" w:rsidRPr="000D3814" w:rsidRDefault="000D3814" w:rsidP="000D3814">
      <w:r w:rsidRPr="000D3814">
        <w:t>Key professional view:</w:t>
      </w:r>
      <w:r>
        <w:t xml:space="preserve"> </w:t>
      </w:r>
      <w:sdt>
        <w:sdtPr>
          <w:alias w:val="Key professional view"/>
          <w:tag w:val="Key professional view"/>
          <w:id w:val="-1792729596"/>
          <w:placeholder>
            <w:docPart w:val="6CA04151CF064107A950DFB726F010A0"/>
          </w:placeholder>
          <w:showingPlcHdr/>
          <w:text w:multiLine="1"/>
        </w:sdtPr>
        <w:sdtContent>
          <w:r w:rsidRPr="000D3814">
            <w:rPr>
              <w:highlight w:val="lightGray"/>
            </w:rPr>
            <w:t>Click or tap here to enter text.</w:t>
          </w:r>
        </w:sdtContent>
      </w:sdt>
    </w:p>
    <w:p w14:paraId="7F0FD641" w14:textId="77777777" w:rsidR="000D3814" w:rsidRPr="000D3814" w:rsidRDefault="000D3814" w:rsidP="000D3814">
      <w:pPr>
        <w:pStyle w:val="Heading3"/>
      </w:pPr>
      <w:r w:rsidRPr="000D3814">
        <w:t>Do they appear to experience mood swings?</w:t>
      </w:r>
    </w:p>
    <w:p w14:paraId="2FC9A603" w14:textId="77777777" w:rsidR="000D3814" w:rsidRPr="000D3814" w:rsidRDefault="000D3814" w:rsidP="000D3814">
      <w:r w:rsidRPr="000D3814">
        <w:t xml:space="preserve">Parent or carer’s view: </w:t>
      </w:r>
      <w:sdt>
        <w:sdtPr>
          <w:alias w:val="Parent or carer's view"/>
          <w:tag w:val="Parent or carer's view"/>
          <w:id w:val="-541752160"/>
          <w:placeholder>
            <w:docPart w:val="180CCAC0FCB14FB6AFEB19873173BE43"/>
          </w:placeholder>
          <w:showingPlcHdr/>
          <w:text w:multiLine="1"/>
        </w:sdtPr>
        <w:sdtContent>
          <w:r w:rsidRPr="000D3814">
            <w:rPr>
              <w:highlight w:val="lightGray"/>
            </w:rPr>
            <w:t>Click or tap here to enter text.</w:t>
          </w:r>
        </w:sdtContent>
      </w:sdt>
    </w:p>
    <w:p w14:paraId="2A4EECD3" w14:textId="1F0BEA1A" w:rsidR="000D3814" w:rsidRPr="000D3814" w:rsidRDefault="000D3814" w:rsidP="000D3814">
      <w:r w:rsidRPr="000D3814">
        <w:t>Key professional view:</w:t>
      </w:r>
      <w:r>
        <w:t xml:space="preserve"> </w:t>
      </w:r>
      <w:sdt>
        <w:sdtPr>
          <w:alias w:val="Key professional view"/>
          <w:tag w:val="Key professional view"/>
          <w:id w:val="1547872683"/>
          <w:placeholder>
            <w:docPart w:val="180CCAC0FCB14FB6AFEB19873173BE43"/>
          </w:placeholder>
          <w:showingPlcHdr/>
          <w:text w:multiLine="1"/>
        </w:sdtPr>
        <w:sdtContent>
          <w:r w:rsidRPr="000D3814">
            <w:rPr>
              <w:highlight w:val="lightGray"/>
            </w:rPr>
            <w:t>Click or tap here to enter text.</w:t>
          </w:r>
        </w:sdtContent>
      </w:sdt>
    </w:p>
    <w:p w14:paraId="20AFE0F6" w14:textId="2CD51404" w:rsidR="000D3814" w:rsidRPr="000D3814" w:rsidRDefault="000D3814" w:rsidP="000D3814">
      <w:pPr>
        <w:pStyle w:val="Heading3"/>
      </w:pPr>
      <w:r w:rsidRPr="000D3814">
        <w:t>Do they appear to have a low tolerance for frustration or to quickly become irritable?</w:t>
      </w:r>
      <w:r>
        <w:t xml:space="preserve"> </w:t>
      </w:r>
      <w:r w:rsidRPr="000D3814">
        <w:t xml:space="preserve">Does this child appear to listen to you when you are speaking directly to them? </w:t>
      </w:r>
    </w:p>
    <w:p w14:paraId="38BBCFC8" w14:textId="77777777" w:rsidR="000D3814" w:rsidRPr="000D3814" w:rsidRDefault="000D3814" w:rsidP="000D3814">
      <w:r w:rsidRPr="000D3814">
        <w:t xml:space="preserve">Parent or carer’s view: </w:t>
      </w:r>
      <w:sdt>
        <w:sdtPr>
          <w:alias w:val="Parent or carer's view"/>
          <w:tag w:val="Parent or carer's view"/>
          <w:id w:val="-1813866541"/>
          <w:placeholder>
            <w:docPart w:val="B543362FE1614A6C8B87727D8517CA71"/>
          </w:placeholder>
          <w:showingPlcHdr/>
          <w:text w:multiLine="1"/>
        </w:sdtPr>
        <w:sdtContent>
          <w:r w:rsidRPr="000D3814">
            <w:rPr>
              <w:highlight w:val="lightGray"/>
            </w:rPr>
            <w:t>Click or tap here to enter text.</w:t>
          </w:r>
        </w:sdtContent>
      </w:sdt>
    </w:p>
    <w:p w14:paraId="7E58DE12" w14:textId="77777777" w:rsidR="000D3814" w:rsidRDefault="000D3814" w:rsidP="000D3814">
      <w:r w:rsidRPr="000D3814">
        <w:t>Key professional view:</w:t>
      </w:r>
      <w:r>
        <w:t xml:space="preserve"> </w:t>
      </w:r>
      <w:sdt>
        <w:sdtPr>
          <w:alias w:val="Key professional view"/>
          <w:tag w:val="Key professional view"/>
          <w:id w:val="-869133887"/>
          <w:placeholder>
            <w:docPart w:val="B543362FE1614A6C8B87727D8517CA71"/>
          </w:placeholder>
          <w:showingPlcHdr/>
          <w:text w:multiLine="1"/>
        </w:sdtPr>
        <w:sdtContent>
          <w:r w:rsidRPr="000D3814">
            <w:rPr>
              <w:highlight w:val="lightGray"/>
            </w:rPr>
            <w:t>Click or tap here to enter text.</w:t>
          </w:r>
        </w:sdtContent>
      </w:sdt>
    </w:p>
    <w:p w14:paraId="4EECC13F" w14:textId="4A1AB9DB" w:rsidR="000D3814" w:rsidRPr="000D3814" w:rsidRDefault="000D3814" w:rsidP="000D3814">
      <w:pPr>
        <w:pStyle w:val="Heading3"/>
      </w:pPr>
      <w:r w:rsidRPr="000D3814">
        <w:lastRenderedPageBreak/>
        <w:t>Do they ever appear to be daydreaming or not concentrating on what is being said or asked of them?</w:t>
      </w:r>
    </w:p>
    <w:p w14:paraId="3F1460AB" w14:textId="77777777" w:rsidR="000D3814" w:rsidRPr="000D3814" w:rsidRDefault="000D3814" w:rsidP="000D3814">
      <w:r w:rsidRPr="000D3814">
        <w:t xml:space="preserve">Parent or carer’s view: </w:t>
      </w:r>
      <w:sdt>
        <w:sdtPr>
          <w:alias w:val="Parent or carer's view"/>
          <w:tag w:val="Parent or carer's view"/>
          <w:id w:val="-1990628898"/>
          <w:placeholder>
            <w:docPart w:val="B6C633A1B06C4AEAB4E7E513BE7A4CAE"/>
          </w:placeholder>
          <w:showingPlcHdr/>
          <w:text w:multiLine="1"/>
        </w:sdtPr>
        <w:sdtContent>
          <w:r w:rsidRPr="000D3814">
            <w:rPr>
              <w:highlight w:val="lightGray"/>
            </w:rPr>
            <w:t>Click or tap here to enter text.</w:t>
          </w:r>
        </w:sdtContent>
      </w:sdt>
    </w:p>
    <w:p w14:paraId="1C002555" w14:textId="753F38BF" w:rsidR="000D3814" w:rsidRPr="000D3814" w:rsidRDefault="000D3814" w:rsidP="000D3814">
      <w:r w:rsidRPr="000D3814">
        <w:t>Key professional view:</w:t>
      </w:r>
      <w:r>
        <w:t xml:space="preserve"> </w:t>
      </w:r>
      <w:sdt>
        <w:sdtPr>
          <w:alias w:val="Key professional view"/>
          <w:tag w:val="Key professional view"/>
          <w:id w:val="-1108046559"/>
          <w:placeholder>
            <w:docPart w:val="B6C633A1B06C4AEAB4E7E513BE7A4CAE"/>
          </w:placeholder>
          <w:showingPlcHdr/>
          <w:text w:multiLine="1"/>
        </w:sdtPr>
        <w:sdtContent>
          <w:r w:rsidRPr="000D3814">
            <w:rPr>
              <w:highlight w:val="lightGray"/>
            </w:rPr>
            <w:t>Click or tap here to enter text.</w:t>
          </w:r>
        </w:sdtContent>
      </w:sdt>
    </w:p>
    <w:p w14:paraId="4CA4F67C" w14:textId="20B1BC56" w:rsidR="000D3814" w:rsidRPr="000D3814" w:rsidRDefault="000D3814" w:rsidP="000D3814">
      <w:pPr>
        <w:pStyle w:val="Heading3"/>
      </w:pPr>
      <w:r w:rsidRPr="000D3814">
        <w:t>If you gave this child a few simple instructions (</w:t>
      </w:r>
      <w:r>
        <w:t>for example,</w:t>
      </w:r>
      <w:r w:rsidRPr="000D3814">
        <w:t xml:space="preserve"> go and fetch your jumper and shoes) do you think they’d be able to follow these without getting distracted or forgetting what was asked of them? </w:t>
      </w:r>
    </w:p>
    <w:p w14:paraId="6C92F73B" w14:textId="77777777" w:rsidR="000D3814" w:rsidRPr="000D3814" w:rsidRDefault="000D3814" w:rsidP="000D3814">
      <w:r w:rsidRPr="000D3814">
        <w:t xml:space="preserve">Parent or carer’s view: </w:t>
      </w:r>
      <w:sdt>
        <w:sdtPr>
          <w:alias w:val="Parent or carer's view"/>
          <w:tag w:val="Parent or carer's view"/>
          <w:id w:val="-1969340916"/>
          <w:placeholder>
            <w:docPart w:val="355FEFDC2E304BE1ACC7113D35D3F54D"/>
          </w:placeholder>
          <w:showingPlcHdr/>
          <w:text w:multiLine="1"/>
        </w:sdtPr>
        <w:sdtContent>
          <w:r w:rsidRPr="000D3814">
            <w:rPr>
              <w:highlight w:val="lightGray"/>
            </w:rPr>
            <w:t>Click or tap here to enter text.</w:t>
          </w:r>
        </w:sdtContent>
      </w:sdt>
    </w:p>
    <w:p w14:paraId="5D238080" w14:textId="77777777" w:rsidR="000D3814" w:rsidRPr="000D3814" w:rsidRDefault="000D3814" w:rsidP="000D3814">
      <w:r w:rsidRPr="000D3814">
        <w:t>Key professional view:</w:t>
      </w:r>
      <w:r>
        <w:t xml:space="preserve"> </w:t>
      </w:r>
      <w:sdt>
        <w:sdtPr>
          <w:alias w:val="Key professional view"/>
          <w:tag w:val="Key professional view"/>
          <w:id w:val="-1558234774"/>
          <w:placeholder>
            <w:docPart w:val="355FEFDC2E304BE1ACC7113D35D3F54D"/>
          </w:placeholder>
          <w:showingPlcHdr/>
          <w:text w:multiLine="1"/>
        </w:sdtPr>
        <w:sdtContent>
          <w:r w:rsidRPr="000D3814">
            <w:rPr>
              <w:highlight w:val="lightGray"/>
            </w:rPr>
            <w:t>Click or tap here to enter text.</w:t>
          </w:r>
        </w:sdtContent>
      </w:sdt>
    </w:p>
    <w:p w14:paraId="3A0DFB75" w14:textId="032616E7" w:rsidR="000D3814" w:rsidRPr="000D3814" w:rsidRDefault="000D3814" w:rsidP="000D3814">
      <w:pPr>
        <w:pStyle w:val="Heading3"/>
      </w:pPr>
      <w:r w:rsidRPr="000D3814">
        <w:t>Is this child able to sit still and quietly when they are</w:t>
      </w:r>
      <w:r>
        <w:t xml:space="preserve">, for example, </w:t>
      </w:r>
      <w:r w:rsidRPr="000D3814">
        <w:t>reading a book, watching a programme, playing a game, or waiting their turn?</w:t>
      </w:r>
    </w:p>
    <w:p w14:paraId="5643C2E3" w14:textId="77777777" w:rsidR="000D3814" w:rsidRPr="000D3814" w:rsidRDefault="000D3814" w:rsidP="000D3814">
      <w:r w:rsidRPr="000D3814">
        <w:t xml:space="preserve">Parent or carer’s view: </w:t>
      </w:r>
      <w:sdt>
        <w:sdtPr>
          <w:alias w:val="Parent or carer's view"/>
          <w:tag w:val="Parent or carer's view"/>
          <w:id w:val="596682179"/>
          <w:placeholder>
            <w:docPart w:val="D37CBEEAA8C34619BB5F0D54A22D8392"/>
          </w:placeholder>
          <w:showingPlcHdr/>
          <w:text w:multiLine="1"/>
        </w:sdtPr>
        <w:sdtContent>
          <w:r w:rsidRPr="000D3814">
            <w:rPr>
              <w:highlight w:val="lightGray"/>
            </w:rPr>
            <w:t>Click or tap here to enter text.</w:t>
          </w:r>
        </w:sdtContent>
      </w:sdt>
    </w:p>
    <w:p w14:paraId="3328BD39" w14:textId="0866F20E" w:rsidR="000D3814" w:rsidRPr="000D3814" w:rsidRDefault="000D3814" w:rsidP="000D3814">
      <w:r w:rsidRPr="000D3814">
        <w:t>Key professional view:</w:t>
      </w:r>
      <w:r>
        <w:t xml:space="preserve"> </w:t>
      </w:r>
      <w:sdt>
        <w:sdtPr>
          <w:alias w:val="Key professional view"/>
          <w:tag w:val="Key professional view"/>
          <w:id w:val="-1782414540"/>
          <w:placeholder>
            <w:docPart w:val="D37CBEEAA8C34619BB5F0D54A22D8392"/>
          </w:placeholder>
          <w:showingPlcHdr/>
          <w:text w:multiLine="1"/>
        </w:sdtPr>
        <w:sdtContent>
          <w:r w:rsidRPr="000D3814">
            <w:rPr>
              <w:highlight w:val="lightGray"/>
            </w:rPr>
            <w:t>Click or tap here to enter text.</w:t>
          </w:r>
        </w:sdtContent>
      </w:sdt>
    </w:p>
    <w:p w14:paraId="5E281DD8" w14:textId="229788BB" w:rsidR="000D3814" w:rsidRPr="000D3814" w:rsidRDefault="000D3814" w:rsidP="000D3814">
      <w:pPr>
        <w:pStyle w:val="Heading3"/>
      </w:pPr>
      <w:r w:rsidRPr="000D3814">
        <w:t>Can this child remain seated when it is expected? (</w:t>
      </w:r>
      <w:r>
        <w:t>for example,</w:t>
      </w:r>
      <w:r w:rsidRPr="000D3814">
        <w:t xml:space="preserve"> dinner time, in class</w:t>
      </w:r>
      <w:r>
        <w:t xml:space="preserve"> or</w:t>
      </w:r>
      <w:r w:rsidRPr="000D3814">
        <w:t xml:space="preserve"> at the cinema)</w:t>
      </w:r>
    </w:p>
    <w:p w14:paraId="156AF0A2" w14:textId="77777777" w:rsidR="000D3814" w:rsidRPr="000D3814" w:rsidRDefault="000D3814" w:rsidP="000D3814">
      <w:r w:rsidRPr="000D3814">
        <w:t xml:space="preserve">Parent or carer’s view: </w:t>
      </w:r>
      <w:sdt>
        <w:sdtPr>
          <w:alias w:val="Parent or carer's view"/>
          <w:tag w:val="Parent or carer's view"/>
          <w:id w:val="126053108"/>
          <w:placeholder>
            <w:docPart w:val="7215E45B611747EFA64725A3E4E81B74"/>
          </w:placeholder>
          <w:showingPlcHdr/>
          <w:text w:multiLine="1"/>
        </w:sdtPr>
        <w:sdtContent>
          <w:r w:rsidRPr="000D3814">
            <w:rPr>
              <w:highlight w:val="lightGray"/>
            </w:rPr>
            <w:t>Click or tap here to enter text.</w:t>
          </w:r>
        </w:sdtContent>
      </w:sdt>
    </w:p>
    <w:p w14:paraId="0BF9E8AA" w14:textId="2283BA8A" w:rsidR="000D3814" w:rsidRPr="000D3814" w:rsidRDefault="000D3814" w:rsidP="000D3814">
      <w:r w:rsidRPr="000D3814">
        <w:t>Key professional view:</w:t>
      </w:r>
      <w:r>
        <w:t xml:space="preserve"> </w:t>
      </w:r>
      <w:sdt>
        <w:sdtPr>
          <w:alias w:val="Key professional view"/>
          <w:tag w:val="Key professional view"/>
          <w:id w:val="2064602061"/>
          <w:placeholder>
            <w:docPart w:val="7215E45B611747EFA64725A3E4E81B74"/>
          </w:placeholder>
          <w:showingPlcHdr/>
          <w:text w:multiLine="1"/>
        </w:sdtPr>
        <w:sdtContent>
          <w:r w:rsidRPr="000D3814">
            <w:rPr>
              <w:highlight w:val="lightGray"/>
            </w:rPr>
            <w:t>Click or tap here to enter text.</w:t>
          </w:r>
        </w:sdtContent>
      </w:sdt>
    </w:p>
    <w:p w14:paraId="211DE425" w14:textId="0EF5A4F8" w:rsidR="000D3814" w:rsidRPr="000D3814" w:rsidRDefault="000D3814" w:rsidP="000D3814">
      <w:pPr>
        <w:pStyle w:val="Heading3"/>
      </w:pPr>
      <w:r w:rsidRPr="000D3814">
        <w:t>Do they require a lot of prompting?</w:t>
      </w:r>
      <w:r>
        <w:t xml:space="preserve"> </w:t>
      </w:r>
      <w:r w:rsidRPr="000D3814">
        <w:t xml:space="preserve">Would you say that this child is very active most of the time? </w:t>
      </w:r>
    </w:p>
    <w:p w14:paraId="4B2D15FE" w14:textId="77777777" w:rsidR="000D3814" w:rsidRPr="000D3814" w:rsidRDefault="000D3814" w:rsidP="000D3814">
      <w:r w:rsidRPr="000D3814">
        <w:t xml:space="preserve">Parent or carer’s view: </w:t>
      </w:r>
      <w:sdt>
        <w:sdtPr>
          <w:alias w:val="Parent or carer's view"/>
          <w:tag w:val="Parent or carer's view"/>
          <w:id w:val="1482730731"/>
          <w:placeholder>
            <w:docPart w:val="F9E7A6A26B9A48C7B2ABD08F26916FFE"/>
          </w:placeholder>
          <w:showingPlcHdr/>
          <w:text w:multiLine="1"/>
        </w:sdtPr>
        <w:sdtContent>
          <w:r w:rsidRPr="000D3814">
            <w:rPr>
              <w:highlight w:val="lightGray"/>
            </w:rPr>
            <w:t>Click or tap here to enter text.</w:t>
          </w:r>
        </w:sdtContent>
      </w:sdt>
    </w:p>
    <w:p w14:paraId="50756CFA" w14:textId="58950725" w:rsidR="000D3814" w:rsidRPr="000D3814" w:rsidRDefault="000D3814" w:rsidP="000D3814">
      <w:r w:rsidRPr="000D3814">
        <w:t>Key professional view:</w:t>
      </w:r>
      <w:r>
        <w:t xml:space="preserve"> </w:t>
      </w:r>
      <w:sdt>
        <w:sdtPr>
          <w:alias w:val="Key professional view"/>
          <w:tag w:val="Key professional view"/>
          <w:id w:val="468478215"/>
          <w:placeholder>
            <w:docPart w:val="F9E7A6A26B9A48C7B2ABD08F26916FFE"/>
          </w:placeholder>
          <w:showingPlcHdr/>
          <w:text w:multiLine="1"/>
        </w:sdtPr>
        <w:sdtContent>
          <w:r w:rsidRPr="000D3814">
            <w:rPr>
              <w:highlight w:val="lightGray"/>
            </w:rPr>
            <w:t>Click or tap here to enter text.</w:t>
          </w:r>
        </w:sdtContent>
      </w:sdt>
    </w:p>
    <w:p w14:paraId="43E288C3" w14:textId="77777777" w:rsidR="000D3814" w:rsidRPr="000D3814" w:rsidRDefault="000D3814" w:rsidP="000D3814">
      <w:pPr>
        <w:pStyle w:val="Heading3"/>
      </w:pPr>
      <w:r w:rsidRPr="000D3814">
        <w:t>When aren’t they active?</w:t>
      </w:r>
    </w:p>
    <w:p w14:paraId="557027C6" w14:textId="77777777" w:rsidR="000D3814" w:rsidRPr="000D3814" w:rsidRDefault="000D3814" w:rsidP="000D3814">
      <w:r w:rsidRPr="000D3814">
        <w:t xml:space="preserve">Parent or carer’s view: </w:t>
      </w:r>
      <w:sdt>
        <w:sdtPr>
          <w:alias w:val="Parent or carer's view"/>
          <w:tag w:val="Parent or carer's view"/>
          <w:id w:val="37014250"/>
          <w:placeholder>
            <w:docPart w:val="849FFC1299EE45429371C3E1C6CDB455"/>
          </w:placeholder>
          <w:showingPlcHdr/>
          <w:text w:multiLine="1"/>
        </w:sdtPr>
        <w:sdtContent>
          <w:r w:rsidRPr="000D3814">
            <w:rPr>
              <w:highlight w:val="lightGray"/>
            </w:rPr>
            <w:t>Click or tap here to enter text.</w:t>
          </w:r>
        </w:sdtContent>
      </w:sdt>
    </w:p>
    <w:p w14:paraId="4AB2B0C5" w14:textId="77777777" w:rsidR="000D3814" w:rsidRPr="000D3814" w:rsidRDefault="000D3814" w:rsidP="000D3814">
      <w:r w:rsidRPr="000D3814">
        <w:t>Key professional view:</w:t>
      </w:r>
      <w:r>
        <w:t xml:space="preserve"> </w:t>
      </w:r>
      <w:sdt>
        <w:sdtPr>
          <w:alias w:val="Key professional view"/>
          <w:tag w:val="Key professional view"/>
          <w:id w:val="-382871006"/>
          <w:placeholder>
            <w:docPart w:val="849FFC1299EE45429371C3E1C6CDB455"/>
          </w:placeholder>
          <w:showingPlcHdr/>
          <w:text w:multiLine="1"/>
        </w:sdtPr>
        <w:sdtContent>
          <w:r w:rsidRPr="000D3814">
            <w:rPr>
              <w:highlight w:val="lightGray"/>
            </w:rPr>
            <w:t>Click or tap here to enter text.</w:t>
          </w:r>
        </w:sdtContent>
      </w:sdt>
    </w:p>
    <w:p w14:paraId="50836417" w14:textId="77777777" w:rsidR="000D3814" w:rsidRPr="000D3814" w:rsidRDefault="000D3814" w:rsidP="000D3814">
      <w:pPr>
        <w:pStyle w:val="Heading3"/>
      </w:pPr>
      <w:r w:rsidRPr="000D3814">
        <w:t>Is this child chatty, do they talk a lot?</w:t>
      </w:r>
    </w:p>
    <w:p w14:paraId="0D6BF40A" w14:textId="77777777" w:rsidR="000D3814" w:rsidRPr="000D3814" w:rsidRDefault="000D3814" w:rsidP="000D3814">
      <w:r w:rsidRPr="000D3814">
        <w:t xml:space="preserve">Parent or carer’s view: </w:t>
      </w:r>
      <w:sdt>
        <w:sdtPr>
          <w:alias w:val="Parent or carer's view"/>
          <w:tag w:val="Parent or carer's view"/>
          <w:id w:val="-644276861"/>
          <w:placeholder>
            <w:docPart w:val="9AB9208103E244A38EF8C42C849BA82D"/>
          </w:placeholder>
          <w:showingPlcHdr/>
          <w:text w:multiLine="1"/>
        </w:sdtPr>
        <w:sdtContent>
          <w:r w:rsidRPr="000D3814">
            <w:rPr>
              <w:highlight w:val="lightGray"/>
            </w:rPr>
            <w:t>Click or tap here to enter text.</w:t>
          </w:r>
        </w:sdtContent>
      </w:sdt>
    </w:p>
    <w:p w14:paraId="7B981EE6" w14:textId="2C15D1F9" w:rsidR="000D3814" w:rsidRPr="000D3814" w:rsidRDefault="000D3814" w:rsidP="000D3814">
      <w:r w:rsidRPr="000D3814">
        <w:t>Key professional view:</w:t>
      </w:r>
      <w:r>
        <w:t xml:space="preserve"> </w:t>
      </w:r>
      <w:sdt>
        <w:sdtPr>
          <w:alias w:val="Key professional view"/>
          <w:tag w:val="Key professional view"/>
          <w:id w:val="-2060313042"/>
          <w:placeholder>
            <w:docPart w:val="9AB9208103E244A38EF8C42C849BA82D"/>
          </w:placeholder>
          <w:showingPlcHdr/>
          <w:text w:multiLine="1"/>
        </w:sdtPr>
        <w:sdtContent>
          <w:r w:rsidRPr="000D3814">
            <w:rPr>
              <w:highlight w:val="lightGray"/>
            </w:rPr>
            <w:t>Click or tap here to enter text.</w:t>
          </w:r>
        </w:sdtContent>
      </w:sdt>
    </w:p>
    <w:p w14:paraId="3E5D7331" w14:textId="2C9C2EFC" w:rsidR="000D3814" w:rsidRPr="000D3814" w:rsidRDefault="000D3814" w:rsidP="000D3814">
      <w:pPr>
        <w:pStyle w:val="Heading3"/>
      </w:pPr>
      <w:r w:rsidRPr="000D3814">
        <w:t>Are they able to remain quiet when needed? If this child was being asked a question (they knew the answer to) or being given instructions, would they be able to wait until the question or instructions were finished before answering or starting the task?</w:t>
      </w:r>
    </w:p>
    <w:p w14:paraId="3EEEF218" w14:textId="77777777" w:rsidR="000D3814" w:rsidRPr="000D3814" w:rsidRDefault="000D3814" w:rsidP="000D3814">
      <w:r w:rsidRPr="000D3814">
        <w:t xml:space="preserve">Parent or carer’s view: </w:t>
      </w:r>
      <w:sdt>
        <w:sdtPr>
          <w:alias w:val="Parent or carer's view"/>
          <w:tag w:val="Parent or carer's view"/>
          <w:id w:val="434950611"/>
          <w:placeholder>
            <w:docPart w:val="3D4322B6F8624C55903CB1CEDAACF305"/>
          </w:placeholder>
          <w:showingPlcHdr/>
          <w:text w:multiLine="1"/>
        </w:sdtPr>
        <w:sdtContent>
          <w:r w:rsidRPr="000D3814">
            <w:rPr>
              <w:highlight w:val="lightGray"/>
            </w:rPr>
            <w:t>Click or tap here to enter text.</w:t>
          </w:r>
        </w:sdtContent>
      </w:sdt>
    </w:p>
    <w:p w14:paraId="6FCA46AD" w14:textId="77777777" w:rsidR="000D3814" w:rsidRPr="000D3814" w:rsidRDefault="000D3814" w:rsidP="000D3814">
      <w:r w:rsidRPr="000D3814">
        <w:t>Key professional view:</w:t>
      </w:r>
      <w:r>
        <w:t xml:space="preserve"> </w:t>
      </w:r>
      <w:sdt>
        <w:sdtPr>
          <w:alias w:val="Key professional view"/>
          <w:tag w:val="Key professional view"/>
          <w:id w:val="30997027"/>
          <w:placeholder>
            <w:docPart w:val="3D4322B6F8624C55903CB1CEDAACF305"/>
          </w:placeholder>
          <w:showingPlcHdr/>
          <w:text w:multiLine="1"/>
        </w:sdtPr>
        <w:sdtContent>
          <w:r w:rsidRPr="000D3814">
            <w:rPr>
              <w:highlight w:val="lightGray"/>
            </w:rPr>
            <w:t>Click or tap here to enter text.</w:t>
          </w:r>
        </w:sdtContent>
      </w:sdt>
    </w:p>
    <w:p w14:paraId="4B8F0C5A" w14:textId="77777777" w:rsidR="000D3814" w:rsidRPr="000D3814" w:rsidRDefault="000D3814" w:rsidP="000D3814"/>
    <w:p w14:paraId="49D9AAAB" w14:textId="77777777" w:rsidR="000D3814" w:rsidRPr="000D3814" w:rsidRDefault="000D3814" w:rsidP="000D3814"/>
    <w:p w14:paraId="1386DAFD" w14:textId="133BCFA5" w:rsidR="000D3814" w:rsidRPr="000D3814" w:rsidRDefault="000D3814" w:rsidP="000D3814">
      <w:pPr>
        <w:pStyle w:val="Heading3"/>
      </w:pPr>
      <w:r w:rsidRPr="000D3814">
        <w:lastRenderedPageBreak/>
        <w:t>Is this child able to wait their turn in games or conversations? Does this child struggle to settle down?</w:t>
      </w:r>
      <w:r>
        <w:t xml:space="preserve"> </w:t>
      </w:r>
      <w:r w:rsidRPr="000D3814">
        <w:t>(</w:t>
      </w:r>
      <w:r>
        <w:t>for example,</w:t>
      </w:r>
      <w:r w:rsidRPr="000D3814">
        <w:t xml:space="preserve"> to sleep at night or after returning to the classroom from playtime or break?)</w:t>
      </w:r>
    </w:p>
    <w:p w14:paraId="24008553" w14:textId="77777777" w:rsidR="000D3814" w:rsidRPr="000D3814" w:rsidRDefault="000D3814" w:rsidP="000D3814">
      <w:r w:rsidRPr="000D3814">
        <w:t xml:space="preserve">Parent or carer’s view: </w:t>
      </w:r>
      <w:sdt>
        <w:sdtPr>
          <w:alias w:val="Parent or carer's view"/>
          <w:tag w:val="Parent or carer's view"/>
          <w:id w:val="1843358181"/>
          <w:placeholder>
            <w:docPart w:val="207C9A97DCE8478D89CA91E65AEC50F8"/>
          </w:placeholder>
          <w:showingPlcHdr/>
          <w:text w:multiLine="1"/>
        </w:sdtPr>
        <w:sdtContent>
          <w:r w:rsidRPr="000D3814">
            <w:rPr>
              <w:highlight w:val="lightGray"/>
            </w:rPr>
            <w:t>Click or tap here to enter text.</w:t>
          </w:r>
        </w:sdtContent>
      </w:sdt>
    </w:p>
    <w:p w14:paraId="4307838A" w14:textId="77777777" w:rsidR="000D3814" w:rsidRPr="000D3814" w:rsidRDefault="000D3814" w:rsidP="000D3814">
      <w:r w:rsidRPr="000D3814">
        <w:t>Key professional view:</w:t>
      </w:r>
      <w:r>
        <w:t xml:space="preserve"> </w:t>
      </w:r>
      <w:sdt>
        <w:sdtPr>
          <w:alias w:val="Key professional view"/>
          <w:tag w:val="Key professional view"/>
          <w:id w:val="-674650727"/>
          <w:placeholder>
            <w:docPart w:val="207C9A97DCE8478D89CA91E65AEC50F8"/>
          </w:placeholder>
          <w:showingPlcHdr/>
          <w:text w:multiLine="1"/>
        </w:sdtPr>
        <w:sdtContent>
          <w:r w:rsidRPr="000D3814">
            <w:rPr>
              <w:highlight w:val="lightGray"/>
            </w:rPr>
            <w:t>Click or tap here to enter text.</w:t>
          </w:r>
        </w:sdtContent>
      </w:sdt>
    </w:p>
    <w:p w14:paraId="1604AACB" w14:textId="5947AEE5" w:rsidR="00175519" w:rsidRPr="00D412B0" w:rsidRDefault="00175519" w:rsidP="00D412B0"/>
    <w:sectPr w:rsidR="00175519" w:rsidRPr="00D412B0" w:rsidSect="004A4C78">
      <w:headerReference w:type="default" r:id="rId9"/>
      <w:footerReference w:type="default" r:id="rId10"/>
      <w:headerReference w:type="first" r:id="rId11"/>
      <w:footerReference w:type="first" r:id="rId12"/>
      <w:pgSz w:w="11901"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BA69" w14:textId="77777777" w:rsidR="0092435A" w:rsidRDefault="0092435A" w:rsidP="00477F51">
      <w:r>
        <w:separator/>
      </w:r>
    </w:p>
  </w:endnote>
  <w:endnote w:type="continuationSeparator" w:id="0">
    <w:p w14:paraId="09130E1E" w14:textId="77777777" w:rsidR="0092435A" w:rsidRDefault="0092435A" w:rsidP="0047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0887"/>
      <w:docPartObj>
        <w:docPartGallery w:val="Page Numbers (Bottom of Page)"/>
        <w:docPartUnique/>
      </w:docPartObj>
    </w:sdtPr>
    <w:sdtContent>
      <w:sdt>
        <w:sdtPr>
          <w:id w:val="-1769616900"/>
          <w:docPartObj>
            <w:docPartGallery w:val="Page Numbers (Top of Page)"/>
            <w:docPartUnique/>
          </w:docPartObj>
        </w:sdtPr>
        <w:sdtContent>
          <w:p w14:paraId="4C7DB07B" w14:textId="66C7DE07" w:rsidR="00CF063D" w:rsidRPr="00CA033D" w:rsidRDefault="00CF063D">
            <w:pPr>
              <w:pStyle w:val="Footer"/>
              <w:jc w:val="right"/>
            </w:pPr>
            <w:r w:rsidRPr="00CA033D">
              <w:t xml:space="preserve">Page </w:t>
            </w:r>
            <w:r w:rsidRPr="00CA033D">
              <w:rPr>
                <w:szCs w:val="24"/>
              </w:rPr>
              <w:fldChar w:fldCharType="begin"/>
            </w:r>
            <w:r w:rsidRPr="00CA033D">
              <w:instrText xml:space="preserve"> PAGE </w:instrText>
            </w:r>
            <w:r w:rsidRPr="00CA033D">
              <w:rPr>
                <w:szCs w:val="24"/>
              </w:rPr>
              <w:fldChar w:fldCharType="separate"/>
            </w:r>
            <w:r w:rsidRPr="00CA033D">
              <w:rPr>
                <w:noProof/>
              </w:rPr>
              <w:t>2</w:t>
            </w:r>
            <w:r w:rsidRPr="00CA033D">
              <w:rPr>
                <w:szCs w:val="24"/>
              </w:rPr>
              <w:fldChar w:fldCharType="end"/>
            </w:r>
            <w:r w:rsidRPr="00CA033D">
              <w:t xml:space="preserve"> of </w:t>
            </w:r>
            <w:fldSimple w:instr=" NUMPAGES  ">
              <w:r w:rsidRPr="00CA033D">
                <w:rPr>
                  <w:noProof/>
                </w:rPr>
                <w:t>2</w:t>
              </w:r>
            </w:fldSimple>
          </w:p>
        </w:sdtContent>
      </w:sdt>
    </w:sdtContent>
  </w:sdt>
  <w:p w14:paraId="60830857" w14:textId="77777777" w:rsidR="00CF063D" w:rsidRDefault="00CF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78CF" w14:textId="77777777" w:rsidR="00204209" w:rsidRDefault="00204209" w:rsidP="00477F51">
    <w:pPr>
      <w:rPr>
        <w:color w:val="222A35" w:themeColor="text2" w:themeShade="80"/>
      </w:rPr>
    </w:pPr>
    <w:r w:rsidRPr="00A947C1">
      <w:rPr>
        <w:spacing w:val="60"/>
      </w:rPr>
      <w:t>Page</w:t>
    </w:r>
    <w:r w:rsidRPr="00A947C1">
      <w:t xml:space="preserve"> </w:t>
    </w:r>
    <w:r>
      <w:fldChar w:fldCharType="begin"/>
    </w:r>
    <w:r>
      <w:instrText xml:space="preserve"> PAGE   \* MERGEFORMAT </w:instrText>
    </w:r>
    <w:r>
      <w:fldChar w:fldCharType="separate"/>
    </w:r>
    <w:r>
      <w:rPr>
        <w:noProof/>
      </w:rPr>
      <w:t>1</w:t>
    </w:r>
    <w:r>
      <w:fldChar w:fldCharType="end"/>
    </w:r>
    <w:r>
      <w:t xml:space="preserve"> | </w:t>
    </w:r>
    <w:fldSimple w:instr=" NUMPAGES  \* Arabic  \* MERGEFORMAT ">
      <w:r>
        <w:rPr>
          <w:noProof/>
        </w:rPr>
        <w:t>1</w:t>
      </w:r>
    </w:fldSimple>
  </w:p>
  <w:p w14:paraId="193C5A58" w14:textId="77777777" w:rsidR="00204209" w:rsidRDefault="00204209" w:rsidP="0047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FAB3" w14:textId="77777777" w:rsidR="0092435A" w:rsidRDefault="0092435A" w:rsidP="00477F51">
      <w:r>
        <w:separator/>
      </w:r>
    </w:p>
  </w:footnote>
  <w:footnote w:type="continuationSeparator" w:id="0">
    <w:p w14:paraId="30F3F0F5" w14:textId="77777777" w:rsidR="0092435A" w:rsidRDefault="0092435A" w:rsidP="0047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214" w14:textId="6375168C" w:rsidR="007976A7" w:rsidRDefault="007E7D8F" w:rsidP="00A947C1">
    <w:pPr>
      <w:pStyle w:val="Header"/>
      <w:jc w:val="right"/>
    </w:pPr>
    <w:r>
      <w:rPr>
        <w:noProof/>
      </w:rPr>
      <w:drawing>
        <wp:anchor distT="0" distB="0" distL="114300" distR="114300" simplePos="0" relativeHeight="251658240" behindDoc="1" locked="0" layoutInCell="1" allowOverlap="1" wp14:anchorId="7CCD3AC8" wp14:editId="1BAA3DD3">
          <wp:simplePos x="0" y="0"/>
          <wp:positionH relativeFrom="column">
            <wp:posOffset>5100320</wp:posOffset>
          </wp:positionH>
          <wp:positionV relativeFrom="paragraph">
            <wp:posOffset>-231139</wp:posOffset>
          </wp:positionV>
          <wp:extent cx="1341755" cy="580032"/>
          <wp:effectExtent l="0" t="0" r="0" b="0"/>
          <wp:wrapTight wrapText="bothSides">
            <wp:wrapPolygon edited="0">
              <wp:start x="0" y="0"/>
              <wp:lineTo x="0" y="20583"/>
              <wp:lineTo x="21160" y="20583"/>
              <wp:lineTo x="21160" y="0"/>
              <wp:lineTo x="0" y="0"/>
            </wp:wrapPolygon>
          </wp:wrapTight>
          <wp:docPr id="1169026602" name="Picture 1169026602" descr="Rotherham Doncaster and South Humber NHS Foundation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therham Doncaster and South Humber NHS Foundation Trust">
                    <a:extLst>
                      <a:ext uri="{C183D7F6-B498-43B3-948B-1728B52AA6E4}">
                        <adec:decorative xmlns:adec="http://schemas.microsoft.com/office/drawing/2017/decorative" val="0"/>
                      </a:ext>
                    </a:extLst>
                  </pic:cNvPr>
                  <pic:cNvPicPr/>
                </pic:nvPicPr>
                <pic:blipFill>
                  <a:blip r:embed="rId1"/>
                  <a:stretch>
                    <a:fillRect/>
                  </a:stretch>
                </pic:blipFill>
                <pic:spPr>
                  <a:xfrm>
                    <a:off x="0" y="0"/>
                    <a:ext cx="1346225" cy="581964"/>
                  </a:xfrm>
                  <a:prstGeom prst="rect">
                    <a:avLst/>
                  </a:prstGeom>
                </pic:spPr>
              </pic:pic>
            </a:graphicData>
          </a:graphic>
          <wp14:sizeRelH relativeFrom="margin">
            <wp14:pctWidth>0</wp14:pctWidth>
          </wp14:sizeRelH>
          <wp14:sizeRelV relativeFrom="margin">
            <wp14:pctHeight>0</wp14:pctHeight>
          </wp14:sizeRelV>
        </wp:anchor>
      </w:drawing>
    </w:r>
    <w:r w:rsidR="00A947C1">
      <w:tab/>
    </w:r>
  </w:p>
  <w:p w14:paraId="3CEC6812" w14:textId="57E966FF" w:rsidR="00A947C1" w:rsidRPr="00B73012" w:rsidRDefault="00A947C1" w:rsidP="00A947C1">
    <w:pPr>
      <w:pStyle w:val="Header"/>
    </w:pPr>
    <w:r w:rsidRPr="00B73012">
      <w:t xml:space="preserve">Children’s </w:t>
    </w:r>
    <w:r w:rsidR="00B73012" w:rsidRPr="00B73012">
      <w:t>n</w:t>
    </w:r>
    <w:r w:rsidRPr="00B73012">
      <w:t xml:space="preserve">eurodevelopmental </w:t>
    </w:r>
    <w:r w:rsidR="00B73012" w:rsidRPr="00B73012">
      <w:t>p</w:t>
    </w:r>
    <w:r w:rsidRPr="00B73012">
      <w:t>athway</w:t>
    </w:r>
  </w:p>
  <w:p w14:paraId="55A614DB" w14:textId="77777777" w:rsidR="00A947C1" w:rsidRPr="00A947C1" w:rsidRDefault="00A947C1" w:rsidP="00A9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9B9" w14:textId="77777777" w:rsidR="00204209" w:rsidRDefault="00204209" w:rsidP="00477F51">
    <w:pPr>
      <w:pStyle w:val="ReportHeader"/>
    </w:pPr>
    <w:r>
      <w:t>Report Header</w:t>
    </w:r>
    <w:r w:rsidR="004A4C78">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120"/>
    <w:multiLevelType w:val="hybridMultilevel"/>
    <w:tmpl w:val="52CE3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D43"/>
    <w:multiLevelType w:val="hybridMultilevel"/>
    <w:tmpl w:val="DFC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10204"/>
    <w:multiLevelType w:val="multilevel"/>
    <w:tmpl w:val="0262B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FA42F0"/>
    <w:multiLevelType w:val="hybridMultilevel"/>
    <w:tmpl w:val="5898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179E9"/>
    <w:multiLevelType w:val="hybridMultilevel"/>
    <w:tmpl w:val="6038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8340D"/>
    <w:multiLevelType w:val="hybridMultilevel"/>
    <w:tmpl w:val="95D8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1C33"/>
    <w:multiLevelType w:val="hybridMultilevel"/>
    <w:tmpl w:val="FE9673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7F07DB"/>
    <w:multiLevelType w:val="hybridMultilevel"/>
    <w:tmpl w:val="37F4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A7BC6"/>
    <w:multiLevelType w:val="hybridMultilevel"/>
    <w:tmpl w:val="54B0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81DB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E6E6782"/>
    <w:multiLevelType w:val="hybridMultilevel"/>
    <w:tmpl w:val="64D4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76263"/>
    <w:multiLevelType w:val="hybridMultilevel"/>
    <w:tmpl w:val="55866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E5D8D"/>
    <w:multiLevelType w:val="hybridMultilevel"/>
    <w:tmpl w:val="5B66B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CA32B9"/>
    <w:multiLevelType w:val="hybridMultilevel"/>
    <w:tmpl w:val="5BDC99D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703E9D"/>
    <w:multiLevelType w:val="hybridMultilevel"/>
    <w:tmpl w:val="87C07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1751AB"/>
    <w:multiLevelType w:val="hybridMultilevel"/>
    <w:tmpl w:val="8220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833BDC"/>
    <w:multiLevelType w:val="hybridMultilevel"/>
    <w:tmpl w:val="4DF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0E0B23"/>
    <w:multiLevelType w:val="hybridMultilevel"/>
    <w:tmpl w:val="74F68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C64751"/>
    <w:multiLevelType w:val="hybridMultilevel"/>
    <w:tmpl w:val="42F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92FE1"/>
    <w:multiLevelType w:val="hybridMultilevel"/>
    <w:tmpl w:val="3B823C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D7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B1454D"/>
    <w:multiLevelType w:val="hybridMultilevel"/>
    <w:tmpl w:val="824C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32254">
    <w:abstractNumId w:val="3"/>
  </w:num>
  <w:num w:numId="2" w16cid:durableId="1521049029">
    <w:abstractNumId w:val="9"/>
  </w:num>
  <w:num w:numId="3" w16cid:durableId="1769426876">
    <w:abstractNumId w:val="16"/>
  </w:num>
  <w:num w:numId="4" w16cid:durableId="1072653811">
    <w:abstractNumId w:val="20"/>
  </w:num>
  <w:num w:numId="5" w16cid:durableId="1706634580">
    <w:abstractNumId w:val="21"/>
  </w:num>
  <w:num w:numId="6" w16cid:durableId="1341469162">
    <w:abstractNumId w:val="17"/>
  </w:num>
  <w:num w:numId="7" w16cid:durableId="708989069">
    <w:abstractNumId w:val="4"/>
  </w:num>
  <w:num w:numId="8" w16cid:durableId="240649331">
    <w:abstractNumId w:val="0"/>
  </w:num>
  <w:num w:numId="9" w16cid:durableId="1212959037">
    <w:abstractNumId w:val="1"/>
  </w:num>
  <w:num w:numId="10" w16cid:durableId="1972595198">
    <w:abstractNumId w:val="18"/>
  </w:num>
  <w:num w:numId="11" w16cid:durableId="2093773691">
    <w:abstractNumId w:val="5"/>
  </w:num>
  <w:num w:numId="12" w16cid:durableId="553468045">
    <w:abstractNumId w:val="6"/>
  </w:num>
  <w:num w:numId="13" w16cid:durableId="2054767311">
    <w:abstractNumId w:val="13"/>
  </w:num>
  <w:num w:numId="14" w16cid:durableId="669217885">
    <w:abstractNumId w:val="2"/>
  </w:num>
  <w:num w:numId="15" w16cid:durableId="1541044062">
    <w:abstractNumId w:val="8"/>
  </w:num>
  <w:num w:numId="16" w16cid:durableId="1786345699">
    <w:abstractNumId w:val="19"/>
  </w:num>
  <w:num w:numId="17" w16cid:durableId="628633828">
    <w:abstractNumId w:val="14"/>
  </w:num>
  <w:num w:numId="18" w16cid:durableId="1637105181">
    <w:abstractNumId w:val="10"/>
  </w:num>
  <w:num w:numId="19" w16cid:durableId="829953980">
    <w:abstractNumId w:val="11"/>
  </w:num>
  <w:num w:numId="20" w16cid:durableId="1839300214">
    <w:abstractNumId w:val="12"/>
  </w:num>
  <w:num w:numId="21" w16cid:durableId="1302080733">
    <w:abstractNumId w:val="15"/>
  </w:num>
  <w:num w:numId="22" w16cid:durableId="621232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1"/>
    <w:rsid w:val="00036C2C"/>
    <w:rsid w:val="000B20C7"/>
    <w:rsid w:val="000D11C3"/>
    <w:rsid w:val="000D3814"/>
    <w:rsid w:val="000D4657"/>
    <w:rsid w:val="000E66CF"/>
    <w:rsid w:val="000E7E06"/>
    <w:rsid w:val="001061D1"/>
    <w:rsid w:val="00111BA2"/>
    <w:rsid w:val="001124E7"/>
    <w:rsid w:val="00153066"/>
    <w:rsid w:val="001676CA"/>
    <w:rsid w:val="00175519"/>
    <w:rsid w:val="001A0304"/>
    <w:rsid w:val="001D5B80"/>
    <w:rsid w:val="001E5726"/>
    <w:rsid w:val="001F2F71"/>
    <w:rsid w:val="00204209"/>
    <w:rsid w:val="0021711C"/>
    <w:rsid w:val="00221C00"/>
    <w:rsid w:val="0026696D"/>
    <w:rsid w:val="00273449"/>
    <w:rsid w:val="0028132D"/>
    <w:rsid w:val="002A2E74"/>
    <w:rsid w:val="002B1A15"/>
    <w:rsid w:val="002C06F0"/>
    <w:rsid w:val="002D2F55"/>
    <w:rsid w:val="0037766B"/>
    <w:rsid w:val="00380998"/>
    <w:rsid w:val="0038372D"/>
    <w:rsid w:val="003856FC"/>
    <w:rsid w:val="003D66ED"/>
    <w:rsid w:val="003D7F82"/>
    <w:rsid w:val="003D7FA0"/>
    <w:rsid w:val="003E3661"/>
    <w:rsid w:val="003F5FAD"/>
    <w:rsid w:val="00404A22"/>
    <w:rsid w:val="004071DD"/>
    <w:rsid w:val="00451B22"/>
    <w:rsid w:val="00477F51"/>
    <w:rsid w:val="004836B9"/>
    <w:rsid w:val="00483E9D"/>
    <w:rsid w:val="004979D5"/>
    <w:rsid w:val="004A4C78"/>
    <w:rsid w:val="004A62C8"/>
    <w:rsid w:val="004B0CA7"/>
    <w:rsid w:val="004B0FF9"/>
    <w:rsid w:val="004F23E9"/>
    <w:rsid w:val="00520BB8"/>
    <w:rsid w:val="00520E8F"/>
    <w:rsid w:val="00552F2D"/>
    <w:rsid w:val="005656C4"/>
    <w:rsid w:val="00583578"/>
    <w:rsid w:val="005C06AA"/>
    <w:rsid w:val="005E22B7"/>
    <w:rsid w:val="006033BF"/>
    <w:rsid w:val="00606786"/>
    <w:rsid w:val="006219B2"/>
    <w:rsid w:val="0062496C"/>
    <w:rsid w:val="006430F9"/>
    <w:rsid w:val="00663929"/>
    <w:rsid w:val="00665629"/>
    <w:rsid w:val="006831D9"/>
    <w:rsid w:val="006D34DD"/>
    <w:rsid w:val="006D44CD"/>
    <w:rsid w:val="006E41A3"/>
    <w:rsid w:val="00701CCA"/>
    <w:rsid w:val="007108B6"/>
    <w:rsid w:val="007353D5"/>
    <w:rsid w:val="00736712"/>
    <w:rsid w:val="00750C4E"/>
    <w:rsid w:val="00753C22"/>
    <w:rsid w:val="00762543"/>
    <w:rsid w:val="007639C8"/>
    <w:rsid w:val="007976A7"/>
    <w:rsid w:val="007A4911"/>
    <w:rsid w:val="007D6F7C"/>
    <w:rsid w:val="007E7D8F"/>
    <w:rsid w:val="00813403"/>
    <w:rsid w:val="00822A0D"/>
    <w:rsid w:val="008230CE"/>
    <w:rsid w:val="00834F34"/>
    <w:rsid w:val="008661C4"/>
    <w:rsid w:val="008C062C"/>
    <w:rsid w:val="008D7B75"/>
    <w:rsid w:val="009001A2"/>
    <w:rsid w:val="00900A93"/>
    <w:rsid w:val="00906203"/>
    <w:rsid w:val="00914AAC"/>
    <w:rsid w:val="0092435A"/>
    <w:rsid w:val="00932602"/>
    <w:rsid w:val="009637DF"/>
    <w:rsid w:val="00984669"/>
    <w:rsid w:val="00992FD1"/>
    <w:rsid w:val="009944EC"/>
    <w:rsid w:val="009A009C"/>
    <w:rsid w:val="00A40CD0"/>
    <w:rsid w:val="00A51968"/>
    <w:rsid w:val="00A5407F"/>
    <w:rsid w:val="00A60A7E"/>
    <w:rsid w:val="00A742D6"/>
    <w:rsid w:val="00A75D0C"/>
    <w:rsid w:val="00A947C1"/>
    <w:rsid w:val="00A97C6A"/>
    <w:rsid w:val="00AA21D9"/>
    <w:rsid w:val="00AB0EF0"/>
    <w:rsid w:val="00AB166B"/>
    <w:rsid w:val="00B0076C"/>
    <w:rsid w:val="00B2344B"/>
    <w:rsid w:val="00B4552A"/>
    <w:rsid w:val="00B50138"/>
    <w:rsid w:val="00B53AD0"/>
    <w:rsid w:val="00B646E0"/>
    <w:rsid w:val="00B73012"/>
    <w:rsid w:val="00B739B7"/>
    <w:rsid w:val="00B9782B"/>
    <w:rsid w:val="00BA66A7"/>
    <w:rsid w:val="00BB3975"/>
    <w:rsid w:val="00BC3924"/>
    <w:rsid w:val="00BF5DE3"/>
    <w:rsid w:val="00C472C9"/>
    <w:rsid w:val="00C54D47"/>
    <w:rsid w:val="00CA033D"/>
    <w:rsid w:val="00CA19A1"/>
    <w:rsid w:val="00CA40F6"/>
    <w:rsid w:val="00CB5799"/>
    <w:rsid w:val="00CC0249"/>
    <w:rsid w:val="00CE1222"/>
    <w:rsid w:val="00CF063D"/>
    <w:rsid w:val="00CF312B"/>
    <w:rsid w:val="00D11D41"/>
    <w:rsid w:val="00D13FC1"/>
    <w:rsid w:val="00D412B0"/>
    <w:rsid w:val="00D559B1"/>
    <w:rsid w:val="00D85E8A"/>
    <w:rsid w:val="00DB1E3E"/>
    <w:rsid w:val="00DE0766"/>
    <w:rsid w:val="00E00CB3"/>
    <w:rsid w:val="00E042AA"/>
    <w:rsid w:val="00E15D38"/>
    <w:rsid w:val="00E42A1A"/>
    <w:rsid w:val="00E47F98"/>
    <w:rsid w:val="00E76F09"/>
    <w:rsid w:val="00E93F48"/>
    <w:rsid w:val="00EB6459"/>
    <w:rsid w:val="00EF02CC"/>
    <w:rsid w:val="00EF3BFC"/>
    <w:rsid w:val="00F0222A"/>
    <w:rsid w:val="00FB64BC"/>
    <w:rsid w:val="00FB682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33E67"/>
  <w14:defaultImageDpi w14:val="300"/>
  <w15:chartTrackingRefBased/>
  <w15:docId w15:val="{13267B08-551B-49F0-AB2F-21E3A1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B0"/>
    <w:pPr>
      <w:spacing w:after="160" w:line="259"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4836B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outlineLvl w:val="0"/>
    </w:pPr>
    <w:rPr>
      <w:rFonts w:eastAsia="Times" w:cs="Arial"/>
      <w:b/>
      <w:bCs/>
      <w:color w:val="005EB8"/>
      <w:sz w:val="32"/>
      <w:szCs w:val="32"/>
    </w:rPr>
  </w:style>
  <w:style w:type="paragraph" w:styleId="Heading2">
    <w:name w:val="heading 2"/>
    <w:basedOn w:val="Normal"/>
    <w:next w:val="Normal"/>
    <w:link w:val="Heading2Char"/>
    <w:qFormat/>
    <w:rsid w:val="00900A93"/>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outlineLvl w:val="1"/>
    </w:pPr>
    <w:rPr>
      <w:rFonts w:eastAsia="Times" w:cs="Arial"/>
      <w:b/>
      <w:bCs/>
      <w:color w:val="005EB8"/>
      <w:sz w:val="28"/>
      <w:szCs w:val="28"/>
    </w:rPr>
  </w:style>
  <w:style w:type="paragraph" w:styleId="Heading3">
    <w:name w:val="heading 3"/>
    <w:basedOn w:val="Normal"/>
    <w:next w:val="Normal"/>
    <w:link w:val="Heading3Char"/>
    <w:qFormat/>
    <w:rsid w:val="00B73012"/>
    <w:pPr>
      <w:spacing w:before="120" w:after="120" w:line="240" w:lineRule="auto"/>
      <w:outlineLvl w:val="2"/>
    </w:pPr>
    <w:rPr>
      <w:rFonts w:eastAsia="Times" w:cs="Arial"/>
      <w:b/>
      <w:bCs/>
      <w:szCs w:val="20"/>
    </w:rPr>
  </w:style>
  <w:style w:type="paragraph" w:styleId="Heading4">
    <w:name w:val="heading 4"/>
    <w:basedOn w:val="Normal"/>
    <w:next w:val="Normal"/>
    <w:link w:val="Heading4Char"/>
    <w:qFormat/>
    <w:rsid w:val="00111BA2"/>
    <w:pPr>
      <w:keepNext/>
      <w:spacing w:after="0" w:line="240" w:lineRule="auto"/>
      <w:outlineLvl w:val="3"/>
    </w:pPr>
    <w:rPr>
      <w:rFonts w:eastAsia="Times" w:cs="Arial"/>
      <w:b/>
      <w:szCs w:val="20"/>
    </w:rPr>
  </w:style>
  <w:style w:type="paragraph" w:styleId="Heading5">
    <w:name w:val="heading 5"/>
    <w:basedOn w:val="Normal"/>
    <w:next w:val="Normal"/>
    <w:link w:val="Heading5Char"/>
    <w:qFormat/>
    <w:pPr>
      <w:keepNext/>
      <w:spacing w:after="0" w:line="240" w:lineRule="auto"/>
      <w:ind w:firstLine="720"/>
      <w:jc w:val="right"/>
      <w:outlineLvl w:val="4"/>
    </w:pPr>
    <w:rPr>
      <w:rFonts w:eastAsia="Times"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B96FB9"/>
    <w:rPr>
      <w:rFonts w:ascii="Arial" w:hAnsi="Arial"/>
      <w:sz w:val="28"/>
    </w:rPr>
  </w:style>
  <w:style w:type="paragraph" w:styleId="Title">
    <w:name w:val="Title"/>
    <w:basedOn w:val="Heading4"/>
    <w:next w:val="Normal"/>
    <w:link w:val="TitleChar"/>
    <w:uiPriority w:val="10"/>
    <w:qFormat/>
    <w:rsid w:val="00D412B0"/>
    <w:rPr>
      <w:sz w:val="40"/>
    </w:rPr>
  </w:style>
  <w:style w:type="character" w:customStyle="1" w:styleId="TitleChar">
    <w:name w:val="Title Char"/>
    <w:basedOn w:val="DefaultParagraphFont"/>
    <w:link w:val="Title"/>
    <w:uiPriority w:val="10"/>
    <w:rsid w:val="00D412B0"/>
    <w:rPr>
      <w:rFonts w:ascii="Arial" w:hAnsi="Arial" w:cs="Arial"/>
      <w:b/>
      <w:sz w:val="40"/>
      <w:lang w:eastAsia="en-US"/>
    </w:rPr>
  </w:style>
  <w:style w:type="paragraph" w:styleId="Subtitle">
    <w:name w:val="Subtitle"/>
    <w:basedOn w:val="Normal"/>
    <w:next w:val="Normal"/>
    <w:link w:val="SubtitleChar"/>
    <w:uiPriority w:val="11"/>
    <w:qFormat/>
    <w:rsid w:val="00204209"/>
    <w:pPr>
      <w:spacing w:after="0" w:line="240" w:lineRule="auto"/>
      <w:jc w:val="right"/>
    </w:pPr>
    <w:rPr>
      <w:rFonts w:eastAsia="Times" w:cs="Arial"/>
      <w:b/>
      <w:sz w:val="36"/>
      <w:szCs w:val="20"/>
    </w:rPr>
  </w:style>
  <w:style w:type="character" w:customStyle="1" w:styleId="SubtitleChar">
    <w:name w:val="Subtitle Char"/>
    <w:basedOn w:val="DefaultParagraphFont"/>
    <w:link w:val="Subtitle"/>
    <w:uiPriority w:val="11"/>
    <w:rsid w:val="00204209"/>
    <w:rPr>
      <w:rFonts w:ascii="Arial" w:hAnsi="Arial"/>
      <w:b/>
      <w:sz w:val="36"/>
      <w:lang w:eastAsia="en-US"/>
    </w:rPr>
  </w:style>
  <w:style w:type="paragraph" w:customStyle="1" w:styleId="Author">
    <w:name w:val="Author"/>
    <w:basedOn w:val="Heading4"/>
    <w:link w:val="AuthorChar"/>
    <w:qFormat/>
    <w:rsid w:val="00204209"/>
  </w:style>
  <w:style w:type="paragraph" w:styleId="Header">
    <w:name w:val="header"/>
    <w:basedOn w:val="Normal"/>
    <w:link w:val="HeaderChar"/>
    <w:uiPriority w:val="99"/>
    <w:unhideWhenUsed/>
    <w:rsid w:val="00204209"/>
    <w:pPr>
      <w:tabs>
        <w:tab w:val="center" w:pos="4513"/>
        <w:tab w:val="right" w:pos="9026"/>
      </w:tabs>
      <w:spacing w:after="0" w:line="240" w:lineRule="auto"/>
    </w:pPr>
    <w:rPr>
      <w:rFonts w:eastAsia="Times" w:cs="Arial"/>
      <w:szCs w:val="20"/>
    </w:rPr>
  </w:style>
  <w:style w:type="character" w:customStyle="1" w:styleId="Heading4Char">
    <w:name w:val="Heading 4 Char"/>
    <w:basedOn w:val="DefaultParagraphFont"/>
    <w:link w:val="Heading4"/>
    <w:rsid w:val="00111BA2"/>
    <w:rPr>
      <w:rFonts w:ascii="Arial" w:hAnsi="Arial" w:cs="Arial"/>
      <w:b/>
      <w:sz w:val="24"/>
      <w:lang w:eastAsia="en-US"/>
    </w:rPr>
  </w:style>
  <w:style w:type="character" w:customStyle="1" w:styleId="AuthorChar">
    <w:name w:val="Author Char"/>
    <w:basedOn w:val="Heading4Char"/>
    <w:link w:val="Author"/>
    <w:rsid w:val="00204209"/>
    <w:rPr>
      <w:rFonts w:ascii="Arial" w:hAnsi="Arial" w:cs="Arial"/>
      <w:b/>
      <w:color w:val="4472C4" w:themeColor="accent1"/>
      <w:sz w:val="28"/>
      <w:lang w:eastAsia="en-US"/>
    </w:rPr>
  </w:style>
  <w:style w:type="character" w:customStyle="1" w:styleId="HeaderChar">
    <w:name w:val="Header Char"/>
    <w:basedOn w:val="DefaultParagraphFont"/>
    <w:link w:val="Header"/>
    <w:uiPriority w:val="99"/>
    <w:rsid w:val="00204209"/>
    <w:rPr>
      <w:sz w:val="24"/>
      <w:lang w:eastAsia="en-US"/>
    </w:rPr>
  </w:style>
  <w:style w:type="paragraph" w:styleId="Footer">
    <w:name w:val="footer"/>
    <w:basedOn w:val="Normal"/>
    <w:link w:val="FooterChar"/>
    <w:uiPriority w:val="99"/>
    <w:unhideWhenUsed/>
    <w:rsid w:val="00204209"/>
    <w:pPr>
      <w:tabs>
        <w:tab w:val="center" w:pos="4513"/>
        <w:tab w:val="right" w:pos="9026"/>
      </w:tabs>
      <w:spacing w:after="0" w:line="240" w:lineRule="auto"/>
    </w:pPr>
    <w:rPr>
      <w:rFonts w:eastAsia="Times" w:cs="Arial"/>
      <w:szCs w:val="20"/>
    </w:rPr>
  </w:style>
  <w:style w:type="character" w:customStyle="1" w:styleId="FooterChar">
    <w:name w:val="Footer Char"/>
    <w:basedOn w:val="DefaultParagraphFont"/>
    <w:link w:val="Footer"/>
    <w:uiPriority w:val="99"/>
    <w:rsid w:val="00204209"/>
    <w:rPr>
      <w:sz w:val="24"/>
      <w:lang w:eastAsia="en-US"/>
    </w:rPr>
  </w:style>
  <w:style w:type="paragraph" w:customStyle="1" w:styleId="ReportHeader">
    <w:name w:val="Report Header"/>
    <w:basedOn w:val="Header"/>
    <w:link w:val="ReportHeaderChar"/>
    <w:qFormat/>
    <w:rsid w:val="00204209"/>
    <w:pPr>
      <w:jc w:val="center"/>
    </w:pPr>
  </w:style>
  <w:style w:type="paragraph" w:styleId="ListParagraph">
    <w:name w:val="List Paragraph"/>
    <w:basedOn w:val="Normal"/>
    <w:uiPriority w:val="34"/>
    <w:qFormat/>
    <w:rsid w:val="007E7D8F"/>
    <w:pPr>
      <w:spacing w:line="240" w:lineRule="auto"/>
      <w:ind w:left="720"/>
    </w:pPr>
    <w:rPr>
      <w:rFonts w:eastAsia="Times" w:cs="Arial"/>
      <w:szCs w:val="20"/>
    </w:rPr>
  </w:style>
  <w:style w:type="character" w:customStyle="1" w:styleId="ReportHeaderChar">
    <w:name w:val="Report Header Char"/>
    <w:basedOn w:val="HeaderChar"/>
    <w:link w:val="ReportHeader"/>
    <w:rsid w:val="00204209"/>
    <w:rPr>
      <w:rFonts w:ascii="Arial" w:hAnsi="Arial" w:cs="Arial"/>
      <w:sz w:val="24"/>
      <w:lang w:eastAsia="en-US"/>
    </w:rPr>
  </w:style>
  <w:style w:type="paragraph" w:styleId="TOCHeading">
    <w:name w:val="TOC Heading"/>
    <w:basedOn w:val="Heading1"/>
    <w:next w:val="Normal"/>
    <w:uiPriority w:val="39"/>
    <w:unhideWhenUsed/>
    <w:qFormat/>
    <w:rsid w:val="00477F51"/>
    <w:pPr>
      <w:keepNext/>
      <w:keepLines/>
      <w:spacing w:before="240" w:after="0" w:line="259" w:lineRule="auto"/>
      <w:outlineLvl w:val="9"/>
    </w:pPr>
    <w:rPr>
      <w:rFonts w:eastAsiaTheme="majorEastAsia"/>
      <w:color w:val="2F5496" w:themeColor="accent1" w:themeShade="BF"/>
      <w:lang w:val="en-US"/>
    </w:rPr>
  </w:style>
  <w:style w:type="paragraph" w:styleId="TOC1">
    <w:name w:val="toc 1"/>
    <w:basedOn w:val="Normal"/>
    <w:next w:val="Normal"/>
    <w:autoRedefine/>
    <w:uiPriority w:val="39"/>
    <w:unhideWhenUsed/>
    <w:rsid w:val="00477F51"/>
    <w:pPr>
      <w:spacing w:after="100" w:line="240" w:lineRule="auto"/>
    </w:pPr>
    <w:rPr>
      <w:rFonts w:eastAsia="Times" w:cs="Arial"/>
      <w:szCs w:val="20"/>
    </w:rPr>
  </w:style>
  <w:style w:type="paragraph" w:styleId="TOC2">
    <w:name w:val="toc 2"/>
    <w:basedOn w:val="Normal"/>
    <w:next w:val="Normal"/>
    <w:autoRedefine/>
    <w:uiPriority w:val="39"/>
    <w:unhideWhenUsed/>
    <w:rsid w:val="00477F51"/>
    <w:pPr>
      <w:spacing w:after="100" w:line="240" w:lineRule="auto"/>
      <w:ind w:left="240"/>
    </w:pPr>
    <w:rPr>
      <w:rFonts w:eastAsia="Times" w:cs="Arial"/>
      <w:szCs w:val="20"/>
    </w:rPr>
  </w:style>
  <w:style w:type="paragraph" w:styleId="TOC3">
    <w:name w:val="toc 3"/>
    <w:basedOn w:val="Normal"/>
    <w:next w:val="Normal"/>
    <w:autoRedefine/>
    <w:uiPriority w:val="39"/>
    <w:unhideWhenUsed/>
    <w:rsid w:val="00477F51"/>
    <w:pPr>
      <w:spacing w:after="100" w:line="240" w:lineRule="auto"/>
      <w:ind w:left="480"/>
    </w:pPr>
    <w:rPr>
      <w:rFonts w:eastAsia="Times" w:cs="Arial"/>
      <w:szCs w:val="20"/>
    </w:rPr>
  </w:style>
  <w:style w:type="character" w:styleId="Hyperlink">
    <w:name w:val="Hyperlink"/>
    <w:basedOn w:val="DefaultParagraphFont"/>
    <w:uiPriority w:val="99"/>
    <w:unhideWhenUsed/>
    <w:rsid w:val="00477F51"/>
    <w:rPr>
      <w:color w:val="0563C1" w:themeColor="hyperlink"/>
      <w:u w:val="single"/>
    </w:rPr>
  </w:style>
  <w:style w:type="table" w:styleId="TableGrid">
    <w:name w:val="Table Grid"/>
    <w:basedOn w:val="TableNormal"/>
    <w:uiPriority w:val="59"/>
    <w:rsid w:val="00B7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82B"/>
    <w:pPr>
      <w:keepNext/>
      <w:spacing w:after="200" w:line="240" w:lineRule="auto"/>
    </w:pPr>
    <w:rPr>
      <w:rFonts w:eastAsia="Times" w:cs="Arial"/>
      <w:b/>
      <w:bCs/>
      <w:szCs w:val="24"/>
    </w:rPr>
  </w:style>
  <w:style w:type="character" w:customStyle="1" w:styleId="Heading1Char">
    <w:name w:val="Heading 1 Char"/>
    <w:basedOn w:val="DefaultParagraphFont"/>
    <w:link w:val="Heading1"/>
    <w:uiPriority w:val="9"/>
    <w:rsid w:val="004836B9"/>
    <w:rPr>
      <w:rFonts w:ascii="Arial" w:hAnsi="Arial" w:cs="Arial"/>
      <w:b/>
      <w:bCs/>
      <w:color w:val="005EB8"/>
      <w:sz w:val="32"/>
      <w:szCs w:val="32"/>
      <w:shd w:val="clear" w:color="auto" w:fill="D9D9D9" w:themeFill="background1" w:themeFillShade="D9"/>
      <w:lang w:eastAsia="en-US"/>
    </w:rPr>
  </w:style>
  <w:style w:type="character" w:styleId="PlaceholderText">
    <w:name w:val="Placeholder Text"/>
    <w:basedOn w:val="DefaultParagraphFont"/>
    <w:uiPriority w:val="99"/>
    <w:unhideWhenUsed/>
    <w:rsid w:val="00A947C1"/>
    <w:rPr>
      <w:color w:val="808080"/>
    </w:rPr>
  </w:style>
  <w:style w:type="character" w:customStyle="1" w:styleId="Heading2Char">
    <w:name w:val="Heading 2 Char"/>
    <w:basedOn w:val="DefaultParagraphFont"/>
    <w:link w:val="Heading2"/>
    <w:rsid w:val="00900A93"/>
    <w:rPr>
      <w:rFonts w:ascii="Arial" w:hAnsi="Arial" w:cs="Arial"/>
      <w:b/>
      <w:bCs/>
      <w:color w:val="005EB8"/>
      <w:sz w:val="28"/>
      <w:szCs w:val="28"/>
      <w:shd w:val="clear" w:color="auto" w:fill="D9D9D9" w:themeFill="background1" w:themeFillShade="D9"/>
      <w:lang w:eastAsia="en-US"/>
    </w:rPr>
  </w:style>
  <w:style w:type="character" w:customStyle="1" w:styleId="Heading3Char">
    <w:name w:val="Heading 3 Char"/>
    <w:basedOn w:val="DefaultParagraphFont"/>
    <w:link w:val="Heading3"/>
    <w:rsid w:val="00B73012"/>
    <w:rPr>
      <w:rFonts w:ascii="Arial" w:hAnsi="Arial" w:cs="Arial"/>
      <w:b/>
      <w:bCs/>
      <w:sz w:val="24"/>
      <w:lang w:eastAsia="en-US"/>
    </w:rPr>
  </w:style>
  <w:style w:type="character" w:styleId="UnresolvedMention">
    <w:name w:val="Unresolved Mention"/>
    <w:basedOn w:val="DefaultParagraphFont"/>
    <w:uiPriority w:val="99"/>
    <w:semiHidden/>
    <w:unhideWhenUsed/>
    <w:rsid w:val="00813403"/>
    <w:rPr>
      <w:color w:val="605E5C"/>
      <w:shd w:val="clear" w:color="auto" w:fill="E1DFDD"/>
    </w:rPr>
  </w:style>
  <w:style w:type="paragraph" w:styleId="NoSpacing">
    <w:name w:val="No Spacing"/>
    <w:uiPriority w:val="1"/>
    <w:qFormat/>
    <w:rsid w:val="0017551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innx\Documents\Custom%20Office%20Templates\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861D6701641FB9FD3B430DD5B8F6B"/>
        <w:category>
          <w:name w:val="General"/>
          <w:gallery w:val="placeholder"/>
        </w:category>
        <w:types>
          <w:type w:val="bbPlcHdr"/>
        </w:types>
        <w:behaviors>
          <w:behavior w:val="content"/>
        </w:behaviors>
        <w:guid w:val="{C5041145-DF87-4DCF-B2B9-5BFDDC897151}"/>
      </w:docPartPr>
      <w:docPartBody>
        <w:p w:rsidR="002848AE" w:rsidRDefault="00673EC0" w:rsidP="00673EC0">
          <w:pPr>
            <w:pStyle w:val="A9B861D6701641FB9FD3B430DD5B8F6B"/>
          </w:pPr>
          <w:r>
            <w:rPr>
              <w:rStyle w:val="PlaceholderText"/>
            </w:rPr>
            <w:t>Click or tap to enter a date.</w:t>
          </w:r>
        </w:p>
      </w:docPartBody>
    </w:docPart>
    <w:docPart>
      <w:docPartPr>
        <w:name w:val="3AFCB47D999446F6BAE032590E9B4256"/>
        <w:category>
          <w:name w:val="General"/>
          <w:gallery w:val="placeholder"/>
        </w:category>
        <w:types>
          <w:type w:val="bbPlcHdr"/>
        </w:types>
        <w:behaviors>
          <w:behavior w:val="content"/>
        </w:behaviors>
        <w:guid w:val="{B2D02355-4BA6-43CA-B5CD-9959AA13FB03}"/>
      </w:docPartPr>
      <w:docPartBody>
        <w:p w:rsidR="007B190F" w:rsidRDefault="002848AE" w:rsidP="002848AE">
          <w:pPr>
            <w:pStyle w:val="3AFCB47D999446F6BAE032590E9B4256"/>
          </w:pPr>
          <w:r>
            <w:rPr>
              <w:rStyle w:val="PlaceholderText"/>
            </w:rPr>
            <w:t>Click or tap here to enter text.</w:t>
          </w:r>
        </w:p>
      </w:docPartBody>
    </w:docPart>
    <w:docPart>
      <w:docPartPr>
        <w:name w:val="3E47CBB0A0D3403B9A4F8F58788A307C"/>
        <w:category>
          <w:name w:val="General"/>
          <w:gallery w:val="placeholder"/>
        </w:category>
        <w:types>
          <w:type w:val="bbPlcHdr"/>
        </w:types>
        <w:behaviors>
          <w:behavior w:val="content"/>
        </w:behaviors>
        <w:guid w:val="{C6F51C40-1857-486E-A894-2CD26E20B880}"/>
      </w:docPartPr>
      <w:docPartBody>
        <w:p w:rsidR="007B190F" w:rsidRDefault="002848AE" w:rsidP="002848AE">
          <w:pPr>
            <w:pStyle w:val="3E47CBB0A0D3403B9A4F8F58788A307C"/>
          </w:pPr>
          <w:r>
            <w:rPr>
              <w:rStyle w:val="PlaceholderText"/>
            </w:rPr>
            <w:t>Click or tap here to enter text.</w:t>
          </w:r>
        </w:p>
      </w:docPartBody>
    </w:docPart>
    <w:docPart>
      <w:docPartPr>
        <w:name w:val="5A75352CFD074E2FBFBE4F7C4E717828"/>
        <w:category>
          <w:name w:val="General"/>
          <w:gallery w:val="placeholder"/>
        </w:category>
        <w:types>
          <w:type w:val="bbPlcHdr"/>
        </w:types>
        <w:behaviors>
          <w:behavior w:val="content"/>
        </w:behaviors>
        <w:guid w:val="{B8BE0ECB-E303-4A40-A93F-AD20749337DA}"/>
      </w:docPartPr>
      <w:docPartBody>
        <w:p w:rsidR="007B190F" w:rsidRDefault="002848AE" w:rsidP="002848AE">
          <w:pPr>
            <w:pStyle w:val="5A75352CFD074E2FBFBE4F7C4E717828"/>
          </w:pPr>
          <w:r>
            <w:rPr>
              <w:rStyle w:val="PlaceholderText"/>
            </w:rPr>
            <w:t>Click or tap here to enter text.</w:t>
          </w:r>
        </w:p>
      </w:docPartBody>
    </w:docPart>
    <w:docPart>
      <w:docPartPr>
        <w:name w:val="F3D725E52ED14828AFB659C887EEC2CF"/>
        <w:category>
          <w:name w:val="General"/>
          <w:gallery w:val="placeholder"/>
        </w:category>
        <w:types>
          <w:type w:val="bbPlcHdr"/>
        </w:types>
        <w:behaviors>
          <w:behavior w:val="content"/>
        </w:behaviors>
        <w:guid w:val="{0F766193-A809-4CE7-AE10-CE561E84300C}"/>
      </w:docPartPr>
      <w:docPartBody>
        <w:p w:rsidR="007B190F" w:rsidRDefault="002848AE" w:rsidP="002848AE">
          <w:pPr>
            <w:pStyle w:val="F3D725E52ED14828AFB659C887EEC2CF"/>
          </w:pPr>
          <w:r>
            <w:rPr>
              <w:rStyle w:val="PlaceholderText"/>
            </w:rPr>
            <w:t>Click or tap here to enter text.</w:t>
          </w:r>
        </w:p>
      </w:docPartBody>
    </w:docPart>
    <w:docPart>
      <w:docPartPr>
        <w:name w:val="E208CD41B00D4901B1708714A266E3E9"/>
        <w:category>
          <w:name w:val="General"/>
          <w:gallery w:val="placeholder"/>
        </w:category>
        <w:types>
          <w:type w:val="bbPlcHdr"/>
        </w:types>
        <w:behaviors>
          <w:behavior w:val="content"/>
        </w:behaviors>
        <w:guid w:val="{FF4C9C6D-9818-4820-AF29-16F88332D7F3}"/>
      </w:docPartPr>
      <w:docPartBody>
        <w:p w:rsidR="007B190F" w:rsidRDefault="002848AE" w:rsidP="002848AE">
          <w:pPr>
            <w:pStyle w:val="E208CD41B00D4901B1708714A266E3E9"/>
          </w:pPr>
          <w:r>
            <w:rPr>
              <w:rStyle w:val="PlaceholderText"/>
            </w:rPr>
            <w:t>Click or tap here to enter text.</w:t>
          </w:r>
        </w:p>
      </w:docPartBody>
    </w:docPart>
    <w:docPart>
      <w:docPartPr>
        <w:name w:val="56DDB4FE0A404790BAA8E49BC8E62F32"/>
        <w:category>
          <w:name w:val="General"/>
          <w:gallery w:val="placeholder"/>
        </w:category>
        <w:types>
          <w:type w:val="bbPlcHdr"/>
        </w:types>
        <w:behaviors>
          <w:behavior w:val="content"/>
        </w:behaviors>
        <w:guid w:val="{F40B4AAD-545E-4B21-984C-E7173AF36245}"/>
      </w:docPartPr>
      <w:docPartBody>
        <w:p w:rsidR="007B190F" w:rsidRDefault="002848AE" w:rsidP="002848AE">
          <w:pPr>
            <w:pStyle w:val="56DDB4FE0A404790BAA8E49BC8E62F32"/>
          </w:pPr>
          <w:r>
            <w:rPr>
              <w:rStyle w:val="PlaceholderText"/>
            </w:rPr>
            <w:t>Click or tap here to enter text.</w:t>
          </w:r>
        </w:p>
      </w:docPartBody>
    </w:docPart>
    <w:docPart>
      <w:docPartPr>
        <w:name w:val="CF16A195B3644A5B9607349B5554E86A"/>
        <w:category>
          <w:name w:val="General"/>
          <w:gallery w:val="placeholder"/>
        </w:category>
        <w:types>
          <w:type w:val="bbPlcHdr"/>
        </w:types>
        <w:behaviors>
          <w:behavior w:val="content"/>
        </w:behaviors>
        <w:guid w:val="{1821CDB0-7BC2-4E56-8C65-9990CB23ADE9}"/>
      </w:docPartPr>
      <w:docPartBody>
        <w:p w:rsidR="007B190F" w:rsidRDefault="002848AE" w:rsidP="002848AE">
          <w:pPr>
            <w:pStyle w:val="CF16A195B3644A5B9607349B5554E86A"/>
          </w:pPr>
          <w:r>
            <w:rPr>
              <w:rStyle w:val="PlaceholderText"/>
            </w:rPr>
            <w:t>Click or tap here to enter text.</w:t>
          </w:r>
        </w:p>
      </w:docPartBody>
    </w:docPart>
    <w:docPart>
      <w:docPartPr>
        <w:name w:val="DDD54C10963C406AAAF8E1B12ACF8780"/>
        <w:category>
          <w:name w:val="General"/>
          <w:gallery w:val="placeholder"/>
        </w:category>
        <w:types>
          <w:type w:val="bbPlcHdr"/>
        </w:types>
        <w:behaviors>
          <w:behavior w:val="content"/>
        </w:behaviors>
        <w:guid w:val="{198F74AA-0F3D-47A4-A809-880E21DDB982}"/>
      </w:docPartPr>
      <w:docPartBody>
        <w:p w:rsidR="007B190F" w:rsidRDefault="002848AE" w:rsidP="002848AE">
          <w:pPr>
            <w:pStyle w:val="DDD54C10963C406AAAF8E1B12ACF8780"/>
          </w:pPr>
          <w:r>
            <w:rPr>
              <w:rStyle w:val="PlaceholderText"/>
            </w:rPr>
            <w:t>Click or tap here to enter text.</w:t>
          </w:r>
        </w:p>
      </w:docPartBody>
    </w:docPart>
    <w:docPart>
      <w:docPartPr>
        <w:name w:val="2544D317A05644489DEB96F25147226C"/>
        <w:category>
          <w:name w:val="General"/>
          <w:gallery w:val="placeholder"/>
        </w:category>
        <w:types>
          <w:type w:val="bbPlcHdr"/>
        </w:types>
        <w:behaviors>
          <w:behavior w:val="content"/>
        </w:behaviors>
        <w:guid w:val="{B520B1F5-50A5-4DD6-AEC2-5DA415CAF8EB}"/>
      </w:docPartPr>
      <w:docPartBody>
        <w:p w:rsidR="007B190F" w:rsidRDefault="002848AE" w:rsidP="002848AE">
          <w:pPr>
            <w:pStyle w:val="2544D317A05644489DEB96F25147226C"/>
          </w:pPr>
          <w:r>
            <w:rPr>
              <w:rStyle w:val="PlaceholderText"/>
            </w:rPr>
            <w:t>Click or tap here to enter text.</w:t>
          </w:r>
        </w:p>
      </w:docPartBody>
    </w:docPart>
    <w:docPart>
      <w:docPartPr>
        <w:name w:val="217A917C89A5420A9926F588ACC0EF62"/>
        <w:category>
          <w:name w:val="General"/>
          <w:gallery w:val="placeholder"/>
        </w:category>
        <w:types>
          <w:type w:val="bbPlcHdr"/>
        </w:types>
        <w:behaviors>
          <w:behavior w:val="content"/>
        </w:behaviors>
        <w:guid w:val="{B93A56A7-03AE-468E-B43C-B8DEEF9DC3B5}"/>
      </w:docPartPr>
      <w:docPartBody>
        <w:p w:rsidR="007B190F" w:rsidRDefault="002848AE" w:rsidP="002848AE">
          <w:pPr>
            <w:pStyle w:val="217A917C89A5420A9926F588ACC0EF62"/>
          </w:pPr>
          <w:r>
            <w:rPr>
              <w:rStyle w:val="PlaceholderText"/>
            </w:rPr>
            <w:t>Click or tap here to enter text.</w:t>
          </w:r>
        </w:p>
      </w:docPartBody>
    </w:docPart>
    <w:docPart>
      <w:docPartPr>
        <w:name w:val="D4E66A48E2AD4085A81194E182C1730C"/>
        <w:category>
          <w:name w:val="General"/>
          <w:gallery w:val="placeholder"/>
        </w:category>
        <w:types>
          <w:type w:val="bbPlcHdr"/>
        </w:types>
        <w:behaviors>
          <w:behavior w:val="content"/>
        </w:behaviors>
        <w:guid w:val="{6C475992-3D8C-4547-B711-0A10C3F58A35}"/>
      </w:docPartPr>
      <w:docPartBody>
        <w:p w:rsidR="007B190F" w:rsidRDefault="002848AE" w:rsidP="002848AE">
          <w:pPr>
            <w:pStyle w:val="D4E66A48E2AD4085A81194E182C1730C"/>
          </w:pPr>
          <w:r>
            <w:rPr>
              <w:rStyle w:val="PlaceholderText"/>
            </w:rPr>
            <w:t>Click or tap here to enter text.</w:t>
          </w:r>
        </w:p>
      </w:docPartBody>
    </w:docPart>
    <w:docPart>
      <w:docPartPr>
        <w:name w:val="F47D4DD91A7D4CBF8A0E1F2D5D06A0BA"/>
        <w:category>
          <w:name w:val="General"/>
          <w:gallery w:val="placeholder"/>
        </w:category>
        <w:types>
          <w:type w:val="bbPlcHdr"/>
        </w:types>
        <w:behaviors>
          <w:behavior w:val="content"/>
        </w:behaviors>
        <w:guid w:val="{A01B94AD-AF55-4FF7-9F64-279B945D4149}"/>
      </w:docPartPr>
      <w:docPartBody>
        <w:p w:rsidR="007B190F" w:rsidRDefault="002848AE" w:rsidP="002848AE">
          <w:pPr>
            <w:pStyle w:val="F47D4DD91A7D4CBF8A0E1F2D5D06A0BA"/>
          </w:pPr>
          <w:r>
            <w:rPr>
              <w:rStyle w:val="PlaceholderText"/>
            </w:rPr>
            <w:t>Click or tap here to enter text.</w:t>
          </w:r>
        </w:p>
      </w:docPartBody>
    </w:docPart>
    <w:docPart>
      <w:docPartPr>
        <w:name w:val="AA34BBC059A34B769A03F0C16C2718C1"/>
        <w:category>
          <w:name w:val="General"/>
          <w:gallery w:val="placeholder"/>
        </w:category>
        <w:types>
          <w:type w:val="bbPlcHdr"/>
        </w:types>
        <w:behaviors>
          <w:behavior w:val="content"/>
        </w:behaviors>
        <w:guid w:val="{2442885F-F931-4BFB-9355-BA1E434309E3}"/>
      </w:docPartPr>
      <w:docPartBody>
        <w:p w:rsidR="007B190F" w:rsidRDefault="002848AE" w:rsidP="002848AE">
          <w:pPr>
            <w:pStyle w:val="AA34BBC059A34B769A03F0C16C2718C1"/>
          </w:pPr>
          <w:r>
            <w:rPr>
              <w:rStyle w:val="PlaceholderText"/>
            </w:rPr>
            <w:t>Click or tap here to enter text.</w:t>
          </w:r>
        </w:p>
      </w:docPartBody>
    </w:docPart>
    <w:docPart>
      <w:docPartPr>
        <w:name w:val="6CA04151CF064107A950DFB726F010A0"/>
        <w:category>
          <w:name w:val="General"/>
          <w:gallery w:val="placeholder"/>
        </w:category>
        <w:types>
          <w:type w:val="bbPlcHdr"/>
        </w:types>
        <w:behaviors>
          <w:behavior w:val="content"/>
        </w:behaviors>
        <w:guid w:val="{2F8B3AF0-84A0-49EA-862A-39C12FF0AE83}"/>
      </w:docPartPr>
      <w:docPartBody>
        <w:p w:rsidR="007B190F" w:rsidRDefault="002848AE" w:rsidP="002848AE">
          <w:pPr>
            <w:pStyle w:val="6CA04151CF064107A950DFB726F010A0"/>
          </w:pPr>
          <w:r>
            <w:rPr>
              <w:rStyle w:val="PlaceholderText"/>
            </w:rPr>
            <w:t>Click or tap here to enter text.</w:t>
          </w:r>
        </w:p>
      </w:docPartBody>
    </w:docPart>
    <w:docPart>
      <w:docPartPr>
        <w:name w:val="180CCAC0FCB14FB6AFEB19873173BE43"/>
        <w:category>
          <w:name w:val="General"/>
          <w:gallery w:val="placeholder"/>
        </w:category>
        <w:types>
          <w:type w:val="bbPlcHdr"/>
        </w:types>
        <w:behaviors>
          <w:behavior w:val="content"/>
        </w:behaviors>
        <w:guid w:val="{A52E460D-602F-48F5-A366-8E4BFC8BD4DC}"/>
      </w:docPartPr>
      <w:docPartBody>
        <w:p w:rsidR="007B190F" w:rsidRDefault="002848AE" w:rsidP="002848AE">
          <w:pPr>
            <w:pStyle w:val="180CCAC0FCB14FB6AFEB19873173BE43"/>
          </w:pPr>
          <w:r>
            <w:rPr>
              <w:rStyle w:val="PlaceholderText"/>
            </w:rPr>
            <w:t>Click or tap here to enter text.</w:t>
          </w:r>
        </w:p>
      </w:docPartBody>
    </w:docPart>
    <w:docPart>
      <w:docPartPr>
        <w:name w:val="B543362FE1614A6C8B87727D8517CA71"/>
        <w:category>
          <w:name w:val="General"/>
          <w:gallery w:val="placeholder"/>
        </w:category>
        <w:types>
          <w:type w:val="bbPlcHdr"/>
        </w:types>
        <w:behaviors>
          <w:behavior w:val="content"/>
        </w:behaviors>
        <w:guid w:val="{7195B25A-969B-4D03-BC9F-3F0AC67D8368}"/>
      </w:docPartPr>
      <w:docPartBody>
        <w:p w:rsidR="007B190F" w:rsidRDefault="002848AE" w:rsidP="002848AE">
          <w:pPr>
            <w:pStyle w:val="B543362FE1614A6C8B87727D8517CA71"/>
          </w:pPr>
          <w:r>
            <w:rPr>
              <w:rStyle w:val="PlaceholderText"/>
            </w:rPr>
            <w:t>Click or tap here to enter text.</w:t>
          </w:r>
        </w:p>
      </w:docPartBody>
    </w:docPart>
    <w:docPart>
      <w:docPartPr>
        <w:name w:val="B6C633A1B06C4AEAB4E7E513BE7A4CAE"/>
        <w:category>
          <w:name w:val="General"/>
          <w:gallery w:val="placeholder"/>
        </w:category>
        <w:types>
          <w:type w:val="bbPlcHdr"/>
        </w:types>
        <w:behaviors>
          <w:behavior w:val="content"/>
        </w:behaviors>
        <w:guid w:val="{18203F0C-8661-4C81-A9AF-4E633CC77459}"/>
      </w:docPartPr>
      <w:docPartBody>
        <w:p w:rsidR="007B190F" w:rsidRDefault="002848AE" w:rsidP="002848AE">
          <w:pPr>
            <w:pStyle w:val="B6C633A1B06C4AEAB4E7E513BE7A4CAE"/>
          </w:pPr>
          <w:r>
            <w:rPr>
              <w:rStyle w:val="PlaceholderText"/>
            </w:rPr>
            <w:t>Click or tap here to enter text.</w:t>
          </w:r>
        </w:p>
      </w:docPartBody>
    </w:docPart>
    <w:docPart>
      <w:docPartPr>
        <w:name w:val="355FEFDC2E304BE1ACC7113D35D3F54D"/>
        <w:category>
          <w:name w:val="General"/>
          <w:gallery w:val="placeholder"/>
        </w:category>
        <w:types>
          <w:type w:val="bbPlcHdr"/>
        </w:types>
        <w:behaviors>
          <w:behavior w:val="content"/>
        </w:behaviors>
        <w:guid w:val="{0660E6D5-F2FB-4B15-B6B1-7DC22E4EED80}"/>
      </w:docPartPr>
      <w:docPartBody>
        <w:p w:rsidR="007B190F" w:rsidRDefault="002848AE" w:rsidP="002848AE">
          <w:pPr>
            <w:pStyle w:val="355FEFDC2E304BE1ACC7113D35D3F54D"/>
          </w:pPr>
          <w:r>
            <w:rPr>
              <w:rStyle w:val="PlaceholderText"/>
            </w:rPr>
            <w:t>Click or tap here to enter text.</w:t>
          </w:r>
        </w:p>
      </w:docPartBody>
    </w:docPart>
    <w:docPart>
      <w:docPartPr>
        <w:name w:val="D37CBEEAA8C34619BB5F0D54A22D8392"/>
        <w:category>
          <w:name w:val="General"/>
          <w:gallery w:val="placeholder"/>
        </w:category>
        <w:types>
          <w:type w:val="bbPlcHdr"/>
        </w:types>
        <w:behaviors>
          <w:behavior w:val="content"/>
        </w:behaviors>
        <w:guid w:val="{9DF0BB48-816A-4A7A-8679-551FC4E54E0D}"/>
      </w:docPartPr>
      <w:docPartBody>
        <w:p w:rsidR="007B190F" w:rsidRDefault="002848AE" w:rsidP="002848AE">
          <w:pPr>
            <w:pStyle w:val="D37CBEEAA8C34619BB5F0D54A22D8392"/>
          </w:pPr>
          <w:r>
            <w:rPr>
              <w:rStyle w:val="PlaceholderText"/>
            </w:rPr>
            <w:t>Click or tap here to enter text.</w:t>
          </w:r>
        </w:p>
      </w:docPartBody>
    </w:docPart>
    <w:docPart>
      <w:docPartPr>
        <w:name w:val="7215E45B611747EFA64725A3E4E81B74"/>
        <w:category>
          <w:name w:val="General"/>
          <w:gallery w:val="placeholder"/>
        </w:category>
        <w:types>
          <w:type w:val="bbPlcHdr"/>
        </w:types>
        <w:behaviors>
          <w:behavior w:val="content"/>
        </w:behaviors>
        <w:guid w:val="{19D58094-4428-484F-9073-31042C5A6764}"/>
      </w:docPartPr>
      <w:docPartBody>
        <w:p w:rsidR="007B190F" w:rsidRDefault="002848AE" w:rsidP="002848AE">
          <w:pPr>
            <w:pStyle w:val="7215E45B611747EFA64725A3E4E81B74"/>
          </w:pPr>
          <w:r>
            <w:rPr>
              <w:rStyle w:val="PlaceholderText"/>
            </w:rPr>
            <w:t>Click or tap here to enter text.</w:t>
          </w:r>
        </w:p>
      </w:docPartBody>
    </w:docPart>
    <w:docPart>
      <w:docPartPr>
        <w:name w:val="F9E7A6A26B9A48C7B2ABD08F26916FFE"/>
        <w:category>
          <w:name w:val="General"/>
          <w:gallery w:val="placeholder"/>
        </w:category>
        <w:types>
          <w:type w:val="bbPlcHdr"/>
        </w:types>
        <w:behaviors>
          <w:behavior w:val="content"/>
        </w:behaviors>
        <w:guid w:val="{BCA1FC42-214D-4568-B2C4-81CD2F6FAB16}"/>
      </w:docPartPr>
      <w:docPartBody>
        <w:p w:rsidR="007B190F" w:rsidRDefault="002848AE" w:rsidP="002848AE">
          <w:pPr>
            <w:pStyle w:val="F9E7A6A26B9A48C7B2ABD08F26916FFE"/>
          </w:pPr>
          <w:r>
            <w:rPr>
              <w:rStyle w:val="PlaceholderText"/>
            </w:rPr>
            <w:t>Click or tap here to enter text.</w:t>
          </w:r>
        </w:p>
      </w:docPartBody>
    </w:docPart>
    <w:docPart>
      <w:docPartPr>
        <w:name w:val="849FFC1299EE45429371C3E1C6CDB455"/>
        <w:category>
          <w:name w:val="General"/>
          <w:gallery w:val="placeholder"/>
        </w:category>
        <w:types>
          <w:type w:val="bbPlcHdr"/>
        </w:types>
        <w:behaviors>
          <w:behavior w:val="content"/>
        </w:behaviors>
        <w:guid w:val="{A74A4DE3-106A-4310-905A-21D07ACC4E68}"/>
      </w:docPartPr>
      <w:docPartBody>
        <w:p w:rsidR="007B190F" w:rsidRDefault="002848AE" w:rsidP="002848AE">
          <w:pPr>
            <w:pStyle w:val="849FFC1299EE45429371C3E1C6CDB455"/>
          </w:pPr>
          <w:r>
            <w:rPr>
              <w:rStyle w:val="PlaceholderText"/>
            </w:rPr>
            <w:t>Click or tap here to enter text.</w:t>
          </w:r>
        </w:p>
      </w:docPartBody>
    </w:docPart>
    <w:docPart>
      <w:docPartPr>
        <w:name w:val="9AB9208103E244A38EF8C42C849BA82D"/>
        <w:category>
          <w:name w:val="General"/>
          <w:gallery w:val="placeholder"/>
        </w:category>
        <w:types>
          <w:type w:val="bbPlcHdr"/>
        </w:types>
        <w:behaviors>
          <w:behavior w:val="content"/>
        </w:behaviors>
        <w:guid w:val="{750E22CA-90D2-4C9F-8751-A69E3AED4D6E}"/>
      </w:docPartPr>
      <w:docPartBody>
        <w:p w:rsidR="007B190F" w:rsidRDefault="002848AE" w:rsidP="002848AE">
          <w:pPr>
            <w:pStyle w:val="9AB9208103E244A38EF8C42C849BA82D"/>
          </w:pPr>
          <w:r>
            <w:rPr>
              <w:rStyle w:val="PlaceholderText"/>
            </w:rPr>
            <w:t>Click or tap here to enter text.</w:t>
          </w:r>
        </w:p>
      </w:docPartBody>
    </w:docPart>
    <w:docPart>
      <w:docPartPr>
        <w:name w:val="3D4322B6F8624C55903CB1CEDAACF305"/>
        <w:category>
          <w:name w:val="General"/>
          <w:gallery w:val="placeholder"/>
        </w:category>
        <w:types>
          <w:type w:val="bbPlcHdr"/>
        </w:types>
        <w:behaviors>
          <w:behavior w:val="content"/>
        </w:behaviors>
        <w:guid w:val="{F0F3C835-9410-44A7-A8D5-535E40D8595C}"/>
      </w:docPartPr>
      <w:docPartBody>
        <w:p w:rsidR="007B190F" w:rsidRDefault="002848AE" w:rsidP="002848AE">
          <w:pPr>
            <w:pStyle w:val="3D4322B6F8624C55903CB1CEDAACF305"/>
          </w:pPr>
          <w:r>
            <w:rPr>
              <w:rStyle w:val="PlaceholderText"/>
            </w:rPr>
            <w:t>Click or tap here to enter text.</w:t>
          </w:r>
        </w:p>
      </w:docPartBody>
    </w:docPart>
    <w:docPart>
      <w:docPartPr>
        <w:name w:val="207C9A97DCE8478D89CA91E65AEC50F8"/>
        <w:category>
          <w:name w:val="General"/>
          <w:gallery w:val="placeholder"/>
        </w:category>
        <w:types>
          <w:type w:val="bbPlcHdr"/>
        </w:types>
        <w:behaviors>
          <w:behavior w:val="content"/>
        </w:behaviors>
        <w:guid w:val="{45D3F0FC-A59D-4BF5-B674-EFB76FE655F7}"/>
      </w:docPartPr>
      <w:docPartBody>
        <w:p w:rsidR="007B190F" w:rsidRDefault="002848AE" w:rsidP="002848AE">
          <w:pPr>
            <w:pStyle w:val="207C9A97DCE8478D89CA91E65AEC50F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1A"/>
    <w:rsid w:val="0000395D"/>
    <w:rsid w:val="000101BB"/>
    <w:rsid w:val="000515E9"/>
    <w:rsid w:val="000830CF"/>
    <w:rsid w:val="000D11C3"/>
    <w:rsid w:val="00127952"/>
    <w:rsid w:val="001F14CF"/>
    <w:rsid w:val="002848AE"/>
    <w:rsid w:val="00301237"/>
    <w:rsid w:val="0037766B"/>
    <w:rsid w:val="003D66ED"/>
    <w:rsid w:val="003F5FAD"/>
    <w:rsid w:val="00404A22"/>
    <w:rsid w:val="005C33EF"/>
    <w:rsid w:val="00673EC0"/>
    <w:rsid w:val="00696511"/>
    <w:rsid w:val="007353D5"/>
    <w:rsid w:val="007B190F"/>
    <w:rsid w:val="0080174B"/>
    <w:rsid w:val="00824281"/>
    <w:rsid w:val="00844549"/>
    <w:rsid w:val="008D7B75"/>
    <w:rsid w:val="00945292"/>
    <w:rsid w:val="00970893"/>
    <w:rsid w:val="009E5BF9"/>
    <w:rsid w:val="00A46A76"/>
    <w:rsid w:val="00A906A3"/>
    <w:rsid w:val="00AB166B"/>
    <w:rsid w:val="00AC3DE2"/>
    <w:rsid w:val="00B865FC"/>
    <w:rsid w:val="00C54D47"/>
    <w:rsid w:val="00CA3F41"/>
    <w:rsid w:val="00CE1222"/>
    <w:rsid w:val="00D70A1A"/>
    <w:rsid w:val="00DE0766"/>
    <w:rsid w:val="00E15D38"/>
    <w:rsid w:val="00E27892"/>
    <w:rsid w:val="00EC32AA"/>
    <w:rsid w:val="00FB6823"/>
    <w:rsid w:val="00FF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48AE"/>
  </w:style>
  <w:style w:type="paragraph" w:customStyle="1" w:styleId="A9B861D6701641FB9FD3B430DD5B8F6B">
    <w:name w:val="A9B861D6701641FB9FD3B430DD5B8F6B"/>
    <w:rsid w:val="00673EC0"/>
  </w:style>
  <w:style w:type="paragraph" w:customStyle="1" w:styleId="3AFCB47D999446F6BAE032590E9B4256">
    <w:name w:val="3AFCB47D999446F6BAE032590E9B4256"/>
    <w:rsid w:val="002848AE"/>
  </w:style>
  <w:style w:type="paragraph" w:customStyle="1" w:styleId="3E47CBB0A0D3403B9A4F8F58788A307C">
    <w:name w:val="3E47CBB0A0D3403B9A4F8F58788A307C"/>
    <w:rsid w:val="002848AE"/>
  </w:style>
  <w:style w:type="paragraph" w:customStyle="1" w:styleId="5A75352CFD074E2FBFBE4F7C4E717828">
    <w:name w:val="5A75352CFD074E2FBFBE4F7C4E717828"/>
    <w:rsid w:val="002848AE"/>
  </w:style>
  <w:style w:type="paragraph" w:customStyle="1" w:styleId="F3D725E52ED14828AFB659C887EEC2CF">
    <w:name w:val="F3D725E52ED14828AFB659C887EEC2CF"/>
    <w:rsid w:val="002848AE"/>
  </w:style>
  <w:style w:type="paragraph" w:customStyle="1" w:styleId="E208CD41B00D4901B1708714A266E3E9">
    <w:name w:val="E208CD41B00D4901B1708714A266E3E9"/>
    <w:rsid w:val="002848AE"/>
  </w:style>
  <w:style w:type="paragraph" w:customStyle="1" w:styleId="56DDB4FE0A404790BAA8E49BC8E62F32">
    <w:name w:val="56DDB4FE0A404790BAA8E49BC8E62F32"/>
    <w:rsid w:val="002848AE"/>
  </w:style>
  <w:style w:type="paragraph" w:customStyle="1" w:styleId="CF16A195B3644A5B9607349B5554E86A">
    <w:name w:val="CF16A195B3644A5B9607349B5554E86A"/>
    <w:rsid w:val="002848AE"/>
  </w:style>
  <w:style w:type="paragraph" w:customStyle="1" w:styleId="DDD54C10963C406AAAF8E1B12ACF8780">
    <w:name w:val="DDD54C10963C406AAAF8E1B12ACF8780"/>
    <w:rsid w:val="002848AE"/>
  </w:style>
  <w:style w:type="paragraph" w:customStyle="1" w:styleId="2544D317A05644489DEB96F25147226C">
    <w:name w:val="2544D317A05644489DEB96F25147226C"/>
    <w:rsid w:val="002848AE"/>
  </w:style>
  <w:style w:type="paragraph" w:customStyle="1" w:styleId="217A917C89A5420A9926F588ACC0EF62">
    <w:name w:val="217A917C89A5420A9926F588ACC0EF62"/>
    <w:rsid w:val="002848AE"/>
  </w:style>
  <w:style w:type="paragraph" w:customStyle="1" w:styleId="D4E66A48E2AD4085A81194E182C1730C">
    <w:name w:val="D4E66A48E2AD4085A81194E182C1730C"/>
    <w:rsid w:val="002848AE"/>
  </w:style>
  <w:style w:type="paragraph" w:customStyle="1" w:styleId="F47D4DD91A7D4CBF8A0E1F2D5D06A0BA">
    <w:name w:val="F47D4DD91A7D4CBF8A0E1F2D5D06A0BA"/>
    <w:rsid w:val="002848AE"/>
  </w:style>
  <w:style w:type="paragraph" w:customStyle="1" w:styleId="AA34BBC059A34B769A03F0C16C2718C1">
    <w:name w:val="AA34BBC059A34B769A03F0C16C2718C1"/>
    <w:rsid w:val="002848AE"/>
  </w:style>
  <w:style w:type="paragraph" w:customStyle="1" w:styleId="6CA04151CF064107A950DFB726F010A0">
    <w:name w:val="6CA04151CF064107A950DFB726F010A0"/>
    <w:rsid w:val="002848AE"/>
  </w:style>
  <w:style w:type="paragraph" w:customStyle="1" w:styleId="180CCAC0FCB14FB6AFEB19873173BE43">
    <w:name w:val="180CCAC0FCB14FB6AFEB19873173BE43"/>
    <w:rsid w:val="002848AE"/>
  </w:style>
  <w:style w:type="paragraph" w:customStyle="1" w:styleId="B543362FE1614A6C8B87727D8517CA71">
    <w:name w:val="B543362FE1614A6C8B87727D8517CA71"/>
    <w:rsid w:val="002848AE"/>
  </w:style>
  <w:style w:type="paragraph" w:customStyle="1" w:styleId="B6C633A1B06C4AEAB4E7E513BE7A4CAE">
    <w:name w:val="B6C633A1B06C4AEAB4E7E513BE7A4CAE"/>
    <w:rsid w:val="002848AE"/>
  </w:style>
  <w:style w:type="paragraph" w:customStyle="1" w:styleId="355FEFDC2E304BE1ACC7113D35D3F54D">
    <w:name w:val="355FEFDC2E304BE1ACC7113D35D3F54D"/>
    <w:rsid w:val="002848AE"/>
  </w:style>
  <w:style w:type="paragraph" w:customStyle="1" w:styleId="D37CBEEAA8C34619BB5F0D54A22D8392">
    <w:name w:val="D37CBEEAA8C34619BB5F0D54A22D8392"/>
    <w:rsid w:val="002848AE"/>
  </w:style>
  <w:style w:type="paragraph" w:customStyle="1" w:styleId="7215E45B611747EFA64725A3E4E81B74">
    <w:name w:val="7215E45B611747EFA64725A3E4E81B74"/>
    <w:rsid w:val="002848AE"/>
  </w:style>
  <w:style w:type="paragraph" w:customStyle="1" w:styleId="F9E7A6A26B9A48C7B2ABD08F26916FFE">
    <w:name w:val="F9E7A6A26B9A48C7B2ABD08F26916FFE"/>
    <w:rsid w:val="002848AE"/>
  </w:style>
  <w:style w:type="paragraph" w:customStyle="1" w:styleId="849FFC1299EE45429371C3E1C6CDB455">
    <w:name w:val="849FFC1299EE45429371C3E1C6CDB455"/>
    <w:rsid w:val="002848AE"/>
  </w:style>
  <w:style w:type="paragraph" w:customStyle="1" w:styleId="9AB9208103E244A38EF8C42C849BA82D">
    <w:name w:val="9AB9208103E244A38EF8C42C849BA82D"/>
    <w:rsid w:val="002848AE"/>
  </w:style>
  <w:style w:type="paragraph" w:customStyle="1" w:styleId="3D4322B6F8624C55903CB1CEDAACF305">
    <w:name w:val="3D4322B6F8624C55903CB1CEDAACF305"/>
    <w:rsid w:val="002848AE"/>
  </w:style>
  <w:style w:type="paragraph" w:customStyle="1" w:styleId="207C9A97DCE8478D89CA91E65AEC50F8">
    <w:name w:val="207C9A97DCE8478D89CA91E65AEC50F8"/>
    <w:rsid w:val="00284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93E5-34BA-4C69-B3DE-B4A1B2D2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6</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DASH</Company>
  <LinksUpToDate>false</LinksUpToDate>
  <CharactersWithSpaces>5854</CharactersWithSpaces>
  <SharedDoc>false</SharedDoc>
  <HLinks>
    <vt:vector size="6" baseType="variant">
      <vt:variant>
        <vt:i4>7340072</vt:i4>
      </vt:variant>
      <vt:variant>
        <vt:i4>-1</vt:i4>
      </vt:variant>
      <vt:variant>
        <vt:i4>1041</vt:i4>
      </vt:variant>
      <vt:variant>
        <vt:i4>1</vt:i4>
      </vt:variant>
      <vt:variant>
        <vt:lpwstr>_-New-RDaSH-A4-cover-pc-template-01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Finn, Niall</dc:creator>
  <cp:keywords/>
  <cp:lastModifiedBy>ALLISON, Benjamin (ROTHERHAM DONCASTER AND SOUTH HUMBER NHS FOUNDATION TRUST)</cp:lastModifiedBy>
  <cp:revision>4</cp:revision>
  <cp:lastPrinted>2021-12-15T13:38:00Z</cp:lastPrinted>
  <dcterms:created xsi:type="dcterms:W3CDTF">2026-06-30T14:04:00Z</dcterms:created>
  <dcterms:modified xsi:type="dcterms:W3CDTF">2026-06-30T14:12:00Z</dcterms:modified>
</cp:coreProperties>
</file>